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9D" w:rsidRPr="001B309D" w:rsidRDefault="001B309D" w:rsidP="00A66114">
      <w:pPr>
        <w:pStyle w:val="berschrift1"/>
        <w:rPr>
          <w:color w:val="FF0000"/>
        </w:rPr>
      </w:pPr>
      <w:r w:rsidRPr="001B309D">
        <w:rPr>
          <w:color w:val="FF0000"/>
        </w:rPr>
        <w:t>Lösung</w:t>
      </w:r>
    </w:p>
    <w:p w:rsidR="00A66114" w:rsidRDefault="00A66114" w:rsidP="00A66114">
      <w:pPr>
        <w:pStyle w:val="berschrift1"/>
      </w:pPr>
      <w:r>
        <w:t>[Ü] Dreiecke &amp; Vierecke</w:t>
      </w:r>
    </w:p>
    <w:p w:rsidR="00A66114" w:rsidRDefault="00A66114" w:rsidP="00A66114">
      <w:pPr>
        <w:pStyle w:val="Listennummer"/>
        <w:numPr>
          <w:ilvl w:val="0"/>
          <w:numId w:val="0"/>
        </w:numPr>
        <w:ind w:left="360" w:hanging="360"/>
      </w:pPr>
      <w:r w:rsidRPr="00A1035B">
        <w:rPr>
          <w:noProof/>
          <w:lang w:val="de-AT" w:eastAsia="de-AT"/>
        </w:rPr>
        <w:drawing>
          <wp:inline distT="0" distB="0" distL="0" distR="0" wp14:anchorId="1608A39D" wp14:editId="64798810">
            <wp:extent cx="5761355" cy="32950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14" w:rsidRPr="007B501D" w:rsidRDefault="00A66114" w:rsidP="00A66114">
      <w:pPr>
        <w:pStyle w:val="Listennummer"/>
        <w:numPr>
          <w:ilvl w:val="0"/>
          <w:numId w:val="0"/>
        </w:numPr>
        <w:ind w:left="360"/>
      </w:pPr>
    </w:p>
    <w:p w:rsidR="00A66114" w:rsidRDefault="00A66114" w:rsidP="00A66114">
      <w:r>
        <w:t>Umfang: ~ 41 cm</w:t>
      </w:r>
      <w:bookmarkStart w:id="0" w:name="_GoBack"/>
      <w:bookmarkEnd w:id="0"/>
    </w:p>
    <w:p w:rsidR="00A66114" w:rsidRDefault="00A66114" w:rsidP="00A66114">
      <w:r>
        <w:t>Fläche: 64 cm²</w:t>
      </w:r>
    </w:p>
    <w:p w:rsidR="00250E14" w:rsidRPr="00A66114" w:rsidRDefault="00250E14" w:rsidP="00A66114"/>
    <w:sectPr w:rsidR="00250E14" w:rsidRPr="00A66114" w:rsidSect="00A6611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FE" w:rsidRDefault="00EF54FE">
      <w:pPr>
        <w:spacing w:after="0" w:line="240" w:lineRule="auto"/>
      </w:pPr>
      <w:r>
        <w:separator/>
      </w:r>
    </w:p>
    <w:p w:rsidR="00EF54FE" w:rsidRDefault="00EF54FE"/>
  </w:endnote>
  <w:endnote w:type="continuationSeparator" w:id="0">
    <w:p w:rsidR="00EF54FE" w:rsidRDefault="00EF54FE">
      <w:pPr>
        <w:spacing w:after="0" w:line="240" w:lineRule="auto"/>
      </w:pPr>
      <w:r>
        <w:continuationSeparator/>
      </w:r>
    </w:p>
    <w:p w:rsidR="00EF54FE" w:rsidRDefault="00EF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FE" w:rsidRDefault="00EF54FE">
      <w:pPr>
        <w:spacing w:after="0" w:line="240" w:lineRule="auto"/>
      </w:pPr>
      <w:r>
        <w:separator/>
      </w:r>
    </w:p>
    <w:p w:rsidR="00EF54FE" w:rsidRDefault="00EF54FE"/>
  </w:footnote>
  <w:footnote w:type="continuationSeparator" w:id="0">
    <w:p w:rsidR="00EF54FE" w:rsidRDefault="00EF54FE">
      <w:pPr>
        <w:spacing w:after="0" w:line="240" w:lineRule="auto"/>
      </w:pPr>
      <w:r>
        <w:continuationSeparator/>
      </w:r>
    </w:p>
    <w:p w:rsidR="00EF54FE" w:rsidRDefault="00EF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D309B5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09D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083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0ED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114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9B5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54FE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103EB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65520-7FE6-4BCC-8997-AF2CD585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1181</cp:revision>
  <cp:lastPrinted>2020-02-18T15:16:00Z</cp:lastPrinted>
  <dcterms:created xsi:type="dcterms:W3CDTF">2013-09-17T18:18:00Z</dcterms:created>
  <dcterms:modified xsi:type="dcterms:W3CDTF">2020-04-26T14:24:00Z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