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E0" w:rsidRDefault="004D25E0" w:rsidP="004D25E0">
      <w:pPr>
        <w:pStyle w:val="berschrift1"/>
      </w:pPr>
      <w:r>
        <w:t>[Ü] Körper</w:t>
      </w:r>
    </w:p>
    <w:p w:rsidR="004D25E0" w:rsidRDefault="004D25E0" w:rsidP="004D25E0">
      <w:r>
        <w:t>Zeichen Sie die nachfolgende Figur im Koordinatensystem:</w:t>
      </w:r>
    </w:p>
    <w:p w:rsidR="004D25E0" w:rsidRDefault="004D25E0" w:rsidP="004D25E0">
      <w:pPr>
        <w:pStyle w:val="Listennummer"/>
      </w:pPr>
      <w:r>
        <w:t>Zeichen Sie das Quadrat (ABCD) mit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 xml:space="preserve">A </w:t>
      </w:r>
      <w:proofErr w:type="gramStart"/>
      <w:r>
        <w:t>( 0</w:t>
      </w:r>
      <w:proofErr w:type="gramEnd"/>
      <w:r>
        <w:t xml:space="preserve"> / 0 ) ; B ( 4 / 0 ) ; D ( 0 / 4 )</w:t>
      </w:r>
    </w:p>
    <w:p w:rsidR="004D25E0" w:rsidRDefault="004D25E0" w:rsidP="004D25E0">
      <w:pPr>
        <w:pStyle w:val="Listennummer"/>
      </w:pPr>
      <w:r>
        <w:t>Zeichen Sie das Dreieck (ABG) mit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 xml:space="preserve">G </w:t>
      </w:r>
      <w:proofErr w:type="gramStart"/>
      <w:r>
        <w:t>( 2</w:t>
      </w:r>
      <w:proofErr w:type="gramEnd"/>
      <w:r>
        <w:t xml:space="preserve"> / -5 )</w:t>
      </w:r>
    </w:p>
    <w:p w:rsidR="004D25E0" w:rsidRDefault="004D25E0" w:rsidP="004D25E0">
      <w:pPr>
        <w:pStyle w:val="Listennummer"/>
      </w:pPr>
      <w:r>
        <w:t>Zeichen Sie das Dreieck (CBF) mit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 xml:space="preserve">c = 5,4 </w:t>
      </w:r>
      <w:proofErr w:type="gramStart"/>
      <w:r>
        <w:t>cm ;</w:t>
      </w:r>
      <w:proofErr w:type="gramEnd"/>
      <w:r>
        <w:t xml:space="preserve"> b = 5,4 cm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>Zeichen Sie das Dreieck nach rechts.</w:t>
      </w:r>
    </w:p>
    <w:p w:rsidR="004D25E0" w:rsidRDefault="004D25E0" w:rsidP="004D25E0">
      <w:pPr>
        <w:pStyle w:val="Listennummer"/>
      </w:pPr>
      <w:r>
        <w:t>Zeichen Sie das Dreieck (DCE) mit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 w:rsidRPr="00A57277">
        <w:rPr>
          <w:rFonts w:cs="Calibri"/>
        </w:rPr>
        <w:t>γ</w:t>
      </w:r>
      <w:r w:rsidRPr="00A57277">
        <w:t xml:space="preserve"> = 68</w:t>
      </w:r>
      <w:proofErr w:type="gramStart"/>
      <w:r w:rsidRPr="00A57277">
        <w:t>° ;</w:t>
      </w:r>
      <w:proofErr w:type="gramEnd"/>
      <w:r w:rsidRPr="00A57277">
        <w:t xml:space="preserve"> d = 5,4 cm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>Zeichen Sie das Dreieck nach oben.</w:t>
      </w:r>
    </w:p>
    <w:p w:rsidR="004D25E0" w:rsidRDefault="004D25E0" w:rsidP="004D25E0">
      <w:pPr>
        <w:pStyle w:val="Listennummer"/>
      </w:pPr>
      <w:r>
        <w:t>Zeichen Sie das Dreieck (ADH) mit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rPr>
          <w:rFonts w:cs="Calibri"/>
        </w:rPr>
        <w:t>α</w:t>
      </w:r>
      <w:r w:rsidRPr="00A57277">
        <w:t xml:space="preserve"> = 68° ; </w:t>
      </w:r>
      <m:oMath>
        <m:r>
          <w:rPr>
            <w:rFonts w:ascii="Cambria Math" w:hAnsi="Cambria Math"/>
          </w:rPr>
          <m:t>δ</m:t>
        </m:r>
      </m:oMath>
      <w:r w:rsidRPr="00A57277">
        <w:t xml:space="preserve"> =  68°</w:t>
      </w:r>
    </w:p>
    <w:p w:rsidR="004D25E0" w:rsidRDefault="004D25E0" w:rsidP="004D25E0">
      <w:pPr>
        <w:pStyle w:val="Listennummer"/>
        <w:numPr>
          <w:ilvl w:val="0"/>
          <w:numId w:val="0"/>
        </w:numPr>
        <w:ind w:left="360"/>
      </w:pPr>
      <w:r>
        <w:t>Zeichen Sie das Dreieck nach links.</w:t>
      </w:r>
    </w:p>
    <w:p w:rsidR="004D25E0" w:rsidRDefault="004D25E0" w:rsidP="004D25E0">
      <w:pPr>
        <w:pStyle w:val="Listennummer"/>
      </w:pPr>
      <w:r>
        <w:t>Berechnen Sie den Umfang der Figur.</w:t>
      </w:r>
    </w:p>
    <w:p w:rsidR="004D25E0" w:rsidRDefault="004D25E0" w:rsidP="004D25E0">
      <w:pPr>
        <w:pStyle w:val="Listennummer"/>
      </w:pPr>
      <w:r>
        <w:t>Berechnen Sie den Flächeninhalt der Figur.</w:t>
      </w:r>
    </w:p>
    <w:p w:rsidR="00BF2988" w:rsidRDefault="00BF2988" w:rsidP="00BF2988">
      <w:r>
        <w:br w:type="page"/>
      </w:r>
    </w:p>
    <w:p w:rsidR="00BF2988" w:rsidRDefault="00BF2988" w:rsidP="00BF2988">
      <w:r>
        <w:lastRenderedPageBreak/>
        <w:t>Zeichen Sie die nachfolgende Figur im Koordinatensystem:</w:t>
      </w:r>
    </w:p>
    <w:p w:rsidR="00BF2988" w:rsidRDefault="00BF2988" w:rsidP="009E65C2">
      <w:pPr>
        <w:pStyle w:val="Listennummer"/>
        <w:numPr>
          <w:ilvl w:val="0"/>
          <w:numId w:val="16"/>
        </w:numPr>
      </w:pPr>
      <w:r>
        <w:t>Zeichen Sie das Rechteck (ABCD) mit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w:r>
        <w:t xml:space="preserve">A </w:t>
      </w:r>
      <w:proofErr w:type="gramStart"/>
      <w:r>
        <w:t>( 0</w:t>
      </w:r>
      <w:proofErr w:type="gramEnd"/>
      <w:r>
        <w:t xml:space="preserve"> / 0 ) ; B ( 4 / 0 ) ; D ( 0 / 5 )</w:t>
      </w:r>
    </w:p>
    <w:p w:rsidR="00BF2988" w:rsidRDefault="00BF2988" w:rsidP="00BF2988">
      <w:pPr>
        <w:pStyle w:val="Listennummer"/>
      </w:pPr>
      <w:r>
        <w:t>Zeichen Sie das Rechteck (BEFC) mit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w:r>
        <w:t xml:space="preserve">E </w:t>
      </w:r>
      <w:proofErr w:type="gramStart"/>
      <w:r>
        <w:t>( 7</w:t>
      </w:r>
      <w:proofErr w:type="gramEnd"/>
      <w:r>
        <w:t xml:space="preserve"> / 5 )</w:t>
      </w:r>
    </w:p>
    <w:p w:rsidR="00BF2988" w:rsidRDefault="00BF2988" w:rsidP="00BF2988">
      <w:pPr>
        <w:pStyle w:val="Listennummer"/>
      </w:pPr>
      <w:r>
        <w:t>Zeichen Sie das Dreieck (DCG) mit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m:oMath>
        <m:r>
          <w:rPr>
            <w:rFonts w:ascii="Cambria Math" w:hAnsi="Cambria Math"/>
          </w:rPr>
          <m:t>δ</m:t>
        </m:r>
      </m:oMath>
      <w:r w:rsidRPr="00A57277">
        <w:t xml:space="preserve"> </w:t>
      </w:r>
      <w:proofErr w:type="gramStart"/>
      <w:r w:rsidRPr="00A57277">
        <w:t xml:space="preserve">= </w:t>
      </w:r>
      <w:r>
        <w:t xml:space="preserve"> 37</w:t>
      </w:r>
      <w:proofErr w:type="gramEnd"/>
      <w:r w:rsidRPr="00A57277">
        <w:t>°</w:t>
      </w:r>
      <w:r>
        <w:t>; c = 5 cm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w:r>
        <w:t>Zeichen Sie das Dreieck nach oben.</w:t>
      </w:r>
    </w:p>
    <w:p w:rsidR="00BF2988" w:rsidRDefault="00BF2988" w:rsidP="00BF2988">
      <w:pPr>
        <w:pStyle w:val="Listennummer"/>
      </w:pPr>
      <w:r>
        <w:t>Zeichen Sie das Dreieck (AHB) mit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m:oMath>
        <m:r>
          <m:rPr>
            <m:sty m:val="p"/>
          </m:rPr>
          <w:rPr>
            <w:rFonts w:ascii="Cambria Math" w:hAnsi="Cambria Math" w:cs="Calibri"/>
          </w:rPr>
          <m:t>α</m:t>
        </m:r>
      </m:oMath>
      <w:r w:rsidRPr="00A57277">
        <w:t xml:space="preserve"> = </w:t>
      </w:r>
      <w:r>
        <w:t xml:space="preserve"> 37</w:t>
      </w:r>
      <w:r w:rsidRPr="00A57277">
        <w:t>°</w:t>
      </w:r>
      <w:r>
        <w:t xml:space="preserve">; </w:t>
      </w:r>
      <m:oMath>
        <m:r>
          <w:rPr>
            <w:rFonts w:ascii="Cambria Math" w:hAnsi="Cambria Math"/>
          </w:rPr>
          <m:t>β</m:t>
        </m:r>
      </m:oMath>
      <w:r w:rsidRPr="00A57277">
        <w:t xml:space="preserve"> = </w:t>
      </w:r>
      <w:r>
        <w:t xml:space="preserve"> 90</w:t>
      </w:r>
      <w:r w:rsidRPr="00A57277">
        <w:t>°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w:r>
        <w:t>Zeichen Sie das Dreieck nach unten.</w:t>
      </w:r>
    </w:p>
    <w:p w:rsidR="00BF2988" w:rsidRDefault="00BF2988" w:rsidP="00BF2988">
      <w:pPr>
        <w:pStyle w:val="Listennummer"/>
      </w:pPr>
      <w:r>
        <w:t>Zeichen Sie das Quadrat (ADIJ) mit</w:t>
      </w:r>
    </w:p>
    <w:p w:rsidR="00BF2988" w:rsidRDefault="00BF2988" w:rsidP="00BF2988">
      <w:pPr>
        <w:pStyle w:val="Listennummer"/>
        <w:numPr>
          <w:ilvl w:val="0"/>
          <w:numId w:val="0"/>
        </w:numPr>
        <w:ind w:left="360"/>
      </w:pPr>
      <w:r>
        <w:t>Zeichen Sie das Quadrat nach links.</w:t>
      </w:r>
    </w:p>
    <w:p w:rsidR="00BF2988" w:rsidRDefault="00BF2988" w:rsidP="00BF2988">
      <w:pPr>
        <w:pStyle w:val="Listennummer"/>
      </w:pPr>
      <w:r>
        <w:t>Berechnen Sie den Umfang der Figur.</w:t>
      </w:r>
    </w:p>
    <w:p w:rsidR="00BF2988" w:rsidRDefault="00BF2988" w:rsidP="00BF2988">
      <w:pPr>
        <w:pStyle w:val="Listennummer"/>
      </w:pPr>
      <w:r>
        <w:t>Berechnen Sie den Flächeninhalt der Figur.</w:t>
      </w:r>
    </w:p>
    <w:p w:rsidR="00BF2988" w:rsidRDefault="00BF2988" w:rsidP="00BF2988">
      <w:pPr>
        <w:pStyle w:val="Listennummer"/>
        <w:numPr>
          <w:ilvl w:val="0"/>
          <w:numId w:val="0"/>
        </w:numPr>
      </w:pPr>
    </w:p>
    <w:p w:rsidR="00250E14" w:rsidRPr="00A66114" w:rsidRDefault="00250E14" w:rsidP="00A66114">
      <w:bookmarkStart w:id="0" w:name="_GoBack"/>
      <w:bookmarkEnd w:id="0"/>
    </w:p>
    <w:sectPr w:rsidR="00250E14" w:rsidRPr="00A66114" w:rsidSect="00A6611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38" w:rsidRDefault="00660038">
      <w:pPr>
        <w:spacing w:after="0" w:line="240" w:lineRule="auto"/>
      </w:pPr>
      <w:r>
        <w:separator/>
      </w:r>
    </w:p>
    <w:p w:rsidR="00660038" w:rsidRDefault="00660038"/>
  </w:endnote>
  <w:endnote w:type="continuationSeparator" w:id="0">
    <w:p w:rsidR="00660038" w:rsidRDefault="00660038">
      <w:pPr>
        <w:spacing w:after="0" w:line="240" w:lineRule="auto"/>
      </w:pPr>
      <w:r>
        <w:continuationSeparator/>
      </w:r>
    </w:p>
    <w:p w:rsidR="00660038" w:rsidRDefault="00660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38" w:rsidRDefault="00660038">
      <w:pPr>
        <w:spacing w:after="0" w:line="240" w:lineRule="auto"/>
      </w:pPr>
      <w:r>
        <w:separator/>
      </w:r>
    </w:p>
    <w:p w:rsidR="00660038" w:rsidRDefault="00660038"/>
  </w:footnote>
  <w:footnote w:type="continuationSeparator" w:id="0">
    <w:p w:rsidR="00660038" w:rsidRDefault="00660038">
      <w:pPr>
        <w:spacing w:after="0" w:line="240" w:lineRule="auto"/>
      </w:pPr>
      <w:r>
        <w:continuationSeparator/>
      </w:r>
    </w:p>
    <w:p w:rsidR="00660038" w:rsidRDefault="00660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841DE4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8B7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87794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25E0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038"/>
    <w:rsid w:val="0066013A"/>
    <w:rsid w:val="00661262"/>
    <w:rsid w:val="00663057"/>
    <w:rsid w:val="006631F8"/>
    <w:rsid w:val="00664162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0ED"/>
    <w:rsid w:val="00834755"/>
    <w:rsid w:val="00834916"/>
    <w:rsid w:val="00834B3B"/>
    <w:rsid w:val="00834D62"/>
    <w:rsid w:val="00835EE4"/>
    <w:rsid w:val="008375E7"/>
    <w:rsid w:val="008416F8"/>
    <w:rsid w:val="00841DE4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E7DDA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0910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E65C2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114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2988"/>
    <w:rsid w:val="00BF3E3F"/>
    <w:rsid w:val="00BF51DF"/>
    <w:rsid w:val="00BF62B7"/>
    <w:rsid w:val="00BF65EA"/>
    <w:rsid w:val="00BF7024"/>
    <w:rsid w:val="00BF7ED6"/>
    <w:rsid w:val="00C0057C"/>
    <w:rsid w:val="00C01813"/>
    <w:rsid w:val="00C01EA4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2B1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D16F5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E6893-BF7E-4AF3-ABB6-0D18E909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2</Pages>
  <Words>144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1186</cp:revision>
  <cp:lastPrinted>2020-02-18T15:16:00Z</cp:lastPrinted>
  <dcterms:created xsi:type="dcterms:W3CDTF">2013-09-17T18:18:00Z</dcterms:created>
  <dcterms:modified xsi:type="dcterms:W3CDTF">2020-04-26T14:29:00Z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