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97" w:rsidRPr="00292A97" w:rsidRDefault="00292A97" w:rsidP="001C43B3">
      <w:pPr>
        <w:pStyle w:val="berschrift1"/>
        <w:rPr>
          <w:color w:val="FF0000"/>
        </w:rPr>
      </w:pPr>
      <w:r w:rsidRPr="00292A97">
        <w:rPr>
          <w:color w:val="FF0000"/>
        </w:rPr>
        <w:t>LÖSUNGEN</w:t>
      </w:r>
    </w:p>
    <w:p w:rsidR="001C43B3" w:rsidRDefault="001C43B3" w:rsidP="001C43B3">
      <w:pPr>
        <w:pStyle w:val="berschrift1"/>
      </w:pPr>
      <w:r>
        <w:t>[Ü] Lagebeziehung Geraden</w:t>
      </w:r>
    </w:p>
    <w:p w:rsidR="001C43B3" w:rsidRDefault="00077D93" w:rsidP="001C43B3">
      <w:pPr>
        <w:pStyle w:val="Listenabsatz"/>
        <w:numPr>
          <w:ilvl w:val="0"/>
          <w:numId w:val="15"/>
        </w:num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32E23FC" wp14:editId="4C2767DE">
                <wp:simplePos x="0" y="0"/>
                <wp:positionH relativeFrom="column">
                  <wp:posOffset>1230510</wp:posOffset>
                </wp:positionH>
                <wp:positionV relativeFrom="paragraph">
                  <wp:posOffset>182892</wp:posOffset>
                </wp:positionV>
                <wp:extent cx="1388853" cy="1380227"/>
                <wp:effectExtent l="19050" t="19050" r="20955" b="2984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8853" cy="138022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BB512" id="Gerader Verbinder 5" o:spid="_x0000_s1026" style="position:absolute;flip:x y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pt,14.4pt" to="206.2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" strokecolor="red" strokeweight="2.25pt"/>
            </w:pict>
          </mc:Fallback>
        </mc:AlternateContent>
      </w:r>
      <w:r w:rsidR="001C43B3">
        <w:t xml:space="preserve">Zeichnen Sie die </w:t>
      </w:r>
      <w:r w:rsidR="001C43B3" w:rsidRPr="00F81FCC">
        <w:rPr>
          <w:b/>
        </w:rPr>
        <w:t>Parallele zu h durch den Punkt A</w:t>
      </w:r>
      <w:r w:rsidR="001C43B3">
        <w:rPr>
          <w:b/>
        </w:rPr>
        <w:t>:</w:t>
      </w:r>
    </w:p>
    <w:p w:rsidR="001C43B3" w:rsidRDefault="001C43B3" w:rsidP="001C43B3">
      <w:r w:rsidRPr="00F81FCC">
        <w:rPr>
          <w:noProof/>
          <w:lang w:val="de-AT" w:eastAsia="de-AT"/>
        </w:rPr>
        <w:drawing>
          <wp:inline distT="0" distB="0" distL="0" distR="0" wp14:anchorId="21137916" wp14:editId="0318F72B">
            <wp:extent cx="2539175" cy="2381693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9997" cy="238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/>
    <w:p w:rsidR="001C43B3" w:rsidRDefault="001C43B3" w:rsidP="001C43B3">
      <w:pPr>
        <w:pStyle w:val="Listenabsatz"/>
        <w:numPr>
          <w:ilvl w:val="0"/>
          <w:numId w:val="15"/>
        </w:numPr>
      </w:pPr>
      <w:r>
        <w:t xml:space="preserve">Zeichnen Sie die </w:t>
      </w:r>
      <w:r>
        <w:rPr>
          <w:b/>
        </w:rPr>
        <w:t>Normale</w:t>
      </w:r>
      <w:r w:rsidRPr="00F81FCC">
        <w:rPr>
          <w:b/>
        </w:rPr>
        <w:t xml:space="preserve"> zu h durch den Punkt A</w:t>
      </w:r>
      <w:r>
        <w:rPr>
          <w:b/>
        </w:rPr>
        <w:t>:</w:t>
      </w:r>
    </w:p>
    <w:p w:rsidR="001C43B3" w:rsidRPr="00DC604B" w:rsidRDefault="00077D93" w:rsidP="001C43B3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757076</wp:posOffset>
                </wp:positionH>
                <wp:positionV relativeFrom="paragraph">
                  <wp:posOffset>322365</wp:posOffset>
                </wp:positionV>
                <wp:extent cx="1449035" cy="1371600"/>
                <wp:effectExtent l="19050" t="19050" r="3746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9035" cy="13716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6ADB6" id="Gerader Verbinder 4" o:spid="_x0000_s1026" style="position:absolute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25.4pt" to="173.7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" strokecolor="red" strokeweight="2.25pt"/>
            </w:pict>
          </mc:Fallback>
        </mc:AlternateContent>
      </w:r>
      <w:r w:rsidR="001C43B3" w:rsidRPr="00F81FCC">
        <w:rPr>
          <w:noProof/>
          <w:lang w:val="de-AT" w:eastAsia="de-AT"/>
        </w:rPr>
        <w:drawing>
          <wp:inline distT="0" distB="0" distL="0" distR="0" wp14:anchorId="6FCEEC9B" wp14:editId="7057FB28">
            <wp:extent cx="2381693" cy="2233978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8581" cy="224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/>
    <w:p w:rsidR="001C43B3" w:rsidRDefault="001C43B3" w:rsidP="001C43B3"/>
    <w:p w:rsidR="00551DCB" w:rsidRDefault="00551DCB" w:rsidP="001C43B3"/>
    <w:p w:rsidR="00551DCB" w:rsidRDefault="00551DCB" w:rsidP="001C43B3"/>
    <w:p w:rsidR="001C43B3" w:rsidRDefault="001C43B3" w:rsidP="001C43B3">
      <w:pPr>
        <w:pStyle w:val="Listenabsatz"/>
        <w:numPr>
          <w:ilvl w:val="0"/>
          <w:numId w:val="15"/>
        </w:numPr>
      </w:pPr>
      <w:r>
        <w:t xml:space="preserve">Zeichnen Sie die </w:t>
      </w:r>
      <w:r w:rsidRPr="00F81FCC">
        <w:rPr>
          <w:b/>
        </w:rPr>
        <w:t>Parallele zu h durch den Punkt A</w:t>
      </w:r>
      <w:r>
        <w:rPr>
          <w:b/>
        </w:rPr>
        <w:t>:</w:t>
      </w:r>
    </w:p>
    <w:p w:rsidR="001C43B3" w:rsidRDefault="00551DCB" w:rsidP="001C43B3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8842B14" wp14:editId="717574A8">
                <wp:simplePos x="0" y="0"/>
                <wp:positionH relativeFrom="column">
                  <wp:posOffset>398972</wp:posOffset>
                </wp:positionH>
                <wp:positionV relativeFrom="paragraph">
                  <wp:posOffset>1291901</wp:posOffset>
                </wp:positionV>
                <wp:extent cx="2225616" cy="577970"/>
                <wp:effectExtent l="19050" t="19050" r="22860" b="317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5616" cy="5779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34FD9" id="Gerader Verbinder 7" o:spid="_x0000_s1026" style="position:absolute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101.7pt" to="206.6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" strokecolor="red" strokeweight="2.25pt"/>
            </w:pict>
          </mc:Fallback>
        </mc:AlternateContent>
      </w:r>
      <w:r w:rsidR="001C43B3" w:rsidRPr="001838F5">
        <w:rPr>
          <w:noProof/>
          <w:lang w:val="de-AT" w:eastAsia="de-AT"/>
        </w:rPr>
        <w:drawing>
          <wp:inline distT="0" distB="0" distL="0" distR="0" wp14:anchorId="7A4B203E" wp14:editId="2F20EE53">
            <wp:extent cx="2466754" cy="1628554"/>
            <wp:effectExtent l="0" t="0" r="0" b="0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8527" cy="162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/>
    <w:p w:rsidR="001C43B3" w:rsidRDefault="00551DCB" w:rsidP="001C43B3">
      <w:pPr>
        <w:pStyle w:val="Listenabsatz"/>
        <w:numPr>
          <w:ilvl w:val="0"/>
          <w:numId w:val="15"/>
        </w:num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8842B14" wp14:editId="717574A8">
                <wp:simplePos x="0" y="0"/>
                <wp:positionH relativeFrom="column">
                  <wp:posOffset>1581973</wp:posOffset>
                </wp:positionH>
                <wp:positionV relativeFrom="paragraph">
                  <wp:posOffset>367529</wp:posOffset>
                </wp:positionV>
                <wp:extent cx="428407" cy="1515639"/>
                <wp:effectExtent l="19050" t="19050" r="29210" b="889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407" cy="151563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AD34F" id="Gerader Verbinder 8" o:spid="_x0000_s1026" style="position:absolute;flip:x 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28.95pt" to="158.3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" strokecolor="red" strokeweight="2.25pt"/>
            </w:pict>
          </mc:Fallback>
        </mc:AlternateContent>
      </w:r>
      <w:r w:rsidR="001C43B3">
        <w:t xml:space="preserve">Zeichnen Sie die </w:t>
      </w:r>
      <w:r w:rsidR="001C43B3">
        <w:rPr>
          <w:b/>
        </w:rPr>
        <w:t>Normale</w:t>
      </w:r>
      <w:r w:rsidR="001C43B3" w:rsidRPr="00F81FCC">
        <w:rPr>
          <w:b/>
        </w:rPr>
        <w:t xml:space="preserve"> zu h durch den Punkt A</w:t>
      </w:r>
      <w:r w:rsidR="001C43B3">
        <w:rPr>
          <w:b/>
        </w:rPr>
        <w:t>:</w:t>
      </w:r>
      <w:r w:rsidRPr="00551DCB">
        <w:rPr>
          <w:noProof/>
          <w:lang w:val="de-AT" w:eastAsia="de-AT"/>
        </w:rPr>
        <w:t xml:space="preserve"> </w:t>
      </w:r>
    </w:p>
    <w:p w:rsidR="001C43B3" w:rsidRDefault="001C43B3" w:rsidP="001C43B3">
      <w:r w:rsidRPr="001838F5">
        <w:rPr>
          <w:noProof/>
          <w:lang w:val="de-AT" w:eastAsia="de-AT"/>
        </w:rPr>
        <w:drawing>
          <wp:inline distT="0" distB="0" distL="0" distR="0" wp14:anchorId="1D63AD1D" wp14:editId="13F4E58A">
            <wp:extent cx="2296633" cy="1516240"/>
            <wp:effectExtent l="0" t="0" r="8890" b="8255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1182" cy="151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/>
    <w:p w:rsidR="001C43B3" w:rsidRDefault="001C43B3" w:rsidP="001C43B3">
      <w:pPr>
        <w:pStyle w:val="Listenabsatz"/>
        <w:numPr>
          <w:ilvl w:val="0"/>
          <w:numId w:val="15"/>
        </w:numPr>
      </w:pPr>
      <w:r>
        <w:t xml:space="preserve">Zeichnen Sie die </w:t>
      </w:r>
      <w:r w:rsidRPr="001838F5">
        <w:rPr>
          <w:b/>
        </w:rPr>
        <w:t>Parallele zu h durch den Punkt A</w:t>
      </w:r>
      <w:r>
        <w:t xml:space="preserve">, und zeichnen Sie die </w:t>
      </w:r>
      <w:r w:rsidRPr="001838F5">
        <w:rPr>
          <w:b/>
        </w:rPr>
        <w:t>Normale zu h durch den Punkt B</w:t>
      </w:r>
      <w:r>
        <w:t>:</w:t>
      </w:r>
      <w:r w:rsidRPr="001838F5">
        <w:t xml:space="preserve"> </w:t>
      </w:r>
    </w:p>
    <w:p w:rsidR="001C43B3" w:rsidRDefault="006C5ADB" w:rsidP="001C43B3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8842B14" wp14:editId="717574A8">
                <wp:simplePos x="0" y="0"/>
                <wp:positionH relativeFrom="column">
                  <wp:posOffset>20127</wp:posOffset>
                </wp:positionH>
                <wp:positionV relativeFrom="paragraph">
                  <wp:posOffset>1684347</wp:posOffset>
                </wp:positionV>
                <wp:extent cx="1933128" cy="285367"/>
                <wp:effectExtent l="19050" t="19050" r="10160" b="1968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3128" cy="28536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CD208" id="Gerader Verbinder 10" o:spid="_x0000_s1026" style="position:absolute;flip:x 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32.65pt" to="153.8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" strokecolor="red" strokeweight="2.25pt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8842B14" wp14:editId="717574A8">
                <wp:simplePos x="0" y="0"/>
                <wp:positionH relativeFrom="column">
                  <wp:posOffset>1528343</wp:posOffset>
                </wp:positionH>
                <wp:positionV relativeFrom="paragraph">
                  <wp:posOffset>296215</wp:posOffset>
                </wp:positionV>
                <wp:extent cx="241402" cy="1828800"/>
                <wp:effectExtent l="19050" t="19050" r="2540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402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5245F" id="Gerader Verbinder 9" o:spid="_x0000_s1026" style="position:absolute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5pt,23.3pt" to="139.3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" strokecolor="red" strokeweight="2.25pt"/>
            </w:pict>
          </mc:Fallback>
        </mc:AlternateContent>
      </w:r>
      <w:r w:rsidR="001C43B3" w:rsidRPr="001838F5">
        <w:rPr>
          <w:noProof/>
          <w:lang w:val="de-AT" w:eastAsia="de-AT"/>
        </w:rPr>
        <w:drawing>
          <wp:inline distT="0" distB="0" distL="0" distR="0" wp14:anchorId="351694DB" wp14:editId="3E597877">
            <wp:extent cx="2176707" cy="2264735"/>
            <wp:effectExtent l="0" t="0" r="0" b="2540"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2381" cy="227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>
      <w:pPr>
        <w:sectPr w:rsidR="001C43B3" w:rsidSect="009C6C21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1417" w:right="1417" w:bottom="1134" w:left="1417" w:header="850" w:footer="737" w:gutter="0"/>
          <w:cols w:num="2" w:space="720"/>
          <w:titlePg/>
          <w:docGrid w:linePitch="360"/>
        </w:sectPr>
      </w:pPr>
    </w:p>
    <w:p w:rsidR="00234F2E" w:rsidRDefault="00234F2E" w:rsidP="00234F2E">
      <w:pPr>
        <w:pStyle w:val="berschrift1"/>
      </w:pPr>
      <w:r>
        <w:lastRenderedPageBreak/>
        <w:t>[Ü] Lagebeziehung Geraden</w:t>
      </w:r>
    </w:p>
    <w:p w:rsidR="00234F2E" w:rsidRPr="00C20831" w:rsidRDefault="00234F2E" w:rsidP="00234F2E">
      <w:pPr>
        <w:pStyle w:val="Listennummer"/>
        <w:ind w:left="357" w:hanging="357"/>
        <w:rPr>
          <w:color w:val="auto"/>
        </w:rPr>
      </w:pPr>
      <w:r w:rsidRPr="00C20831">
        <w:rPr>
          <w:color w:val="auto"/>
        </w:rPr>
        <w:t xml:space="preserve">Kreuzen Sie die richtigen Aussagen an. </w:t>
      </w:r>
    </w:p>
    <w:p w:rsidR="00234F2E" w:rsidRPr="00C20831" w:rsidRDefault="00234F2E" w:rsidP="00234F2E">
      <w:pPr>
        <w:pStyle w:val="Listennummer"/>
        <w:numPr>
          <w:ilvl w:val="0"/>
          <w:numId w:val="0"/>
        </w:numPr>
        <w:ind w:left="357"/>
        <w:rPr>
          <w:color w:val="auto"/>
        </w:rPr>
      </w:pPr>
      <w:r w:rsidRPr="00C20831">
        <w:rPr>
          <w:noProof/>
          <w:color w:val="auto"/>
          <w:lang w:val="de-AT" w:eastAsia="de-AT"/>
        </w:rPr>
        <w:drawing>
          <wp:inline distT="0" distB="0" distL="0" distR="0" wp14:anchorId="3CBAD61E" wp14:editId="66B50B92">
            <wp:extent cx="3739487" cy="2360072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7975" b="17297"/>
                    <a:stretch/>
                  </pic:blipFill>
                  <pic:spPr bwMode="auto">
                    <a:xfrm>
                      <a:off x="0" y="0"/>
                      <a:ext cx="3815604" cy="2408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a und b sind parallel auf einander.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c und b schneiden sich.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b und d sind normal auf einander.</w:t>
      </w:r>
    </w:p>
    <w:p w:rsidR="00234F2E" w:rsidRPr="00C20831" w:rsidRDefault="0069619F" w:rsidP="0069619F">
      <w:pPr>
        <w:pStyle w:val="AufzhlungszeichenMultiple-Choice"/>
        <w:numPr>
          <w:ilvl w:val="0"/>
          <w:numId w:val="0"/>
        </w:numPr>
        <w:ind w:left="720"/>
        <w:rPr>
          <w:rFonts w:ascii="Titillium" w:hAnsi="Titillium"/>
          <w:color w:val="auto"/>
        </w:rPr>
      </w:pPr>
      <w:r w:rsidRPr="0069619F">
        <w:rPr>
          <w:rFonts w:ascii="Titillium" w:hAnsi="Titillium"/>
          <w:b/>
          <w:color w:val="FF0000"/>
        </w:rPr>
        <w:t xml:space="preserve">X  </w:t>
      </w:r>
      <w:r>
        <w:rPr>
          <w:rFonts w:ascii="Titillium" w:hAnsi="Titillium"/>
          <w:color w:val="auto"/>
        </w:rPr>
        <w:t xml:space="preserve">   </w:t>
      </w:r>
      <w:r w:rsidR="00234F2E" w:rsidRPr="00C20831">
        <w:rPr>
          <w:rFonts w:ascii="Titillium" w:hAnsi="Titillium"/>
          <w:color w:val="auto"/>
        </w:rPr>
        <w:t>Die Gerade e und a sind parallel zu einander.</w:t>
      </w:r>
    </w:p>
    <w:p w:rsidR="00234F2E" w:rsidRPr="00C20831" w:rsidRDefault="0069619F" w:rsidP="0069619F">
      <w:pPr>
        <w:pStyle w:val="AufzhlungszeichenMultiple-Choice"/>
        <w:numPr>
          <w:ilvl w:val="0"/>
          <w:numId w:val="0"/>
        </w:numPr>
        <w:ind w:left="720"/>
        <w:rPr>
          <w:rFonts w:ascii="Titillium" w:hAnsi="Titillium"/>
          <w:color w:val="auto"/>
        </w:rPr>
      </w:pPr>
      <w:r w:rsidRPr="0069619F">
        <w:rPr>
          <w:rFonts w:ascii="Titillium" w:hAnsi="Titillium"/>
          <w:b/>
          <w:color w:val="FF0000"/>
        </w:rPr>
        <w:t>X</w:t>
      </w:r>
      <w:r>
        <w:rPr>
          <w:rFonts w:ascii="Titillium" w:hAnsi="Titillium"/>
          <w:color w:val="auto"/>
        </w:rPr>
        <w:t xml:space="preserve">     </w:t>
      </w:r>
      <w:r w:rsidR="00234F2E" w:rsidRPr="00C20831">
        <w:rPr>
          <w:rFonts w:ascii="Titillium" w:hAnsi="Titillium"/>
          <w:color w:val="auto"/>
        </w:rPr>
        <w:t>Die Gerade d und b schneiden sich.</w:t>
      </w:r>
    </w:p>
    <w:p w:rsidR="00234F2E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e und c sind normal auf einander.</w:t>
      </w:r>
    </w:p>
    <w:p w:rsidR="00234F2E" w:rsidRPr="00C20831" w:rsidRDefault="00234F2E" w:rsidP="00234F2E">
      <w:pPr>
        <w:pStyle w:val="AufzhlungszeichenMultiple-Choice"/>
        <w:numPr>
          <w:ilvl w:val="0"/>
          <w:numId w:val="0"/>
        </w:numPr>
        <w:ind w:left="720"/>
        <w:rPr>
          <w:rFonts w:ascii="Titillium" w:hAnsi="Titillium"/>
          <w:color w:val="auto"/>
        </w:rPr>
      </w:pPr>
    </w:p>
    <w:p w:rsidR="00F92FF6" w:rsidRDefault="00F92FF6">
      <w:pPr>
        <w:jc w:val="left"/>
        <w:rPr>
          <w:color w:val="auto"/>
        </w:rPr>
      </w:pPr>
      <w:r>
        <w:rPr>
          <w:color w:val="auto"/>
        </w:rPr>
        <w:br w:type="page"/>
      </w:r>
    </w:p>
    <w:p w:rsidR="00234F2E" w:rsidRPr="00C20831" w:rsidRDefault="00234F2E" w:rsidP="00234F2E">
      <w:pPr>
        <w:pStyle w:val="Listennummer"/>
        <w:ind w:left="357" w:hanging="357"/>
        <w:rPr>
          <w:color w:val="auto"/>
        </w:rPr>
      </w:pPr>
      <w:r w:rsidRPr="00C20831">
        <w:rPr>
          <w:color w:val="auto"/>
        </w:rPr>
        <w:lastRenderedPageBreak/>
        <w:t xml:space="preserve">Kreuzen Sie die richtigen Aussagen an. </w:t>
      </w:r>
    </w:p>
    <w:p w:rsidR="00234F2E" w:rsidRPr="00C20831" w:rsidRDefault="00234F2E" w:rsidP="00234F2E">
      <w:pPr>
        <w:pStyle w:val="Listennummer"/>
        <w:numPr>
          <w:ilvl w:val="0"/>
          <w:numId w:val="0"/>
        </w:numPr>
        <w:ind w:left="357"/>
        <w:rPr>
          <w:color w:val="auto"/>
        </w:rPr>
      </w:pPr>
      <w:r w:rsidRPr="00C20831">
        <w:rPr>
          <w:noProof/>
          <w:color w:val="auto"/>
          <w:lang w:val="de-AT" w:eastAsia="de-AT"/>
        </w:rPr>
        <w:drawing>
          <wp:inline distT="0" distB="0" distL="0" distR="0" wp14:anchorId="4A89D59A" wp14:editId="24D44E90">
            <wp:extent cx="3630305" cy="2261650"/>
            <wp:effectExtent l="0" t="0" r="8255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9444" cy="228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a und b sind normal auf einander.</w:t>
      </w:r>
    </w:p>
    <w:p w:rsidR="00234F2E" w:rsidRPr="00C20831" w:rsidRDefault="005509B2" w:rsidP="005509B2">
      <w:pPr>
        <w:pStyle w:val="AufzhlungszeichenMultiple-Choice"/>
        <w:numPr>
          <w:ilvl w:val="0"/>
          <w:numId w:val="0"/>
        </w:numPr>
        <w:ind w:left="720"/>
        <w:rPr>
          <w:rFonts w:ascii="Titillium" w:hAnsi="Titillium"/>
          <w:color w:val="auto"/>
        </w:rPr>
      </w:pPr>
      <w:r w:rsidRPr="00FF4B22">
        <w:rPr>
          <w:rFonts w:ascii="Titillium" w:hAnsi="Titillium"/>
          <w:b/>
          <w:color w:val="FF0000"/>
        </w:rPr>
        <w:t>X</w:t>
      </w:r>
      <w:r>
        <w:rPr>
          <w:rFonts w:ascii="Titillium" w:hAnsi="Titillium"/>
          <w:color w:val="auto"/>
        </w:rPr>
        <w:t xml:space="preserve">      </w:t>
      </w:r>
      <w:r w:rsidR="00234F2E" w:rsidRPr="00C20831">
        <w:rPr>
          <w:rFonts w:ascii="Titillium" w:hAnsi="Titillium"/>
          <w:color w:val="auto"/>
        </w:rPr>
        <w:t>Die Gerade c und b schneiden sich.</w:t>
      </w:r>
    </w:p>
    <w:p w:rsidR="00234F2E" w:rsidRPr="00C20831" w:rsidRDefault="005509B2" w:rsidP="005509B2">
      <w:pPr>
        <w:pStyle w:val="AufzhlungszeichenMultiple-Choice"/>
        <w:numPr>
          <w:ilvl w:val="0"/>
          <w:numId w:val="0"/>
        </w:numPr>
        <w:ind w:left="720"/>
        <w:rPr>
          <w:rFonts w:ascii="Titillium" w:hAnsi="Titillium"/>
          <w:color w:val="auto"/>
        </w:rPr>
      </w:pPr>
      <w:r w:rsidRPr="00FF4B22">
        <w:rPr>
          <w:rFonts w:ascii="Titillium" w:hAnsi="Titillium"/>
          <w:b/>
          <w:color w:val="FF0000"/>
        </w:rPr>
        <w:t>X</w:t>
      </w:r>
      <w:r>
        <w:rPr>
          <w:rFonts w:ascii="Titillium" w:hAnsi="Titillium"/>
          <w:color w:val="auto"/>
        </w:rPr>
        <w:t xml:space="preserve">      </w:t>
      </w:r>
      <w:r w:rsidR="00234F2E" w:rsidRPr="00C20831">
        <w:rPr>
          <w:rFonts w:ascii="Titillium" w:hAnsi="Titillium"/>
          <w:color w:val="auto"/>
        </w:rPr>
        <w:t>Die Gerade c und d sind normal auf einander.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e und c sind parallel zu einander.</w:t>
      </w:r>
    </w:p>
    <w:p w:rsidR="00234F2E" w:rsidRPr="00C20831" w:rsidRDefault="005509B2" w:rsidP="005509B2">
      <w:pPr>
        <w:pStyle w:val="AufzhlungszeichenMultiple-Choice"/>
        <w:numPr>
          <w:ilvl w:val="0"/>
          <w:numId w:val="0"/>
        </w:numPr>
        <w:ind w:left="720"/>
        <w:rPr>
          <w:rFonts w:ascii="Titillium" w:hAnsi="Titillium"/>
          <w:color w:val="auto"/>
        </w:rPr>
      </w:pPr>
      <w:r w:rsidRPr="00FF4B22">
        <w:rPr>
          <w:rFonts w:ascii="Titillium" w:hAnsi="Titillium"/>
          <w:b/>
          <w:color w:val="FF0000"/>
        </w:rPr>
        <w:t xml:space="preserve">X </w:t>
      </w:r>
      <w:r>
        <w:rPr>
          <w:rFonts w:ascii="Titillium" w:hAnsi="Titillium"/>
          <w:color w:val="auto"/>
        </w:rPr>
        <w:t xml:space="preserve">     </w:t>
      </w:r>
      <w:r w:rsidR="00234F2E" w:rsidRPr="00C20831">
        <w:rPr>
          <w:rFonts w:ascii="Titillium" w:hAnsi="Titillium"/>
          <w:color w:val="auto"/>
        </w:rPr>
        <w:t>Die Gerade d und b schneiden sich.</w:t>
      </w:r>
    </w:p>
    <w:p w:rsidR="00234F2E" w:rsidRPr="00C20831" w:rsidRDefault="00234F2E" w:rsidP="00234F2E">
      <w:pPr>
        <w:pStyle w:val="AufzhlungszeichenMultiple-Choice"/>
        <w:numPr>
          <w:ilvl w:val="1"/>
          <w:numId w:val="14"/>
        </w:numPr>
        <w:rPr>
          <w:rFonts w:ascii="Titillium" w:hAnsi="Titillium"/>
          <w:color w:val="auto"/>
        </w:rPr>
      </w:pPr>
      <w:r w:rsidRPr="00C20831">
        <w:rPr>
          <w:rFonts w:ascii="Titillium" w:hAnsi="Titillium"/>
          <w:color w:val="auto"/>
        </w:rPr>
        <w:t>Die Gerade e und c sind normal auf einander.</w:t>
      </w:r>
    </w:p>
    <w:p w:rsidR="00234F2E" w:rsidRDefault="00234F2E" w:rsidP="00234F2E">
      <w:pPr>
        <w:rPr>
          <w:color w:val="auto"/>
        </w:rPr>
      </w:pPr>
    </w:p>
    <w:p w:rsidR="00715777" w:rsidRPr="00C20831" w:rsidRDefault="00715777" w:rsidP="00234F2E">
      <w:pPr>
        <w:rPr>
          <w:color w:val="auto"/>
        </w:rPr>
      </w:pPr>
    </w:p>
    <w:p w:rsidR="009665E3" w:rsidRDefault="009665E3" w:rsidP="009665E3">
      <w:pPr>
        <w:pStyle w:val="berschrift1"/>
      </w:pPr>
      <w:r>
        <w:t>[Ü] Winkel</w:t>
      </w:r>
    </w:p>
    <w:p w:rsidR="009665E3" w:rsidRDefault="009665E3" w:rsidP="009665E3">
      <w:pPr>
        <w:pStyle w:val="Listenabsatz"/>
        <w:numPr>
          <w:ilvl w:val="0"/>
          <w:numId w:val="15"/>
        </w:numPr>
      </w:pPr>
      <w:r>
        <w:t>Messen Sie den Winkel ab und bestimmen Sie dessen Art:</w:t>
      </w:r>
    </w:p>
    <w:p w:rsidR="009665E3" w:rsidRDefault="00A56515" w:rsidP="009665E3">
      <w:r>
        <w:rPr>
          <w:noProof/>
          <w:lang w:val="de-AT" w:eastAsia="de-AT"/>
        </w:rPr>
        <w:drawing>
          <wp:inline distT="0" distB="0" distL="0" distR="0" wp14:anchorId="50E13109" wp14:editId="5F5FDA75">
            <wp:extent cx="2266950" cy="21907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E3" w:rsidRDefault="009665E3" w:rsidP="009665E3"/>
    <w:p w:rsidR="009665E3" w:rsidRDefault="009665E3" w:rsidP="009665E3"/>
    <w:p w:rsidR="009665E3" w:rsidRDefault="009665E3" w:rsidP="009665E3">
      <w:pPr>
        <w:pStyle w:val="Listenabsatz"/>
        <w:numPr>
          <w:ilvl w:val="0"/>
          <w:numId w:val="15"/>
        </w:numPr>
      </w:pPr>
      <w:r>
        <w:t>Messen Sie den Winkel ab und bestimmen Sie dessen Art:</w:t>
      </w:r>
    </w:p>
    <w:p w:rsidR="009665E3" w:rsidRDefault="00A56515" w:rsidP="009665E3">
      <w:r>
        <w:rPr>
          <w:noProof/>
          <w:lang w:val="de-AT" w:eastAsia="de-AT"/>
        </w:rPr>
        <w:drawing>
          <wp:inline distT="0" distB="0" distL="0" distR="0" wp14:anchorId="6A912B5A" wp14:editId="2219C28B">
            <wp:extent cx="1473515" cy="238125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79132" cy="239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5E3" w:rsidRDefault="009665E3" w:rsidP="009665E3"/>
    <w:p w:rsidR="009665E3" w:rsidRDefault="009665E3" w:rsidP="009665E3">
      <w:pPr>
        <w:pStyle w:val="Listenabsatz"/>
        <w:numPr>
          <w:ilvl w:val="0"/>
          <w:numId w:val="15"/>
        </w:numPr>
      </w:pPr>
      <w:r>
        <w:t>Messen Sie den Winkel ab und bestimmen Sie dessen Art:</w:t>
      </w:r>
    </w:p>
    <w:p w:rsidR="009665E3" w:rsidRPr="009665E3" w:rsidRDefault="003963CF" w:rsidP="009665E3">
      <w:r>
        <w:rPr>
          <w:noProof/>
          <w:lang w:val="de-AT" w:eastAsia="de-AT"/>
        </w:rPr>
        <w:drawing>
          <wp:inline distT="0" distB="0" distL="0" distR="0" wp14:anchorId="29EA5226" wp14:editId="6109F175">
            <wp:extent cx="2695575" cy="1615769"/>
            <wp:effectExtent l="0" t="0" r="0" b="381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4102" cy="162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F2E" w:rsidRDefault="00234F2E">
      <w:pPr>
        <w:jc w:val="left"/>
      </w:pPr>
    </w:p>
    <w:p w:rsidR="008E2B52" w:rsidRDefault="008E2B52">
      <w:pPr>
        <w:jc w:val="left"/>
        <w:rPr>
          <w:b/>
          <w:color w:val="auto"/>
          <w:sz w:val="32"/>
        </w:rPr>
      </w:pPr>
      <w:r>
        <w:br w:type="page"/>
      </w:r>
    </w:p>
    <w:p w:rsidR="001C43B3" w:rsidRDefault="001C43B3" w:rsidP="001C43B3">
      <w:pPr>
        <w:pStyle w:val="berschrift1"/>
      </w:pPr>
      <w:r>
        <w:lastRenderedPageBreak/>
        <w:t>[Ü] Koordinatensystem</w:t>
      </w:r>
    </w:p>
    <w:p w:rsidR="001C43B3" w:rsidRDefault="001C43B3" w:rsidP="001C43B3">
      <w:pPr>
        <w:jc w:val="left"/>
      </w:pPr>
      <w:r>
        <w:t>Zeichen Sie die nachfolgenden Koordinaten ein:</w:t>
      </w:r>
    </w:p>
    <w:p w:rsidR="001C43B3" w:rsidRDefault="001C43B3" w:rsidP="00DA1FE9">
      <w:pPr>
        <w:jc w:val="left"/>
        <w:rPr>
          <w:b/>
          <w:sz w:val="24"/>
        </w:rPr>
        <w:sectPr w:rsidR="001C43B3" w:rsidSect="00234F2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17" w:right="1417" w:bottom="1134" w:left="1417" w:header="850" w:footer="737" w:gutter="0"/>
          <w:cols w:space="709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85"/>
      </w:tblGrid>
      <w:tr w:rsidR="001C43B3" w:rsidTr="00DA1FE9">
        <w:tc>
          <w:tcPr>
            <w:tcW w:w="2127" w:type="dxa"/>
          </w:tcPr>
          <w:p w:rsidR="001C43B3" w:rsidRDefault="001C43B3" w:rsidP="00DA1FE9">
            <w:pPr>
              <w:jc w:val="left"/>
              <w:rPr>
                <w:b/>
                <w:sz w:val="24"/>
              </w:rPr>
            </w:pPr>
            <w:r w:rsidRPr="009A2D56">
              <w:rPr>
                <w:b/>
                <w:sz w:val="24"/>
              </w:rPr>
              <w:t>A (7 / 4)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2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2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3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5</w:t>
            </w:r>
            <w:r w:rsidRPr="009A2D56">
              <w:rPr>
                <w:b/>
                <w:sz w:val="24"/>
              </w:rPr>
              <w:t>)</w:t>
            </w:r>
          </w:p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1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>)</w:t>
            </w:r>
          </w:p>
        </w:tc>
        <w:tc>
          <w:tcPr>
            <w:tcW w:w="1185" w:type="dxa"/>
          </w:tcPr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3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1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5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8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8</w:t>
            </w:r>
            <w:r w:rsidRPr="009A2D56">
              <w:rPr>
                <w:b/>
                <w:sz w:val="24"/>
              </w:rPr>
              <w:t>)</w:t>
            </w:r>
          </w:p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6</w:t>
            </w:r>
            <w:r w:rsidRPr="009A2D56">
              <w:rPr>
                <w:b/>
                <w:sz w:val="24"/>
              </w:rPr>
              <w:t>)</w:t>
            </w:r>
          </w:p>
        </w:tc>
      </w:tr>
    </w:tbl>
    <w:p w:rsidR="001C43B3" w:rsidRPr="009A2D56" w:rsidRDefault="001C43B3" w:rsidP="001C43B3">
      <w:pPr>
        <w:jc w:val="left"/>
        <w:rPr>
          <w:b/>
          <w:sz w:val="24"/>
        </w:rPr>
      </w:pPr>
    </w:p>
    <w:p w:rsidR="001C43B3" w:rsidRDefault="00801C91" w:rsidP="001C43B3">
      <w:pPr>
        <w:jc w:val="left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85E5BBB" wp14:editId="66F1F9EF">
                <wp:simplePos x="0" y="0"/>
                <wp:positionH relativeFrom="column">
                  <wp:posOffset>2167255</wp:posOffset>
                </wp:positionH>
                <wp:positionV relativeFrom="paragraph">
                  <wp:posOffset>1426210</wp:posOffset>
                </wp:positionV>
                <wp:extent cx="619125" cy="428625"/>
                <wp:effectExtent l="0" t="0" r="0" b="0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37" name="Ellipse 37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1C91" w:rsidRPr="00200668" w:rsidRDefault="00801C91" w:rsidP="00801C91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36" o:spid="_x0000_s1026" style="position:absolute;margin-left:170.65pt;margin-top:112.3pt;width:48.75pt;height:33.75pt;z-index:251665920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">
                <v:oval id="Ellipse 37" o:spid="_x0000_s1027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" fillcolor="black [3200]" strokecolor="black [16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8" o:spid="_x0000_s1028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801C91" w:rsidRPr="00200668" w:rsidRDefault="00801C91" w:rsidP="00801C91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85E5BBB" wp14:editId="66F1F9EF">
                <wp:simplePos x="0" y="0"/>
                <wp:positionH relativeFrom="column">
                  <wp:posOffset>4072255</wp:posOffset>
                </wp:positionH>
                <wp:positionV relativeFrom="paragraph">
                  <wp:posOffset>483235</wp:posOffset>
                </wp:positionV>
                <wp:extent cx="619125" cy="428625"/>
                <wp:effectExtent l="0" t="0" r="0" b="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34" name="Ellipse 34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feld 35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1C91" w:rsidRPr="00200668" w:rsidRDefault="00801C91" w:rsidP="00801C91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33" o:spid="_x0000_s1029" style="position:absolute;margin-left:320.65pt;margin-top:38.05pt;width:48.75pt;height:33.75pt;z-index:251663872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">
                <v:oval id="Ellipse 34" o:spid="_x0000_s1030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" fillcolor="black [3200]" strokecolor="black [1600]" strokeweight="2pt"/>
                <v:shape id="Textfeld 35" o:spid="_x0000_s1031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801C91" w:rsidRPr="00200668" w:rsidRDefault="00801C91" w:rsidP="00801C91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EDA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85E5BBB" wp14:editId="66F1F9EF">
                <wp:simplePos x="0" y="0"/>
                <wp:positionH relativeFrom="column">
                  <wp:posOffset>2653030</wp:posOffset>
                </wp:positionH>
                <wp:positionV relativeFrom="paragraph">
                  <wp:posOffset>2378710</wp:posOffset>
                </wp:positionV>
                <wp:extent cx="619125" cy="428625"/>
                <wp:effectExtent l="0" t="0" r="0" b="0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31" name="Ellipse 31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2EDA" w:rsidRPr="00200668" w:rsidRDefault="009A2EDA" w:rsidP="009A2EDA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30" o:spid="_x0000_s1032" style="position:absolute;margin-left:208.9pt;margin-top:187.3pt;width:48.75pt;height:33.75pt;z-index:251661824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">
                <v:oval id="Ellipse 31" o:spid="_x0000_s1033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" fillcolor="black [3200]" strokecolor="black [1600]" strokeweight="2pt"/>
                <v:shape id="Textfeld 32" o:spid="_x0000_s1034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9A2EDA" w:rsidRPr="00200668" w:rsidRDefault="009A2EDA" w:rsidP="009A2EDA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EDA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85E5BBB" wp14:editId="66F1F9EF">
                <wp:simplePos x="0" y="0"/>
                <wp:positionH relativeFrom="column">
                  <wp:posOffset>1691005</wp:posOffset>
                </wp:positionH>
                <wp:positionV relativeFrom="paragraph">
                  <wp:posOffset>3807460</wp:posOffset>
                </wp:positionV>
                <wp:extent cx="619125" cy="428625"/>
                <wp:effectExtent l="0" t="0" r="0" b="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28" name="Ellipse 28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2EDA" w:rsidRPr="00200668" w:rsidRDefault="009A2EDA" w:rsidP="009A2EDA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27" o:spid="_x0000_s1035" style="position:absolute;margin-left:133.15pt;margin-top:299.8pt;width:48.75pt;height:33.75pt;z-index:251658752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">
                <v:oval id="Ellipse 28" o:spid="_x0000_s1036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" fillcolor="black [3200]" strokecolor="black [1600]" strokeweight="2pt"/>
                <v:shape id="Textfeld 29" o:spid="_x0000_s1037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A2EDA" w:rsidRPr="00200668" w:rsidRDefault="009A2EDA" w:rsidP="009A2EDA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02E6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85E5BBB" wp14:editId="66F1F9EF">
                <wp:simplePos x="0" y="0"/>
                <wp:positionH relativeFrom="column">
                  <wp:posOffset>748030</wp:posOffset>
                </wp:positionH>
                <wp:positionV relativeFrom="paragraph">
                  <wp:posOffset>2378710</wp:posOffset>
                </wp:positionV>
                <wp:extent cx="619125" cy="42862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25" name="Ellipse 25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B02E6" w:rsidRPr="00200668" w:rsidRDefault="009B02E6" w:rsidP="009B02E6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24" o:spid="_x0000_s1038" style="position:absolute;margin-left:58.9pt;margin-top:187.3pt;width:48.75pt;height:33.75pt;z-index:251654656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">
                <v:oval id="Ellipse 25" o:spid="_x0000_s1039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" fillcolor="black [3200]" strokecolor="black [1600]" strokeweight="2pt"/>
                <v:shape id="Textfeld 26" o:spid="_x0000_s1040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9B02E6" w:rsidRPr="00200668" w:rsidRDefault="009B02E6" w:rsidP="009B02E6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02E6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85E5BBB" wp14:editId="66F1F9EF">
                <wp:simplePos x="0" y="0"/>
                <wp:positionH relativeFrom="column">
                  <wp:posOffset>1700530</wp:posOffset>
                </wp:positionH>
                <wp:positionV relativeFrom="paragraph">
                  <wp:posOffset>1921510</wp:posOffset>
                </wp:positionV>
                <wp:extent cx="619125" cy="428625"/>
                <wp:effectExtent l="0" t="0" r="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22" name="Ellipse 22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B02E6" w:rsidRPr="00200668" w:rsidRDefault="009B02E6" w:rsidP="009B02E6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21" o:spid="_x0000_s1041" style="position:absolute;margin-left:133.9pt;margin-top:151.3pt;width:48.75pt;height:33.75pt;z-index:251649536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">
                <v:oval id="Ellipse 22" o:spid="_x0000_s1042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" fillcolor="black [3200]" strokecolor="black [1600]" strokeweight="2pt"/>
                <v:shape id="Textfeld 23" o:spid="_x0000_s1043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9B02E6" w:rsidRPr="00200668" w:rsidRDefault="009B02E6" w:rsidP="009B02E6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02E6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85E5BBB" wp14:editId="66F1F9EF">
                <wp:simplePos x="0" y="0"/>
                <wp:positionH relativeFrom="column">
                  <wp:posOffset>1224280</wp:posOffset>
                </wp:positionH>
                <wp:positionV relativeFrom="paragraph">
                  <wp:posOffset>3340735</wp:posOffset>
                </wp:positionV>
                <wp:extent cx="619125" cy="42862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19" name="Ellipse 19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B02E6" w:rsidRPr="00200668" w:rsidRDefault="009B02E6" w:rsidP="009B02E6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18" o:spid="_x0000_s1044" style="position:absolute;margin-left:96.4pt;margin-top:263.05pt;width:48.75pt;height:33.75pt;z-index:251643392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">
                <v:oval id="Ellipse 19" o:spid="_x0000_s1045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" fillcolor="black [3200]" strokecolor="black [1600]" strokeweight="2pt"/>
                <v:shape id="Textfeld 20" o:spid="_x0000_s1046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9B02E6" w:rsidRPr="00200668" w:rsidRDefault="009B02E6" w:rsidP="009B02E6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0668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2388235</wp:posOffset>
                </wp:positionV>
                <wp:extent cx="619125" cy="428625"/>
                <wp:effectExtent l="0" t="0" r="0" b="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15" name="Ellipse 15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00668" w:rsidRPr="00200668" w:rsidRDefault="00200668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 w:rsidRPr="00200668">
                                <w:rPr>
                                  <w:b/>
                                  <w:sz w:val="28"/>
                                  <w:lang w:val="de-A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7" o:spid="_x0000_s1047" style="position:absolute;margin-left:285.4pt;margin-top:188.05pt;width:48.75pt;height:33.75pt;z-index:251634176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">
                <v:oval id="Ellipse 15" o:spid="_x0000_s1048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" fillcolor="black [3200]" strokecolor="black [1600]" strokeweight="2pt"/>
                <v:shape id="Textfeld 16" o:spid="_x0000_s1049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200668" w:rsidRPr="00200668" w:rsidRDefault="00200668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 w:rsidRPr="00200668">
                          <w:rPr>
                            <w:b/>
                            <w:sz w:val="28"/>
                            <w:lang w:val="de-AT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43B3" w:rsidRPr="009A2D56">
        <w:rPr>
          <w:noProof/>
          <w:lang w:val="de-AT" w:eastAsia="de-AT"/>
        </w:rPr>
        <w:drawing>
          <wp:inline distT="0" distB="0" distL="0" distR="0" wp14:anchorId="096F3E15" wp14:editId="0BAD5EBC">
            <wp:extent cx="4953691" cy="4820323"/>
            <wp:effectExtent l="0" t="0" r="0" b="0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B3" w:rsidRDefault="001C43B3" w:rsidP="001C43B3">
      <w:pPr>
        <w:jc w:val="left"/>
      </w:pPr>
      <w:r>
        <w:br w:type="page"/>
      </w:r>
    </w:p>
    <w:p w:rsidR="001C43B3" w:rsidRDefault="001C43B3" w:rsidP="001C43B3">
      <w:pPr>
        <w:jc w:val="left"/>
      </w:pPr>
      <w:r>
        <w:lastRenderedPageBreak/>
        <w:t>Zeichen Sie die nachfolgenden Koordinaten ein: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</w:tblGrid>
      <w:tr w:rsidR="001C43B3" w:rsidTr="00DA1FE9">
        <w:tc>
          <w:tcPr>
            <w:tcW w:w="2127" w:type="dxa"/>
          </w:tcPr>
          <w:p w:rsidR="001C43B3" w:rsidRDefault="001C43B3" w:rsidP="00DA1FE9">
            <w:pPr>
              <w:jc w:val="left"/>
              <w:rPr>
                <w:b/>
                <w:sz w:val="24"/>
              </w:rPr>
            </w:pPr>
            <w:r w:rsidRPr="009A2D56">
              <w:rPr>
                <w:b/>
                <w:sz w:val="24"/>
              </w:rPr>
              <w:t>A (</w:t>
            </w:r>
            <w:r>
              <w:rPr>
                <w:b/>
                <w:sz w:val="24"/>
              </w:rPr>
              <w:t>-2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3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2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1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-4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-5</w:t>
            </w:r>
            <w:r w:rsidRPr="009A2D56">
              <w:rPr>
                <w:b/>
                <w:sz w:val="24"/>
              </w:rPr>
              <w:t>)</w:t>
            </w:r>
          </w:p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-3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2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-1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4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-4</w:t>
            </w:r>
            <w:r w:rsidRPr="009A2D56">
              <w:rPr>
                <w:b/>
                <w:sz w:val="24"/>
              </w:rPr>
              <w:t>)</w:t>
            </w:r>
          </w:p>
          <w:p w:rsidR="001C43B3" w:rsidRPr="009A2D56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-2</w:t>
            </w:r>
            <w:r w:rsidRPr="009A2D56">
              <w:rPr>
                <w:b/>
                <w:sz w:val="24"/>
              </w:rPr>
              <w:t xml:space="preserve"> / </w:t>
            </w:r>
            <w:r w:rsidR="00676298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3</w:t>
            </w:r>
            <w:r w:rsidRPr="009A2D56">
              <w:rPr>
                <w:b/>
                <w:sz w:val="24"/>
              </w:rPr>
              <w:t>)</w:t>
            </w:r>
          </w:p>
          <w:p w:rsidR="001C43B3" w:rsidRDefault="001C43B3" w:rsidP="00DA1FE9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 w:rsidRPr="009A2D56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-5</w:t>
            </w:r>
            <w:r w:rsidRPr="009A2D56"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-2</w:t>
            </w:r>
            <w:r w:rsidRPr="009A2D56">
              <w:rPr>
                <w:b/>
                <w:sz w:val="24"/>
              </w:rPr>
              <w:t>)</w:t>
            </w:r>
          </w:p>
        </w:tc>
      </w:tr>
    </w:tbl>
    <w:p w:rsidR="001C43B3" w:rsidRPr="009A2D56" w:rsidRDefault="001C43B3" w:rsidP="001C43B3">
      <w:pPr>
        <w:jc w:val="left"/>
        <w:rPr>
          <w:b/>
          <w:sz w:val="24"/>
        </w:rPr>
      </w:pPr>
    </w:p>
    <w:p w:rsidR="001C43B3" w:rsidRDefault="00676298" w:rsidP="001C43B3">
      <w:pPr>
        <w:jc w:val="left"/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485E5BBB" wp14:editId="66F1F9EF">
                <wp:simplePos x="0" y="0"/>
                <wp:positionH relativeFrom="column">
                  <wp:posOffset>167005</wp:posOffset>
                </wp:positionH>
                <wp:positionV relativeFrom="paragraph">
                  <wp:posOffset>3836670</wp:posOffset>
                </wp:positionV>
                <wp:extent cx="619125" cy="428625"/>
                <wp:effectExtent l="0" t="0" r="0" b="0"/>
                <wp:wrapNone/>
                <wp:docPr id="65" name="Gruppieren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66" name="Ellipse 66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feld 67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6298" w:rsidRPr="00200668" w:rsidRDefault="00676298" w:rsidP="00676298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65" o:spid="_x0000_s1050" style="position:absolute;margin-left:13.15pt;margin-top:302.1pt;width:48.75pt;height:33.75pt;z-index:251700736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">
                <v:oval id="Ellipse 66" o:spid="_x0000_s1051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" fillcolor="black [3200]" strokecolor="black [1600]" strokeweight="2pt"/>
                <v:shape id="Textfeld 67" o:spid="_x0000_s1052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:rsidR="00676298" w:rsidRPr="00200668" w:rsidRDefault="00676298" w:rsidP="00676298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3DE4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485E5BBB" wp14:editId="66F1F9EF">
                <wp:simplePos x="0" y="0"/>
                <wp:positionH relativeFrom="column">
                  <wp:posOffset>1609725</wp:posOffset>
                </wp:positionH>
                <wp:positionV relativeFrom="paragraph">
                  <wp:posOffset>4305300</wp:posOffset>
                </wp:positionV>
                <wp:extent cx="619125" cy="428625"/>
                <wp:effectExtent l="0" t="0" r="0" b="0"/>
                <wp:wrapNone/>
                <wp:docPr id="62" name="Gruppieren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63" name="Ellipse 63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feld 64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03DE4" w:rsidRPr="00200668" w:rsidRDefault="00003DE4" w:rsidP="00003DE4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62" o:spid="_x0000_s1053" style="position:absolute;margin-left:126.75pt;margin-top:339pt;width:48.75pt;height:33.75pt;z-index:251698688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">
                <v:oval id="Ellipse 63" o:spid="_x0000_s1054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" fillcolor="black [3200]" strokecolor="black [1600]" strokeweight="2pt"/>
                <v:shape id="Textfeld 64" o:spid="_x0000_s1055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:rsidR="00003DE4" w:rsidRPr="00200668" w:rsidRDefault="00003DE4" w:rsidP="00003DE4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3DE4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85E5BBB" wp14:editId="66F1F9EF">
                <wp:simplePos x="0" y="0"/>
                <wp:positionH relativeFrom="column">
                  <wp:posOffset>4462780</wp:posOffset>
                </wp:positionH>
                <wp:positionV relativeFrom="paragraph">
                  <wp:posOffset>4789170</wp:posOffset>
                </wp:positionV>
                <wp:extent cx="619125" cy="428625"/>
                <wp:effectExtent l="0" t="0" r="0" b="0"/>
                <wp:wrapNone/>
                <wp:docPr id="59" name="Gruppieren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60" name="Ellipse 60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feld 61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03DE4" w:rsidRPr="00200668" w:rsidRDefault="00003DE4" w:rsidP="00003DE4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59" o:spid="_x0000_s1056" style="position:absolute;margin-left:351.4pt;margin-top:377.1pt;width:48.75pt;height:33.75pt;z-index:251696640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">
                <v:oval id="Ellipse 60" o:spid="_x0000_s1057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" fillcolor="black [3200]" strokecolor="black [1600]" strokeweight="2pt"/>
                <v:shape id="Textfeld 61" o:spid="_x0000_s1058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:rsidR="00003DE4" w:rsidRPr="00200668" w:rsidRDefault="00003DE4" w:rsidP="00003DE4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3DE4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485E5BBB" wp14:editId="66F1F9EF">
                <wp:simplePos x="0" y="0"/>
                <wp:positionH relativeFrom="column">
                  <wp:posOffset>3519805</wp:posOffset>
                </wp:positionH>
                <wp:positionV relativeFrom="paragraph">
                  <wp:posOffset>3369945</wp:posOffset>
                </wp:positionV>
                <wp:extent cx="619125" cy="428625"/>
                <wp:effectExtent l="0" t="0" r="0" b="0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57" name="Ellipse 57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feld 58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03DE4" w:rsidRPr="00200668" w:rsidRDefault="00003DE4" w:rsidP="00003DE4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56" o:spid="_x0000_s1059" style="position:absolute;margin-left:277.15pt;margin-top:265.35pt;width:48.75pt;height:33.75pt;z-index:251693568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">
                <v:oval id="Ellipse 57" o:spid="_x0000_s1060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" fillcolor="black [3200]" strokecolor="black [1600]" strokeweight="2pt"/>
                <v:shape id="Textfeld 58" o:spid="_x0000_s1061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003DE4" w:rsidRPr="00200668" w:rsidRDefault="00003DE4" w:rsidP="00003DE4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3DE4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485E5BBB" wp14:editId="66F1F9EF">
                <wp:simplePos x="0" y="0"/>
                <wp:positionH relativeFrom="column">
                  <wp:posOffset>1133475</wp:posOffset>
                </wp:positionH>
                <wp:positionV relativeFrom="paragraph">
                  <wp:posOffset>981075</wp:posOffset>
                </wp:positionV>
                <wp:extent cx="619125" cy="428625"/>
                <wp:effectExtent l="0" t="0" r="0" b="0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54" name="Ellipse 54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03DE4" w:rsidRPr="00200668" w:rsidRDefault="00003DE4" w:rsidP="00003DE4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53" o:spid="_x0000_s1062" style="position:absolute;margin-left:89.25pt;margin-top:77.25pt;width:48.75pt;height:33.75pt;z-index:251690496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">
                <v:oval id="Ellipse 54" o:spid="_x0000_s1063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" fillcolor="black [3200]" strokecolor="black [1600]" strokeweight="2pt"/>
                <v:shape id="Textfeld 55" o:spid="_x0000_s1064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003DE4" w:rsidRPr="00200668" w:rsidRDefault="00003DE4" w:rsidP="00003DE4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171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485E5BBB" wp14:editId="66F1F9EF">
                <wp:simplePos x="0" y="0"/>
                <wp:positionH relativeFrom="column">
                  <wp:posOffset>671830</wp:posOffset>
                </wp:positionH>
                <wp:positionV relativeFrom="paragraph">
                  <wp:posOffset>5255895</wp:posOffset>
                </wp:positionV>
                <wp:extent cx="619125" cy="428625"/>
                <wp:effectExtent l="0" t="0" r="0" b="0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50" name="Ellipse 50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07171" w:rsidRPr="00200668" w:rsidRDefault="00407171" w:rsidP="00407171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49" o:spid="_x0000_s1065" style="position:absolute;margin-left:52.9pt;margin-top:413.85pt;width:48.75pt;height:33.75pt;z-index:251684352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">
                <v:oval id="Ellipse 50" o:spid="_x0000_s1066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" fillcolor="black [3200]" strokecolor="black [1600]" strokeweight="2pt"/>
                <v:shape id="Textfeld 52" o:spid="_x0000_s1067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:rsidR="00407171" w:rsidRPr="00200668" w:rsidRDefault="00407171" w:rsidP="00407171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171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485E5BBB" wp14:editId="66F1F9EF">
                <wp:simplePos x="0" y="0"/>
                <wp:positionH relativeFrom="column">
                  <wp:posOffset>3510280</wp:posOffset>
                </wp:positionH>
                <wp:positionV relativeFrom="paragraph">
                  <wp:posOffset>2398395</wp:posOffset>
                </wp:positionV>
                <wp:extent cx="619125" cy="428625"/>
                <wp:effectExtent l="0" t="0" r="0" b="0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45" name="Ellipse 45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feld 46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07171" w:rsidRPr="00200668" w:rsidRDefault="00407171" w:rsidP="00407171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de-A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44" o:spid="_x0000_s1068" style="position:absolute;margin-left:276.4pt;margin-top:188.85pt;width:48.75pt;height:33.75pt;z-index:251678208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">
                <v:oval id="Ellipse 45" o:spid="_x0000_s1069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" fillcolor="black [3200]" strokecolor="black [1600]" strokeweight="2pt"/>
                <v:shape id="Textfeld 46" o:spid="_x0000_s1070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407171" w:rsidRPr="00200668" w:rsidRDefault="00407171" w:rsidP="00407171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>
                          <w:rPr>
                            <w:b/>
                            <w:sz w:val="28"/>
                            <w:lang w:val="de-AT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171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85E5BBB" wp14:editId="66F1F9EF">
                <wp:simplePos x="0" y="0"/>
                <wp:positionH relativeFrom="column">
                  <wp:posOffset>1595755</wp:posOffset>
                </wp:positionH>
                <wp:positionV relativeFrom="paragraph">
                  <wp:posOffset>1455420</wp:posOffset>
                </wp:positionV>
                <wp:extent cx="619125" cy="428625"/>
                <wp:effectExtent l="0" t="0" r="0" b="0"/>
                <wp:wrapNone/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28625"/>
                          <a:chOff x="0" y="0"/>
                          <a:chExt cx="619125" cy="428625"/>
                        </a:xfrm>
                      </wpg:grpSpPr>
                      <wps:wsp>
                        <wps:cNvPr id="42" name="Ellipse 42"/>
                        <wps:cNvSpPr/>
                        <wps:spPr>
                          <a:xfrm>
                            <a:off x="0" y="133350"/>
                            <a:ext cx="104775" cy="1047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feld 43"/>
                        <wps:cNvSpPr txBox="1"/>
                        <wps:spPr>
                          <a:xfrm>
                            <a:off x="15240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07171" w:rsidRPr="00200668" w:rsidRDefault="00407171" w:rsidP="00407171">
                              <w:pPr>
                                <w:rPr>
                                  <w:b/>
                                  <w:sz w:val="28"/>
                                  <w:lang w:val="de-AT"/>
                                </w:rPr>
                              </w:pPr>
                              <w:r w:rsidRPr="00200668">
                                <w:rPr>
                                  <w:b/>
                                  <w:sz w:val="28"/>
                                  <w:lang w:val="de-A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E5BBB" id="Gruppieren 39" o:spid="_x0000_s1071" style="position:absolute;margin-left:125.65pt;margin-top:114.6pt;width:48.75pt;height:33.75pt;z-index:251672064" coordsize="6191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">
                <v:oval id="Ellipse 42" o:spid="_x0000_s1072" style="position:absolute;top:1333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" fillcolor="black [3200]" strokecolor="black [1600]" strokeweight="2pt"/>
                <v:shape id="Textfeld 43" o:spid="_x0000_s1073" type="#_x0000_t202" style="position:absolute;left:1524;width:466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:rsidR="00407171" w:rsidRPr="00200668" w:rsidRDefault="00407171" w:rsidP="00407171">
                        <w:pPr>
                          <w:rPr>
                            <w:b/>
                            <w:sz w:val="28"/>
                            <w:lang w:val="de-AT"/>
                          </w:rPr>
                        </w:pPr>
                        <w:r w:rsidRPr="00200668">
                          <w:rPr>
                            <w:b/>
                            <w:sz w:val="28"/>
                            <w:lang w:val="de-AT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43B3" w:rsidRPr="00B62D0E">
        <w:rPr>
          <w:noProof/>
          <w:lang w:val="de-AT" w:eastAsia="de-AT"/>
        </w:rPr>
        <w:drawing>
          <wp:inline distT="0" distB="0" distL="0" distR="0" wp14:anchorId="15180121" wp14:editId="54F0169E">
            <wp:extent cx="5306165" cy="5715798"/>
            <wp:effectExtent l="0" t="0" r="8890" b="0"/>
            <wp:docPr id="95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E14" w:rsidRPr="001C43B3" w:rsidRDefault="00250E14" w:rsidP="001C43B3"/>
    <w:sectPr w:rsidR="00250E14" w:rsidRPr="001C43B3" w:rsidSect="001C43B3"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B8" w:rsidRDefault="002819B8">
      <w:pPr>
        <w:spacing w:after="0" w:line="240" w:lineRule="auto"/>
      </w:pPr>
      <w:r>
        <w:separator/>
      </w:r>
    </w:p>
    <w:p w:rsidR="002819B8" w:rsidRDefault="002819B8"/>
  </w:endnote>
  <w:endnote w:type="continuationSeparator" w:id="0">
    <w:p w:rsidR="002819B8" w:rsidRDefault="002819B8">
      <w:pPr>
        <w:spacing w:after="0" w:line="240" w:lineRule="auto"/>
      </w:pPr>
      <w:r>
        <w:continuationSeparator/>
      </w:r>
    </w:p>
    <w:p w:rsidR="002819B8" w:rsidRDefault="00281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B3" w:rsidRPr="00FC7635" w:rsidRDefault="001C43B3" w:rsidP="00FC7635">
    <w:pPr>
      <w:pStyle w:val="Fuzeile"/>
      <w:tabs>
        <w:tab w:val="right" w:pos="9072"/>
      </w:tabs>
    </w:pPr>
    <w:r>
      <w:rPr>
        <w:lang w:val="de-AT"/>
      </w:rPr>
      <w:t>Mathematik / Michael Hieß</w:t>
    </w:r>
    <w:r>
      <w:rPr>
        <w:lang w:val="de-AT"/>
      </w:rPr>
      <w:tab/>
    </w:r>
    <w:r w:rsidRPr="0028065A">
      <w:rPr>
        <w:lang w:val="de-AT"/>
      </w:rPr>
      <w:t>Seite</w:t>
    </w:r>
    <w:r w:rsidRPr="00FE5B37">
      <w:t xml:space="preserve"> </w:t>
    </w:r>
    <w:r w:rsidRPr="00FE5B37">
      <w:fldChar w:fldCharType="begin"/>
    </w:r>
    <w:r w:rsidRPr="00FE5B37">
      <w:instrText>PAGE  \* Arabic  \* MERGEFORMAT</w:instrText>
    </w:r>
    <w:r w:rsidRPr="00FE5B37">
      <w:fldChar w:fldCharType="separate"/>
    </w:r>
    <w:r w:rsidR="00292A97">
      <w:rPr>
        <w:noProof/>
      </w:rPr>
      <w:t>2</w:t>
    </w:r>
    <w:r w:rsidRPr="00FE5B37">
      <w:fldChar w:fldCharType="end"/>
    </w:r>
    <w:r w:rsidRPr="00FE5B37">
      <w:t xml:space="preserve"> von </w:t>
    </w:r>
    <w:fldSimple w:instr="NUMPAGES  \* Arabic  \* MERGEFORMAT">
      <w:r w:rsidR="007928B2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B3" w:rsidRDefault="005B4687" w:rsidP="009C6C21">
    <w:pPr>
      <w:pStyle w:val="Fuzeile"/>
      <w:pBdr>
        <w:top w:val="none" w:sz="0" w:space="0" w:color="auto"/>
      </w:pBdr>
    </w:pPr>
    <w:r>
      <w:rPr>
        <w:noProof/>
        <w:lang w:val="de-AT" w:eastAsia="de-AT"/>
      </w:rPr>
      <w:drawing>
        <wp:inline distT="0" distB="0" distL="0" distR="0" wp14:anchorId="0F56B66F" wp14:editId="0CA17214">
          <wp:extent cx="5761355" cy="1265276"/>
          <wp:effectExtent l="0" t="0" r="0" b="0"/>
          <wp:docPr id="12" name="Grafik 12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65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A4" w:rsidRDefault="006E6EA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B8" w:rsidRDefault="002819B8">
      <w:pPr>
        <w:spacing w:after="0" w:line="240" w:lineRule="auto"/>
      </w:pPr>
      <w:r>
        <w:separator/>
      </w:r>
    </w:p>
    <w:p w:rsidR="002819B8" w:rsidRDefault="002819B8"/>
  </w:footnote>
  <w:footnote w:type="continuationSeparator" w:id="0">
    <w:p w:rsidR="002819B8" w:rsidRDefault="002819B8">
      <w:pPr>
        <w:spacing w:after="0" w:line="240" w:lineRule="auto"/>
      </w:pPr>
      <w:r>
        <w:continuationSeparator/>
      </w:r>
    </w:p>
    <w:p w:rsidR="002819B8" w:rsidRDefault="00281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B3" w:rsidRDefault="001C43B3" w:rsidP="009C6C2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>
      <w:rPr>
        <w:noProof/>
        <w:lang w:val="de-AT" w:eastAsia="de-AT"/>
      </w:rPr>
      <w:drawing>
        <wp:inline distT="0" distB="0" distL="0" distR="0" wp14:anchorId="4A190CAB" wp14:editId="3E07C94C">
          <wp:extent cx="1209675" cy="278368"/>
          <wp:effectExtent l="0" t="0" r="0" b="7620"/>
          <wp:docPr id="3" name="Grafik 3" descr="D:\_cloud\GoogleDrive\AGG\uni-t\style\LernK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cloud\GoogleDrive\AGG\uni-t\style\LernK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862" cy="29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B3" w:rsidRPr="005B4687" w:rsidRDefault="005B4687" w:rsidP="005B4687">
    <w:pPr>
      <w:pStyle w:val="Kopfzeile"/>
      <w:tabs>
        <w:tab w:val="clear" w:pos="9360"/>
        <w:tab w:val="right" w:pos="9072"/>
      </w:tabs>
      <w:ind w:right="1"/>
    </w:pPr>
    <w:r>
      <w:t>Mathematik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A4" w:rsidRDefault="006E6EA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5B4687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3DE4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77D93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1A3A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668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9B8"/>
    <w:rsid w:val="00281D06"/>
    <w:rsid w:val="00283361"/>
    <w:rsid w:val="002851FB"/>
    <w:rsid w:val="002852FA"/>
    <w:rsid w:val="00290247"/>
    <w:rsid w:val="00291B65"/>
    <w:rsid w:val="00292A97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3CF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07171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09B2"/>
    <w:rsid w:val="00551404"/>
    <w:rsid w:val="00551CDB"/>
    <w:rsid w:val="00551DC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687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0D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72875"/>
    <w:rsid w:val="006736C7"/>
    <w:rsid w:val="00675361"/>
    <w:rsid w:val="00676106"/>
    <w:rsid w:val="006761D1"/>
    <w:rsid w:val="00676298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19F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C5ADB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28B2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0C27"/>
    <w:rsid w:val="00801058"/>
    <w:rsid w:val="0080145C"/>
    <w:rsid w:val="00801C91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57D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2EDA"/>
    <w:rsid w:val="009A3461"/>
    <w:rsid w:val="009A493C"/>
    <w:rsid w:val="009A4EB3"/>
    <w:rsid w:val="009A50E8"/>
    <w:rsid w:val="009A584C"/>
    <w:rsid w:val="009A607D"/>
    <w:rsid w:val="009B02E6"/>
    <w:rsid w:val="009B08B0"/>
    <w:rsid w:val="009B1FEC"/>
    <w:rsid w:val="009B35A3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515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06B3"/>
    <w:rsid w:val="00FF1D24"/>
    <w:rsid w:val="00FF33AC"/>
    <w:rsid w:val="00FF4B22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A2F6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10.png"/><Relationship Id="rId27" Type="http://schemas.openxmlformats.org/officeDocument/2006/relationships/header" Target="header5.xml"/><Relationship Id="rId30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EC69009B-F24B-4A14-914A-94785C36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6</Pages>
  <Words>208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1194</cp:revision>
  <cp:lastPrinted>2020-04-26T13:15:00Z</cp:lastPrinted>
  <dcterms:created xsi:type="dcterms:W3CDTF">2013-09-17T18:18:00Z</dcterms:created>
  <dcterms:modified xsi:type="dcterms:W3CDTF">2020-04-26T13:17:00Z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