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B3" w:rsidRDefault="001C43B3" w:rsidP="001C43B3">
      <w:pPr>
        <w:pStyle w:val="berschrift1"/>
      </w:pPr>
      <w:bookmarkStart w:id="0" w:name="_GoBack"/>
      <w:bookmarkEnd w:id="0"/>
      <w:r>
        <w:t>[Ü] Lagebeziehung Geraden</w:t>
      </w:r>
    </w:p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 w:rsidRPr="00F81FCC">
        <w:rPr>
          <w:b/>
        </w:rPr>
        <w:t>Parallele zu h durch den Punkt A</w:t>
      </w:r>
      <w:r>
        <w:rPr>
          <w:b/>
        </w:rPr>
        <w:t>:</w:t>
      </w:r>
    </w:p>
    <w:p w:rsidR="001C43B3" w:rsidRDefault="001C43B3" w:rsidP="001C43B3">
      <w:r w:rsidRPr="00F81FCC">
        <w:rPr>
          <w:noProof/>
          <w:lang w:val="de-AT" w:eastAsia="de-AT"/>
        </w:rPr>
        <w:drawing>
          <wp:inline distT="0" distB="0" distL="0" distR="0" wp14:anchorId="21137916" wp14:editId="0318F72B">
            <wp:extent cx="2539175" cy="2381693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9997" cy="23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>
        <w:rPr>
          <w:b/>
        </w:rPr>
        <w:t>Normale</w:t>
      </w:r>
      <w:r w:rsidRPr="00F81FCC">
        <w:rPr>
          <w:b/>
        </w:rPr>
        <w:t xml:space="preserve"> zu h durch den Punkt A</w:t>
      </w:r>
      <w:r>
        <w:rPr>
          <w:b/>
        </w:rPr>
        <w:t>:</w:t>
      </w:r>
    </w:p>
    <w:p w:rsidR="001C43B3" w:rsidRPr="00DC604B" w:rsidRDefault="001C43B3" w:rsidP="001C43B3">
      <w:r w:rsidRPr="00F81FCC">
        <w:rPr>
          <w:noProof/>
          <w:lang w:val="de-AT" w:eastAsia="de-AT"/>
        </w:rPr>
        <w:drawing>
          <wp:inline distT="0" distB="0" distL="0" distR="0" wp14:anchorId="6FCEEC9B" wp14:editId="7057FB28">
            <wp:extent cx="2381693" cy="2233978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581" cy="22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/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 w:rsidRPr="00F81FCC">
        <w:rPr>
          <w:b/>
        </w:rPr>
        <w:t>Parallele zu h durch den Punkt A</w:t>
      </w:r>
      <w:r>
        <w:rPr>
          <w:b/>
        </w:rPr>
        <w:t>:</w:t>
      </w:r>
    </w:p>
    <w:p w:rsidR="001C43B3" w:rsidRDefault="001C43B3" w:rsidP="001C43B3">
      <w:r w:rsidRPr="001838F5">
        <w:rPr>
          <w:noProof/>
          <w:lang w:val="de-AT" w:eastAsia="de-AT"/>
        </w:rPr>
        <w:drawing>
          <wp:inline distT="0" distB="0" distL="0" distR="0" wp14:anchorId="7A4B203E" wp14:editId="2F20EE53">
            <wp:extent cx="2466754" cy="1628554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8527" cy="162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>
        <w:rPr>
          <w:b/>
        </w:rPr>
        <w:t>Normale</w:t>
      </w:r>
      <w:r w:rsidRPr="00F81FCC">
        <w:rPr>
          <w:b/>
        </w:rPr>
        <w:t xml:space="preserve"> zu h durch den Punkt A</w:t>
      </w:r>
      <w:r>
        <w:rPr>
          <w:b/>
        </w:rPr>
        <w:t>:</w:t>
      </w:r>
    </w:p>
    <w:p w:rsidR="001C43B3" w:rsidRDefault="001C43B3" w:rsidP="001C43B3">
      <w:r w:rsidRPr="001838F5">
        <w:rPr>
          <w:noProof/>
          <w:lang w:val="de-AT" w:eastAsia="de-AT"/>
        </w:rPr>
        <w:drawing>
          <wp:inline distT="0" distB="0" distL="0" distR="0" wp14:anchorId="1D63AD1D" wp14:editId="13F4E58A">
            <wp:extent cx="2296633" cy="1516240"/>
            <wp:effectExtent l="0" t="0" r="8890" b="825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1182" cy="151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 w:rsidRPr="001838F5">
        <w:rPr>
          <w:b/>
        </w:rPr>
        <w:t>Parallele zu h durch den Punkt A</w:t>
      </w:r>
      <w:r>
        <w:t xml:space="preserve">, und zeichnen Sie die </w:t>
      </w:r>
      <w:r w:rsidRPr="001838F5">
        <w:rPr>
          <w:b/>
        </w:rPr>
        <w:t>Normale zu h durch den Punkt B</w:t>
      </w:r>
      <w:r>
        <w:t>:</w:t>
      </w:r>
      <w:r w:rsidRPr="001838F5">
        <w:t xml:space="preserve"> </w:t>
      </w:r>
    </w:p>
    <w:p w:rsidR="001C43B3" w:rsidRDefault="001C43B3" w:rsidP="001C43B3">
      <w:r w:rsidRPr="001838F5">
        <w:rPr>
          <w:noProof/>
          <w:lang w:val="de-AT" w:eastAsia="de-AT"/>
        </w:rPr>
        <w:drawing>
          <wp:inline distT="0" distB="0" distL="0" distR="0" wp14:anchorId="351694DB" wp14:editId="3E597877">
            <wp:extent cx="2176707" cy="2264735"/>
            <wp:effectExtent l="0" t="0" r="0" b="254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2381" cy="227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sectPr w:rsidR="001C43B3" w:rsidSect="009C6C21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1417" w:right="1417" w:bottom="1134" w:left="1417" w:header="850" w:footer="737" w:gutter="0"/>
          <w:cols w:num="2" w:space="720"/>
          <w:titlePg/>
          <w:docGrid w:linePitch="360"/>
        </w:sectPr>
      </w:pPr>
    </w:p>
    <w:p w:rsidR="00234F2E" w:rsidRDefault="00234F2E" w:rsidP="00234F2E">
      <w:pPr>
        <w:pStyle w:val="berschrift1"/>
      </w:pPr>
      <w:r>
        <w:lastRenderedPageBreak/>
        <w:t>[Ü] Lagebeziehung Geraden</w:t>
      </w:r>
    </w:p>
    <w:p w:rsidR="00234F2E" w:rsidRPr="00C20831" w:rsidRDefault="00234F2E" w:rsidP="00234F2E">
      <w:pPr>
        <w:pStyle w:val="Listennummer"/>
        <w:ind w:left="357" w:hanging="357"/>
        <w:rPr>
          <w:color w:val="auto"/>
        </w:rPr>
      </w:pPr>
      <w:r w:rsidRPr="00C20831">
        <w:rPr>
          <w:color w:val="auto"/>
        </w:rPr>
        <w:t xml:space="preserve">Kreuzen Sie die richtigen Aussagen an. </w:t>
      </w:r>
    </w:p>
    <w:p w:rsidR="00234F2E" w:rsidRPr="00C20831" w:rsidRDefault="00234F2E" w:rsidP="00234F2E">
      <w:pPr>
        <w:pStyle w:val="Listennummer"/>
        <w:numPr>
          <w:ilvl w:val="0"/>
          <w:numId w:val="0"/>
        </w:numPr>
        <w:ind w:left="357"/>
        <w:rPr>
          <w:color w:val="auto"/>
        </w:rPr>
      </w:pPr>
      <w:r w:rsidRPr="00C20831">
        <w:rPr>
          <w:noProof/>
          <w:color w:val="auto"/>
          <w:lang w:val="de-AT" w:eastAsia="de-AT"/>
        </w:rPr>
        <w:drawing>
          <wp:inline distT="0" distB="0" distL="0" distR="0" wp14:anchorId="3CBAD61E" wp14:editId="66B50B92">
            <wp:extent cx="3739487" cy="2360072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7975" b="17297"/>
                    <a:stretch/>
                  </pic:blipFill>
                  <pic:spPr bwMode="auto">
                    <a:xfrm>
                      <a:off x="0" y="0"/>
                      <a:ext cx="3815604" cy="240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a und b sind parallel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c und b schneiden sich.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b und d sind normal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a sind parallel zu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d und b schneiden sich.</w:t>
      </w:r>
    </w:p>
    <w:p w:rsidR="00234F2E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normal auf einander.</w:t>
      </w:r>
    </w:p>
    <w:p w:rsidR="00234F2E" w:rsidRPr="00C20831" w:rsidRDefault="00234F2E" w:rsidP="00234F2E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</w:p>
    <w:p w:rsidR="00F92FF6" w:rsidRDefault="00F92FF6">
      <w:pPr>
        <w:jc w:val="left"/>
        <w:rPr>
          <w:color w:val="auto"/>
        </w:rPr>
      </w:pPr>
      <w:r>
        <w:rPr>
          <w:color w:val="auto"/>
        </w:rPr>
        <w:br w:type="page"/>
      </w:r>
    </w:p>
    <w:p w:rsidR="00234F2E" w:rsidRPr="00C20831" w:rsidRDefault="00234F2E" w:rsidP="00234F2E">
      <w:pPr>
        <w:pStyle w:val="Listennummer"/>
        <w:ind w:left="357" w:hanging="357"/>
        <w:rPr>
          <w:color w:val="auto"/>
        </w:rPr>
      </w:pPr>
      <w:r w:rsidRPr="00C20831">
        <w:rPr>
          <w:color w:val="auto"/>
        </w:rPr>
        <w:lastRenderedPageBreak/>
        <w:t xml:space="preserve">Kreuzen Sie die richtigen Aussagen an. </w:t>
      </w:r>
    </w:p>
    <w:p w:rsidR="00234F2E" w:rsidRPr="00C20831" w:rsidRDefault="00234F2E" w:rsidP="00234F2E">
      <w:pPr>
        <w:pStyle w:val="Listennummer"/>
        <w:numPr>
          <w:ilvl w:val="0"/>
          <w:numId w:val="0"/>
        </w:numPr>
        <w:ind w:left="357"/>
        <w:rPr>
          <w:color w:val="auto"/>
        </w:rPr>
      </w:pPr>
      <w:r w:rsidRPr="00C20831">
        <w:rPr>
          <w:noProof/>
          <w:color w:val="auto"/>
          <w:lang w:val="de-AT" w:eastAsia="de-AT"/>
        </w:rPr>
        <w:drawing>
          <wp:inline distT="0" distB="0" distL="0" distR="0" wp14:anchorId="4A89D59A" wp14:editId="24D44E90">
            <wp:extent cx="3630305" cy="2261650"/>
            <wp:effectExtent l="0" t="0" r="8255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9444" cy="228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a und b sind normal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c und b schneiden sich.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c und d sind normal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parallel zu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d und b schneiden sich.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normal auf einander.</w:t>
      </w:r>
    </w:p>
    <w:p w:rsidR="00234F2E" w:rsidRDefault="00234F2E" w:rsidP="00234F2E">
      <w:pPr>
        <w:rPr>
          <w:color w:val="auto"/>
        </w:rPr>
      </w:pPr>
    </w:p>
    <w:p w:rsidR="00715777" w:rsidRPr="00C20831" w:rsidRDefault="00715777" w:rsidP="00234F2E">
      <w:pPr>
        <w:rPr>
          <w:color w:val="auto"/>
        </w:rPr>
      </w:pPr>
    </w:p>
    <w:p w:rsidR="009665E3" w:rsidRDefault="009665E3" w:rsidP="009665E3">
      <w:pPr>
        <w:pStyle w:val="berschrift1"/>
      </w:pPr>
      <w:r>
        <w:t>[Ü] Winkel</w:t>
      </w:r>
    </w:p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9665E3" w:rsidRDefault="00BA6A86" w:rsidP="009665E3">
      <w:r>
        <w:rPr>
          <w:noProof/>
          <w:lang w:val="de-AT" w:eastAsia="de-AT"/>
        </w:rPr>
        <w:drawing>
          <wp:inline distT="0" distB="0" distL="0" distR="0" wp14:anchorId="0F10D822" wp14:editId="5A07F542">
            <wp:extent cx="2314575" cy="22669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3" w:rsidRDefault="009665E3" w:rsidP="009665E3">
      <w:r>
        <w:t>Winkelart: ____________</w:t>
      </w:r>
    </w:p>
    <w:p w:rsidR="009665E3" w:rsidRDefault="009665E3" w:rsidP="009665E3"/>
    <w:p w:rsidR="009665E3" w:rsidRDefault="009665E3" w:rsidP="009665E3"/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9665E3" w:rsidRDefault="0015798A" w:rsidP="009665E3">
      <w:r>
        <w:rPr>
          <w:noProof/>
          <w:lang w:val="de-AT" w:eastAsia="de-AT"/>
        </w:rPr>
        <w:drawing>
          <wp:inline distT="0" distB="0" distL="0" distR="0" wp14:anchorId="6688AAFD" wp14:editId="0FDED8BE">
            <wp:extent cx="1666875" cy="2646590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1342" cy="26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3" w:rsidRDefault="009665E3" w:rsidP="009665E3">
      <w:r>
        <w:t>Winkelart: ____________</w:t>
      </w:r>
    </w:p>
    <w:p w:rsidR="009665E3" w:rsidRDefault="009665E3" w:rsidP="009665E3"/>
    <w:p w:rsidR="009665E3" w:rsidRDefault="009665E3" w:rsidP="009665E3"/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15798A" w:rsidRDefault="0015798A" w:rsidP="009665E3">
      <w:r>
        <w:rPr>
          <w:noProof/>
          <w:lang w:val="de-AT" w:eastAsia="de-AT"/>
        </w:rPr>
        <w:drawing>
          <wp:inline distT="0" distB="0" distL="0" distR="0" wp14:anchorId="1602AB10" wp14:editId="6CE13954">
            <wp:extent cx="2658165" cy="1581150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4987" cy="1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3" w:rsidRPr="001838F5" w:rsidRDefault="009665E3" w:rsidP="009665E3">
      <w:r>
        <w:t>Winkelart: ____________</w:t>
      </w:r>
    </w:p>
    <w:p w:rsidR="009665E3" w:rsidRPr="009665E3" w:rsidRDefault="009665E3" w:rsidP="009665E3"/>
    <w:p w:rsidR="00234F2E" w:rsidRDefault="00234F2E">
      <w:pPr>
        <w:jc w:val="left"/>
      </w:pPr>
    </w:p>
    <w:p w:rsidR="008E2B52" w:rsidRDefault="008E2B52">
      <w:pPr>
        <w:jc w:val="left"/>
        <w:rPr>
          <w:b/>
          <w:color w:val="auto"/>
          <w:sz w:val="32"/>
        </w:rPr>
      </w:pPr>
      <w:r>
        <w:br w:type="page"/>
      </w:r>
    </w:p>
    <w:p w:rsidR="001C43B3" w:rsidRDefault="001C43B3" w:rsidP="001C43B3">
      <w:pPr>
        <w:pStyle w:val="berschrift1"/>
      </w:pPr>
      <w:r>
        <w:lastRenderedPageBreak/>
        <w:t>[Ü] Koordinatensystem</w:t>
      </w:r>
    </w:p>
    <w:p w:rsidR="001C43B3" w:rsidRDefault="001C43B3" w:rsidP="001C43B3">
      <w:pPr>
        <w:jc w:val="left"/>
      </w:pPr>
      <w:r>
        <w:t>Zeichen Sie die nachfolgenden Koordinaten ein:</w:t>
      </w:r>
    </w:p>
    <w:p w:rsidR="001C43B3" w:rsidRDefault="001C43B3" w:rsidP="00DA1FE9">
      <w:pPr>
        <w:jc w:val="left"/>
        <w:rPr>
          <w:b/>
          <w:sz w:val="24"/>
        </w:rPr>
        <w:sectPr w:rsidR="001C43B3" w:rsidSect="00234F2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17" w:right="1417" w:bottom="1134" w:left="1417" w:header="850" w:footer="737" w:gutter="0"/>
          <w:cols w:space="709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85"/>
      </w:tblGrid>
      <w:tr w:rsidR="001C43B3" w:rsidTr="00DA1FE9">
        <w:tc>
          <w:tcPr>
            <w:tcW w:w="212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 w:rsidRPr="009A2D56">
              <w:rPr>
                <w:b/>
                <w:sz w:val="24"/>
              </w:rPr>
              <w:t>A (7 / 4)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5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</w:tc>
        <w:tc>
          <w:tcPr>
            <w:tcW w:w="1185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5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8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8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6</w:t>
            </w:r>
            <w:r w:rsidRPr="009A2D56">
              <w:rPr>
                <w:b/>
                <w:sz w:val="24"/>
              </w:rPr>
              <w:t>)</w:t>
            </w:r>
          </w:p>
        </w:tc>
      </w:tr>
    </w:tbl>
    <w:p w:rsidR="001C43B3" w:rsidRPr="009A2D56" w:rsidRDefault="001C43B3" w:rsidP="001C43B3">
      <w:pPr>
        <w:jc w:val="left"/>
        <w:rPr>
          <w:b/>
          <w:sz w:val="24"/>
        </w:rPr>
      </w:pPr>
    </w:p>
    <w:p w:rsidR="001C43B3" w:rsidRDefault="001C43B3" w:rsidP="001C43B3">
      <w:pPr>
        <w:jc w:val="left"/>
      </w:pPr>
      <w:r w:rsidRPr="009A2D56">
        <w:rPr>
          <w:noProof/>
          <w:lang w:val="de-AT" w:eastAsia="de-AT"/>
        </w:rPr>
        <w:drawing>
          <wp:inline distT="0" distB="0" distL="0" distR="0" wp14:anchorId="096F3E15" wp14:editId="0BAD5EBC">
            <wp:extent cx="4953691" cy="4820323"/>
            <wp:effectExtent l="0" t="0" r="0" b="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>
      <w:pPr>
        <w:jc w:val="left"/>
      </w:pPr>
      <w:r>
        <w:br w:type="page"/>
      </w:r>
    </w:p>
    <w:p w:rsidR="001C43B3" w:rsidRDefault="001C43B3" w:rsidP="001C43B3">
      <w:pPr>
        <w:jc w:val="left"/>
      </w:pPr>
      <w:r>
        <w:lastRenderedPageBreak/>
        <w:t>Zeichen Sie die nachfolgenden Koordinaten ein: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</w:tblGrid>
      <w:tr w:rsidR="001C43B3" w:rsidTr="00DA1FE9">
        <w:tc>
          <w:tcPr>
            <w:tcW w:w="212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 w:rsidRPr="009A2D56">
              <w:rPr>
                <w:b/>
                <w:sz w:val="24"/>
              </w:rPr>
              <w:t>A (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-5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-4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 xml:space="preserve"> / </w:t>
            </w:r>
            <w:r w:rsidR="0040617E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-5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>)</w:t>
            </w:r>
          </w:p>
        </w:tc>
      </w:tr>
    </w:tbl>
    <w:p w:rsidR="001C43B3" w:rsidRPr="009A2D56" w:rsidRDefault="001C43B3" w:rsidP="001C43B3">
      <w:pPr>
        <w:jc w:val="left"/>
        <w:rPr>
          <w:b/>
          <w:sz w:val="24"/>
        </w:rPr>
      </w:pPr>
    </w:p>
    <w:p w:rsidR="001C43B3" w:rsidRDefault="001C43B3" w:rsidP="001C43B3">
      <w:pPr>
        <w:jc w:val="left"/>
      </w:pPr>
      <w:r w:rsidRPr="00B62D0E">
        <w:rPr>
          <w:noProof/>
          <w:lang w:val="de-AT" w:eastAsia="de-AT"/>
        </w:rPr>
        <w:drawing>
          <wp:inline distT="0" distB="0" distL="0" distR="0" wp14:anchorId="15180121" wp14:editId="54F0169E">
            <wp:extent cx="5306165" cy="5715798"/>
            <wp:effectExtent l="0" t="0" r="8890" b="0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E14" w:rsidRPr="001C43B3" w:rsidRDefault="00250E14" w:rsidP="001C43B3"/>
    <w:sectPr w:rsidR="00250E14" w:rsidRPr="001C43B3" w:rsidSect="001C43B3"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81" w:rsidRDefault="00741E81">
      <w:pPr>
        <w:spacing w:after="0" w:line="240" w:lineRule="auto"/>
      </w:pPr>
      <w:r>
        <w:separator/>
      </w:r>
    </w:p>
    <w:p w:rsidR="00741E81" w:rsidRDefault="00741E81"/>
  </w:endnote>
  <w:endnote w:type="continuationSeparator" w:id="0">
    <w:p w:rsidR="00741E81" w:rsidRDefault="00741E81">
      <w:pPr>
        <w:spacing w:after="0" w:line="240" w:lineRule="auto"/>
      </w:pPr>
      <w:r>
        <w:continuationSeparator/>
      </w:r>
    </w:p>
    <w:p w:rsidR="00741E81" w:rsidRDefault="00741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Pr="00FC7635" w:rsidRDefault="001C43B3" w:rsidP="00FC7635">
    <w:pPr>
      <w:pStyle w:val="Fuzeile"/>
      <w:tabs>
        <w:tab w:val="right" w:pos="9072"/>
      </w:tabs>
    </w:pPr>
    <w:r>
      <w:rPr>
        <w:lang w:val="de-AT"/>
      </w:rPr>
      <w:t>Mathematik / Michael Hieß</w:t>
    </w:r>
    <w:r>
      <w:rPr>
        <w:lang w:val="de-AT"/>
      </w:rPr>
      <w:tab/>
    </w:r>
    <w:r w:rsidRPr="0028065A">
      <w:rPr>
        <w:lang w:val="de-AT"/>
      </w:rPr>
      <w:t>Seite</w:t>
    </w:r>
    <w:r w:rsidRPr="00FE5B37">
      <w:t xml:space="preserve"> </w:t>
    </w:r>
    <w:r w:rsidRPr="00FE5B37">
      <w:fldChar w:fldCharType="begin"/>
    </w:r>
    <w:r w:rsidRPr="00FE5B37">
      <w:instrText>PAGE  \* Arabic  \* MERGEFORMAT</w:instrText>
    </w:r>
    <w:r w:rsidRPr="00FE5B37">
      <w:fldChar w:fldCharType="separate"/>
    </w:r>
    <w:r w:rsidR="005B4687">
      <w:rPr>
        <w:noProof/>
      </w:rPr>
      <w:t>2</w:t>
    </w:r>
    <w:r w:rsidRPr="00FE5B37">
      <w:fldChar w:fldCharType="end"/>
    </w:r>
    <w:r w:rsidRPr="00FE5B37">
      <w:t xml:space="preserve"> von </w:t>
    </w:r>
    <w:r w:rsidR="00741E81">
      <w:fldChar w:fldCharType="begin"/>
    </w:r>
    <w:r w:rsidR="00741E81">
      <w:instrText>NUMPAGES  \* Arabic  \* MERGEFORMAT</w:instrText>
    </w:r>
    <w:r w:rsidR="00741E81">
      <w:fldChar w:fldCharType="separate"/>
    </w:r>
    <w:r w:rsidR="00A95F24">
      <w:rPr>
        <w:noProof/>
      </w:rPr>
      <w:t>6</w:t>
    </w:r>
    <w:r w:rsidR="00741E8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Default="005B4687" w:rsidP="009C6C21">
    <w:pPr>
      <w:pStyle w:val="Fuzeile"/>
      <w:pBdr>
        <w:top w:val="none" w:sz="0" w:space="0" w:color="auto"/>
      </w:pBdr>
    </w:pPr>
    <w:r>
      <w:rPr>
        <w:noProof/>
        <w:lang w:val="de-AT" w:eastAsia="de-AT"/>
      </w:rPr>
      <w:drawing>
        <wp:inline distT="0" distB="0" distL="0" distR="0" wp14:anchorId="0F56B66F" wp14:editId="0CA17214">
          <wp:extent cx="5761355" cy="1265276"/>
          <wp:effectExtent l="0" t="0" r="0" b="0"/>
          <wp:docPr id="12" name="Grafik 12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65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81" w:rsidRDefault="00741E81">
      <w:pPr>
        <w:spacing w:after="0" w:line="240" w:lineRule="auto"/>
      </w:pPr>
      <w:r>
        <w:separator/>
      </w:r>
    </w:p>
    <w:p w:rsidR="00741E81" w:rsidRDefault="00741E81"/>
  </w:footnote>
  <w:footnote w:type="continuationSeparator" w:id="0">
    <w:p w:rsidR="00741E81" w:rsidRDefault="00741E81">
      <w:pPr>
        <w:spacing w:after="0" w:line="240" w:lineRule="auto"/>
      </w:pPr>
      <w:r>
        <w:continuationSeparator/>
      </w:r>
    </w:p>
    <w:p w:rsidR="00741E81" w:rsidRDefault="00741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Default="001C43B3" w:rsidP="009C6C2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>
      <w:rPr>
        <w:noProof/>
        <w:lang w:val="de-AT" w:eastAsia="de-AT"/>
      </w:rPr>
      <w:drawing>
        <wp:inline distT="0" distB="0" distL="0" distR="0" wp14:anchorId="4A190CAB" wp14:editId="3E07C94C">
          <wp:extent cx="1209675" cy="278368"/>
          <wp:effectExtent l="0" t="0" r="0" b="7620"/>
          <wp:docPr id="3" name="Grafik 3" descr="D:\_cloud\GoogleDrive\AGG\uni-t\style\LernK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cloud\GoogleDrive\AGG\uni-t\style\LernK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862" cy="29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Pr="005B4687" w:rsidRDefault="005B4687" w:rsidP="005B4687">
    <w:pPr>
      <w:pStyle w:val="Kopfzeile"/>
      <w:tabs>
        <w:tab w:val="clear" w:pos="9360"/>
        <w:tab w:val="right" w:pos="9072"/>
      </w:tabs>
      <w:ind w:right="1"/>
    </w:pPr>
    <w:r>
      <w:t>Mathematik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5B468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5798A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1A3A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7E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687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06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1E81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0C27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5F24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6A8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7C2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6F2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header" Target="header5.xml"/><Relationship Id="rId30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3D9C1-D43C-453D-8DDF-8F2B4A69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6</Pages>
  <Words>209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1178</cp:revision>
  <cp:lastPrinted>2020-04-26T13:17:00Z</cp:lastPrinted>
  <dcterms:created xsi:type="dcterms:W3CDTF">2013-09-17T18:18:00Z</dcterms:created>
  <dcterms:modified xsi:type="dcterms:W3CDTF">2020-04-26T13:17:00Z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