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F1" w:rsidRPr="00BF0FF1" w:rsidRDefault="00BF0FF1" w:rsidP="00307415">
      <w:pPr>
        <w:pStyle w:val="berschrift1"/>
        <w:rPr>
          <w:color w:val="FF0000"/>
        </w:rPr>
      </w:pPr>
      <w:r w:rsidRPr="00BF0FF1">
        <w:rPr>
          <w:color w:val="FF0000"/>
        </w:rPr>
        <w:t>Lösungen</w:t>
      </w:r>
    </w:p>
    <w:p w:rsidR="00DA3F6D" w:rsidRDefault="00307415" w:rsidP="00307415">
      <w:pPr>
        <w:pStyle w:val="berschrift1"/>
      </w:pPr>
      <w:r>
        <w:t>Grundrechnungsarten (Wiederholung)</w:t>
      </w:r>
    </w:p>
    <w:p w:rsidR="007A701B" w:rsidRPr="005C5C69" w:rsidRDefault="00234EAA" w:rsidP="007A701B">
      <w:pPr>
        <w:pStyle w:val="Listenabsatz"/>
        <w:numPr>
          <w:ilvl w:val="0"/>
          <w:numId w:val="15"/>
        </w:numPr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-5-5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: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-10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</w:rPr>
          <m:t>+11=</m:t>
        </m:r>
      </m:oMath>
      <w:r w:rsidR="00BF0FF1">
        <w:rPr>
          <w:rFonts w:ascii="Cambria Math" w:eastAsiaTheme="minorEastAsia" w:hAnsi="Cambria Math"/>
        </w:rPr>
        <w:t xml:space="preserve"> </w:t>
      </w:r>
      <w:r w:rsidR="00BF0FF1" w:rsidRPr="00A25E24">
        <w:rPr>
          <w:rFonts w:ascii="Cambria Math" w:eastAsiaTheme="minorEastAsia" w:hAnsi="Cambria Math"/>
          <w:b/>
          <w:color w:val="FF0000"/>
        </w:rPr>
        <w:t>18</w:t>
      </w:r>
    </w:p>
    <w:p w:rsidR="007A701B" w:rsidRPr="007A701B" w:rsidRDefault="007A701B" w:rsidP="007A701B">
      <w:pPr>
        <w:pStyle w:val="Listenabsatz"/>
        <w:numPr>
          <w:ilvl w:val="0"/>
          <w:numId w:val="15"/>
        </w:numPr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>3∙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2+1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-7</m:t>
            </m:r>
          </m:e>
        </m:d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>+1=</m:t>
        </m:r>
      </m:oMath>
      <w:r w:rsidR="00BF0FF1">
        <w:rPr>
          <w:rFonts w:ascii="Cambria Math" w:eastAsiaTheme="minorEastAsia" w:hAnsi="Cambria Math"/>
        </w:rPr>
        <w:t xml:space="preserve"> </w:t>
      </w:r>
      <w:r w:rsidR="00BF0FF1" w:rsidRPr="00A25E24">
        <w:rPr>
          <w:rFonts w:ascii="Cambria Math" w:eastAsiaTheme="minorEastAsia" w:hAnsi="Cambria Math"/>
          <w:b/>
          <w:color w:val="FF0000"/>
        </w:rPr>
        <w:t>19</w:t>
      </w:r>
    </w:p>
    <w:p w:rsidR="00307415" w:rsidRPr="005C5C69" w:rsidRDefault="00234EAA" w:rsidP="00307415">
      <w:pPr>
        <w:pStyle w:val="Listenabsatz"/>
        <w:numPr>
          <w:ilvl w:val="0"/>
          <w:numId w:val="15"/>
        </w:numPr>
        <w:ind w:left="426" w:hanging="426"/>
        <w:rPr>
          <w:rFonts w:ascii="Cambria Math" w:hAnsi="Cambria Math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</w:rPr>
          <m:t>∙4-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-6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 w:rsidR="00A25E24">
        <w:rPr>
          <w:rFonts w:ascii="Cambria Math" w:eastAsiaTheme="minorEastAsia" w:hAnsi="Cambria Math"/>
        </w:rPr>
        <w:t xml:space="preserve"> </w:t>
      </w:r>
      <w:r w:rsidR="00A25E24" w:rsidRPr="00A25E24">
        <w:rPr>
          <w:rFonts w:ascii="Cambria Math" w:eastAsiaTheme="minorEastAsia" w:hAnsi="Cambria Math"/>
          <w:b/>
          <w:color w:val="FF0000"/>
        </w:rPr>
        <w:t>7</w:t>
      </w:r>
    </w:p>
    <w:p w:rsidR="00307415" w:rsidRPr="005C5C69" w:rsidRDefault="00234EAA" w:rsidP="00307415">
      <w:pPr>
        <w:pStyle w:val="Listenabsatz"/>
        <w:numPr>
          <w:ilvl w:val="0"/>
          <w:numId w:val="15"/>
        </w:numPr>
        <w:ind w:left="426" w:hanging="426"/>
        <w:rPr>
          <w:rFonts w:ascii="Cambria Math" w:hAnsi="Cambria Math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d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:4+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1-6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∙(-3)=</m:t>
        </m:r>
      </m:oMath>
      <w:r w:rsidR="00A25E24">
        <w:rPr>
          <w:rFonts w:ascii="Cambria Math" w:eastAsiaTheme="minorEastAsia" w:hAnsi="Cambria Math"/>
        </w:rPr>
        <w:t xml:space="preserve">  </w:t>
      </w:r>
      <w:r w:rsidR="00A25E24" w:rsidRPr="00A25E24">
        <w:rPr>
          <w:rFonts w:ascii="Cambria Math" w:eastAsiaTheme="minorEastAsia" w:hAnsi="Cambria Math"/>
          <w:b/>
          <w:color w:val="FF0000"/>
        </w:rPr>
        <w:t>-19</w:t>
      </w:r>
    </w:p>
    <w:p w:rsidR="00307415" w:rsidRPr="005C5C69" w:rsidRDefault="00234EAA" w:rsidP="00307415">
      <w:pPr>
        <w:pStyle w:val="Listenabsatz"/>
        <w:numPr>
          <w:ilvl w:val="0"/>
          <w:numId w:val="15"/>
        </w:numPr>
        <w:ind w:left="426" w:hanging="426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-7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-7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:(-1)=</m:t>
        </m:r>
      </m:oMath>
      <w:r w:rsidR="00A25E24">
        <w:rPr>
          <w:rFonts w:ascii="Cambria Math" w:eastAsiaTheme="minorEastAsia" w:hAnsi="Cambria Math"/>
        </w:rPr>
        <w:t xml:space="preserve"> </w:t>
      </w:r>
      <w:r w:rsidR="00A25E24" w:rsidRPr="00A25E24">
        <w:rPr>
          <w:rFonts w:ascii="Cambria Math" w:eastAsiaTheme="minorEastAsia" w:hAnsi="Cambria Math"/>
          <w:b/>
          <w:color w:val="FF0000"/>
        </w:rPr>
        <w:t>-23</w:t>
      </w:r>
    </w:p>
    <w:p w:rsidR="00307415" w:rsidRPr="005C5C69" w:rsidRDefault="00234EAA" w:rsidP="00307415">
      <w:pPr>
        <w:pStyle w:val="Listenabsatz"/>
        <w:numPr>
          <w:ilvl w:val="0"/>
          <w:numId w:val="15"/>
        </w:numPr>
        <w:ind w:left="426" w:hanging="426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-7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+9</m:t>
            </m:r>
          </m:e>
        </m:d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-7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-5=</m:t>
        </m:r>
      </m:oMath>
      <w:r w:rsidR="00A25E24">
        <w:rPr>
          <w:rFonts w:ascii="Cambria Math" w:eastAsiaTheme="minorEastAsia" w:hAnsi="Cambria Math"/>
        </w:rPr>
        <w:t xml:space="preserve"> </w:t>
      </w:r>
      <w:r w:rsidR="00A25E24" w:rsidRPr="00A25E24">
        <w:rPr>
          <w:rFonts w:ascii="Cambria Math" w:eastAsiaTheme="minorEastAsia" w:hAnsi="Cambria Math"/>
          <w:b/>
          <w:color w:val="FF0000"/>
        </w:rPr>
        <w:t>-3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4E0D52" w:rsidTr="00467A27">
        <w:tc>
          <w:tcPr>
            <w:tcW w:w="4606" w:type="dxa"/>
          </w:tcPr>
          <w:p w:rsidR="004E0D52" w:rsidRPr="004E0D52" w:rsidRDefault="004E0D52" w:rsidP="004E0D52">
            <w:pPr>
              <w:pStyle w:val="berschrift1"/>
              <w:spacing w:line="360" w:lineRule="auto"/>
              <w:outlineLvl w:val="0"/>
            </w:pPr>
            <w:r>
              <w:t>[Ü] Brüche Erweitern</w:t>
            </w:r>
          </w:p>
          <w:p w:rsidR="004E0D52" w:rsidRPr="004E0D52" w:rsidRDefault="00234EAA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:rsidR="004E0D52" w:rsidRPr="004E0D52" w:rsidRDefault="00234EAA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  <w:p w:rsidR="004E0D52" w:rsidRPr="004E0D52" w:rsidRDefault="00234EAA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56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den>
                </m:f>
              </m:oMath>
            </m:oMathPara>
          </w:p>
          <w:p w:rsidR="004E0D52" w:rsidRPr="004E0D52" w:rsidRDefault="00234EAA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40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  <w:p w:rsidR="004E0D52" w:rsidRPr="004E0D52" w:rsidRDefault="00234EAA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:rsidR="004E0D52" w:rsidRDefault="004E0D52" w:rsidP="004E0D52">
            <w:pPr>
              <w:pStyle w:val="Listennummer"/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4607" w:type="dxa"/>
          </w:tcPr>
          <w:p w:rsidR="004E0D52" w:rsidRPr="004C5703" w:rsidRDefault="004E0D52" w:rsidP="004E0D52">
            <w:pPr>
              <w:pStyle w:val="berschrift1"/>
              <w:spacing w:line="360" w:lineRule="auto"/>
              <w:outlineLvl w:val="0"/>
            </w:pPr>
            <w:r>
              <w:t>[Ü] Brüche kürzen</w:t>
            </w:r>
          </w:p>
          <w:p w:rsidR="004E0D52" w:rsidRPr="004E0D52" w:rsidRDefault="00234EAA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=8</m:t>
                </m:r>
              </m:oMath>
            </m:oMathPara>
          </w:p>
          <w:p w:rsidR="004E0D52" w:rsidRPr="004E0D52" w:rsidRDefault="00234EAA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4E0D52" w:rsidRPr="004E0D52" w:rsidRDefault="00234EAA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4E0D52" w:rsidRPr="004E0D52" w:rsidRDefault="00234EAA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  <w:p w:rsidR="004E0D52" w:rsidRPr="004E0D52" w:rsidRDefault="00234EAA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4E0D52" w:rsidRDefault="004E0D52" w:rsidP="004E0D52">
            <w:pPr>
              <w:pStyle w:val="Listennummer"/>
              <w:numPr>
                <w:ilvl w:val="0"/>
                <w:numId w:val="0"/>
              </w:numPr>
              <w:spacing w:line="360" w:lineRule="auto"/>
            </w:pPr>
          </w:p>
        </w:tc>
      </w:tr>
    </w:tbl>
    <w:p w:rsidR="00467A27" w:rsidRDefault="00467A27" w:rsidP="00467A27">
      <w:pPr>
        <w:pStyle w:val="berschrift1"/>
      </w:pPr>
      <w:r>
        <w:t>[Ü] Brüche addieren / Subtrahieren</w:t>
      </w:r>
    </w:p>
    <w:p w:rsidR="00467A27" w:rsidRPr="00467A27" w:rsidRDefault="00234EAA" w:rsidP="00467A2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-1</m:t>
          </m:r>
        </m:oMath>
      </m:oMathPara>
    </w:p>
    <w:p w:rsidR="00467A27" w:rsidRPr="00467A27" w:rsidRDefault="00234EAA" w:rsidP="00467A2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4"/>
              <w:szCs w:val="24"/>
            </w:rPr>
            <m:t>5</m:t>
          </m:r>
        </m:oMath>
      </m:oMathPara>
    </w:p>
    <w:p w:rsidR="00467A27" w:rsidRPr="00467A27" w:rsidRDefault="00234EAA" w:rsidP="00467A2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19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6</m:t>
              </m:r>
            </m:den>
          </m:f>
        </m:oMath>
      </m:oMathPara>
    </w:p>
    <w:p w:rsidR="00467A27" w:rsidRPr="00467A27" w:rsidRDefault="00234EAA" w:rsidP="00467A2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4"/>
              <w:szCs w:val="24"/>
            </w:rPr>
            <m:t>0</m:t>
          </m:r>
        </m:oMath>
      </m:oMathPara>
    </w:p>
    <w:p w:rsidR="00C07FA2" w:rsidRPr="00467A27" w:rsidRDefault="00234EAA" w:rsidP="00467A27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3</m:t>
              </m:r>
            </m:den>
          </m:f>
        </m:oMath>
      </m:oMathPara>
      <w:bookmarkStart w:id="0" w:name="_GoBack"/>
      <w:bookmarkEnd w:id="0"/>
    </w:p>
    <w:sectPr w:rsidR="00C07FA2" w:rsidRPr="00467A27" w:rsidSect="000D006C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AA" w:rsidRDefault="00234EAA">
      <w:pPr>
        <w:spacing w:after="0" w:line="240" w:lineRule="auto"/>
      </w:pPr>
      <w:r>
        <w:separator/>
      </w:r>
    </w:p>
    <w:p w:rsidR="00234EAA" w:rsidRDefault="00234EAA"/>
  </w:endnote>
  <w:endnote w:type="continuationSeparator" w:id="0">
    <w:p w:rsidR="00234EAA" w:rsidRDefault="00234EAA">
      <w:pPr>
        <w:spacing w:after="0" w:line="240" w:lineRule="auto"/>
      </w:pPr>
      <w:r>
        <w:continuationSeparator/>
      </w:r>
    </w:p>
    <w:p w:rsidR="00234EAA" w:rsidRDefault="00234E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AA" w:rsidRDefault="00234EAA">
      <w:pPr>
        <w:spacing w:after="0" w:line="240" w:lineRule="auto"/>
      </w:pPr>
      <w:r>
        <w:separator/>
      </w:r>
    </w:p>
    <w:p w:rsidR="00234EAA" w:rsidRDefault="00234EAA"/>
  </w:footnote>
  <w:footnote w:type="continuationSeparator" w:id="0">
    <w:p w:rsidR="00234EAA" w:rsidRDefault="00234EAA">
      <w:pPr>
        <w:spacing w:after="0" w:line="240" w:lineRule="auto"/>
      </w:pPr>
      <w:r>
        <w:continuationSeparator/>
      </w:r>
    </w:p>
    <w:p w:rsidR="00234EAA" w:rsidRDefault="00234E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3E4467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A39A8"/>
    <w:multiLevelType w:val="hybridMultilevel"/>
    <w:tmpl w:val="69289B70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22A2F"/>
    <w:multiLevelType w:val="hybridMultilevel"/>
    <w:tmpl w:val="0082C896"/>
    <w:lvl w:ilvl="0" w:tplc="ABDED926">
      <w:start w:val="1"/>
      <w:numFmt w:val="lowerLetter"/>
      <w:lvlText w:val="%1)"/>
      <w:lvlJc w:val="left"/>
      <w:pPr>
        <w:ind w:left="720" w:hanging="360"/>
      </w:pPr>
      <w:rPr>
        <w:rFonts w:ascii="Titillium" w:eastAsiaTheme="majorEastAsia" w:hAnsi="Titillium" w:cstheme="majorBidi"/>
        <w:i w:val="0"/>
        <w:noProof w:val="0"/>
      </w:rPr>
    </w:lvl>
    <w:lvl w:ilvl="1" w:tplc="97482DA8">
      <w:start w:val="12"/>
      <w:numFmt w:val="bullet"/>
      <w:lvlText w:val="−"/>
      <w:lvlJc w:val="left"/>
      <w:pPr>
        <w:ind w:left="1440" w:hanging="360"/>
      </w:pPr>
      <w:rPr>
        <w:rFonts w:ascii="Titillium" w:eastAsiaTheme="majorEastAsia" w:hAnsi="Titillium" w:cstheme="majorBidi" w:hint="default"/>
        <w:i w:val="0"/>
        <w:noProof w:val="0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7A10CC"/>
    <w:multiLevelType w:val="hybridMultilevel"/>
    <w:tmpl w:val="0082C896"/>
    <w:lvl w:ilvl="0" w:tplc="ABDED926">
      <w:start w:val="1"/>
      <w:numFmt w:val="lowerLetter"/>
      <w:lvlText w:val="%1)"/>
      <w:lvlJc w:val="left"/>
      <w:pPr>
        <w:ind w:left="360" w:hanging="360"/>
      </w:pPr>
      <w:rPr>
        <w:rFonts w:ascii="Titillium" w:eastAsiaTheme="majorEastAsia" w:hAnsi="Titillium" w:cstheme="majorBidi"/>
        <w:i w:val="0"/>
        <w:noProof w:val="0"/>
      </w:rPr>
    </w:lvl>
    <w:lvl w:ilvl="1" w:tplc="97482DA8">
      <w:start w:val="12"/>
      <w:numFmt w:val="bullet"/>
      <w:lvlText w:val="−"/>
      <w:lvlJc w:val="left"/>
      <w:pPr>
        <w:ind w:left="1080" w:hanging="360"/>
      </w:pPr>
      <w:rPr>
        <w:rFonts w:ascii="Titillium" w:eastAsiaTheme="majorEastAsia" w:hAnsi="Titillium" w:cstheme="majorBidi" w:hint="default"/>
        <w:i w:val="0"/>
        <w:noProof w:val="0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4BC633AE"/>
    <w:multiLevelType w:val="hybridMultilevel"/>
    <w:tmpl w:val="01CC5BF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6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3"/>
  </w:num>
  <w:num w:numId="8">
    <w:abstractNumId w:val="16"/>
  </w:num>
  <w:num w:numId="9">
    <w:abstractNumId w:val="17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11"/>
  </w:num>
  <w:num w:numId="15">
    <w:abstractNumId w:val="10"/>
  </w:num>
  <w:num w:numId="16">
    <w:abstractNumId w:val="7"/>
  </w:num>
  <w:num w:numId="17">
    <w:abstractNumId w:val="14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A44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578E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5001"/>
    <w:rsid w:val="001C5B67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502E"/>
    <w:rsid w:val="00225704"/>
    <w:rsid w:val="002259D8"/>
    <w:rsid w:val="00226782"/>
    <w:rsid w:val="00230D52"/>
    <w:rsid w:val="00230D92"/>
    <w:rsid w:val="00233202"/>
    <w:rsid w:val="0023374C"/>
    <w:rsid w:val="002342D3"/>
    <w:rsid w:val="00234EAA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07415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172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132C"/>
    <w:rsid w:val="003E2055"/>
    <w:rsid w:val="003E24B9"/>
    <w:rsid w:val="003E336E"/>
    <w:rsid w:val="003E3D1E"/>
    <w:rsid w:val="003E4467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D1C"/>
    <w:rsid w:val="00440430"/>
    <w:rsid w:val="004406C3"/>
    <w:rsid w:val="00440F40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65707"/>
    <w:rsid w:val="00467A27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0D52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578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4A39"/>
    <w:rsid w:val="00715554"/>
    <w:rsid w:val="00715B74"/>
    <w:rsid w:val="00715E1A"/>
    <w:rsid w:val="007164F5"/>
    <w:rsid w:val="007202D3"/>
    <w:rsid w:val="00721345"/>
    <w:rsid w:val="00722CF0"/>
    <w:rsid w:val="00724B8F"/>
    <w:rsid w:val="0072518F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01B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614"/>
    <w:rsid w:val="0088570D"/>
    <w:rsid w:val="008864D8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2F4"/>
    <w:rsid w:val="008D33A6"/>
    <w:rsid w:val="008D48DC"/>
    <w:rsid w:val="008D5ED7"/>
    <w:rsid w:val="008D74CD"/>
    <w:rsid w:val="008E05ED"/>
    <w:rsid w:val="008E123A"/>
    <w:rsid w:val="008E296B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8B7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5E24"/>
    <w:rsid w:val="00A27C81"/>
    <w:rsid w:val="00A30BC1"/>
    <w:rsid w:val="00A31487"/>
    <w:rsid w:val="00A3422F"/>
    <w:rsid w:val="00A347BB"/>
    <w:rsid w:val="00A34DED"/>
    <w:rsid w:val="00A3583D"/>
    <w:rsid w:val="00A401A3"/>
    <w:rsid w:val="00A40CFA"/>
    <w:rsid w:val="00A41EAB"/>
    <w:rsid w:val="00A41FBB"/>
    <w:rsid w:val="00A42779"/>
    <w:rsid w:val="00A4294F"/>
    <w:rsid w:val="00A42B6A"/>
    <w:rsid w:val="00A44476"/>
    <w:rsid w:val="00A50E9B"/>
    <w:rsid w:val="00A553BA"/>
    <w:rsid w:val="00A559C6"/>
    <w:rsid w:val="00A563EC"/>
    <w:rsid w:val="00A56738"/>
    <w:rsid w:val="00A56B7D"/>
    <w:rsid w:val="00A607ED"/>
    <w:rsid w:val="00A60B83"/>
    <w:rsid w:val="00A61723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52B3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0FF1"/>
    <w:rsid w:val="00BF1BC3"/>
    <w:rsid w:val="00BF23D8"/>
    <w:rsid w:val="00BF3E3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07FA2"/>
    <w:rsid w:val="00C1193D"/>
    <w:rsid w:val="00C20717"/>
    <w:rsid w:val="00C2196F"/>
    <w:rsid w:val="00C22562"/>
    <w:rsid w:val="00C24F60"/>
    <w:rsid w:val="00C25662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2CC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224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97B1E"/>
    <w:rsid w:val="00EA06BB"/>
    <w:rsid w:val="00EA0F09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42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C3812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0A5BF934-317E-4F88-A11E-05F62564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1174</cp:revision>
  <cp:lastPrinted>2020-02-18T10:57:00Z</cp:lastPrinted>
  <dcterms:created xsi:type="dcterms:W3CDTF">2013-09-17T18:18:00Z</dcterms:created>
  <dcterms:modified xsi:type="dcterms:W3CDTF">2020-04-26T12:47:00Z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