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6D" w:rsidRDefault="00307415" w:rsidP="00307415">
      <w:pPr>
        <w:pStyle w:val="berschrift1"/>
      </w:pPr>
      <w:r>
        <w:t>Grundrechnungsarten (Wiederholung)</w:t>
      </w:r>
    </w:p>
    <w:p w:rsidR="007A701B" w:rsidRPr="005C5C69" w:rsidRDefault="008864D8" w:rsidP="007A701B">
      <w:pPr>
        <w:pStyle w:val="Listenabsatz"/>
        <w:numPr>
          <w:ilvl w:val="0"/>
          <w:numId w:val="15"/>
        </w:numPr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-5-5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-10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+11=</m:t>
        </m:r>
      </m:oMath>
    </w:p>
    <w:p w:rsidR="007A701B" w:rsidRPr="007A701B" w:rsidRDefault="007A701B" w:rsidP="007A701B">
      <w:pPr>
        <w:pStyle w:val="Listenabsatz"/>
        <w:numPr>
          <w:ilvl w:val="0"/>
          <w:numId w:val="15"/>
        </w:numPr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3∙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2+1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+1=</m:t>
        </m:r>
      </m:oMath>
      <w:bookmarkStart w:id="0" w:name="_GoBack"/>
      <w:bookmarkEnd w:id="0"/>
    </w:p>
    <w:p w:rsidR="00307415" w:rsidRPr="005C5C69" w:rsidRDefault="008864D8" w:rsidP="00307415">
      <w:pPr>
        <w:pStyle w:val="Listenabsatz"/>
        <w:numPr>
          <w:ilvl w:val="0"/>
          <w:numId w:val="15"/>
        </w:numPr>
        <w:ind w:left="426" w:hanging="426"/>
        <w:rPr>
          <w:rFonts w:ascii="Cambria Math" w:hAnsi="Cambria Math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∙4-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-6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307415" w:rsidRPr="005C5C69" w:rsidRDefault="008864D8" w:rsidP="00307415">
      <w:pPr>
        <w:pStyle w:val="Listenabsatz"/>
        <w:numPr>
          <w:ilvl w:val="0"/>
          <w:numId w:val="15"/>
        </w:numPr>
        <w:ind w:left="426" w:hanging="426"/>
        <w:rPr>
          <w:rFonts w:ascii="Cambria Math" w:hAnsi="Cambria Math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:4+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1-6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∙(-3)=</m:t>
        </m:r>
      </m:oMath>
    </w:p>
    <w:p w:rsidR="00307415" w:rsidRPr="005C5C69" w:rsidRDefault="008864D8" w:rsidP="00307415">
      <w:pPr>
        <w:pStyle w:val="Listenabsatz"/>
        <w:numPr>
          <w:ilvl w:val="0"/>
          <w:numId w:val="15"/>
        </w:numPr>
        <w:ind w:left="426" w:hanging="426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-7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-7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:(-1)=</m:t>
        </m:r>
      </m:oMath>
    </w:p>
    <w:p w:rsidR="00307415" w:rsidRPr="005C5C69" w:rsidRDefault="008864D8" w:rsidP="00307415">
      <w:pPr>
        <w:pStyle w:val="Listenabsatz"/>
        <w:numPr>
          <w:ilvl w:val="0"/>
          <w:numId w:val="15"/>
        </w:numPr>
        <w:ind w:left="426" w:hanging="426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-7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+9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-7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-5=</m:t>
        </m:r>
      </m:oMath>
    </w:p>
    <w:p w:rsidR="003E132C" w:rsidRDefault="003E132C" w:rsidP="00DA3F6D">
      <w:pPr>
        <w:pStyle w:val="Listennummer"/>
        <w:numPr>
          <w:ilvl w:val="0"/>
          <w:numId w:val="0"/>
        </w:num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E0D52" w:rsidTr="00467A27">
        <w:tc>
          <w:tcPr>
            <w:tcW w:w="4606" w:type="dxa"/>
          </w:tcPr>
          <w:p w:rsidR="004E0D52" w:rsidRPr="004E0D52" w:rsidRDefault="004E0D52" w:rsidP="004E0D52">
            <w:pPr>
              <w:pStyle w:val="berschrift1"/>
              <w:spacing w:line="360" w:lineRule="auto"/>
              <w:outlineLvl w:val="0"/>
            </w:pPr>
            <w:r>
              <w:t>[Ü] Brüche Erweitern</w:t>
            </w:r>
          </w:p>
          <w:p w:rsidR="004E0D52" w:rsidRPr="004E0D52" w:rsidRDefault="008864D8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4E0D52" w:rsidRPr="004E0D52" w:rsidRDefault="008864D8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:rsidR="004E0D52" w:rsidRPr="004E0D52" w:rsidRDefault="008864D8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  <w:p w:rsidR="004E0D52" w:rsidRPr="004E0D52" w:rsidRDefault="008864D8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:rsidR="004E0D52" w:rsidRPr="004E0D52" w:rsidRDefault="008864D8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4E0D52" w:rsidRDefault="004E0D52" w:rsidP="004E0D52">
            <w:pPr>
              <w:pStyle w:val="Listennummer"/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4607" w:type="dxa"/>
          </w:tcPr>
          <w:p w:rsidR="004E0D52" w:rsidRPr="004C5703" w:rsidRDefault="004E0D52" w:rsidP="004E0D52">
            <w:pPr>
              <w:pStyle w:val="berschrift1"/>
              <w:spacing w:line="360" w:lineRule="auto"/>
              <w:outlineLvl w:val="0"/>
            </w:pPr>
            <w:r>
              <w:t>[Ü] Brüche kürzen</w:t>
            </w:r>
          </w:p>
          <w:p w:rsidR="004E0D52" w:rsidRPr="004E0D52" w:rsidRDefault="008864D8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E0D52" w:rsidRPr="004E0D52" w:rsidRDefault="008864D8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E0D52" w:rsidRPr="004E0D52" w:rsidRDefault="008864D8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E0D52" w:rsidRPr="004E0D52" w:rsidRDefault="008864D8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E0D52" w:rsidRPr="004E0D52" w:rsidRDefault="008864D8" w:rsidP="004E0D5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E0D52" w:rsidRDefault="004E0D52" w:rsidP="004E0D52">
            <w:pPr>
              <w:pStyle w:val="Listennummer"/>
              <w:numPr>
                <w:ilvl w:val="0"/>
                <w:numId w:val="0"/>
              </w:numPr>
              <w:spacing w:line="360" w:lineRule="auto"/>
            </w:pPr>
          </w:p>
        </w:tc>
      </w:tr>
    </w:tbl>
    <w:p w:rsidR="00467A27" w:rsidRDefault="00467A27" w:rsidP="00467A27">
      <w:pPr>
        <w:pStyle w:val="berschrift1"/>
      </w:pPr>
      <w:r>
        <w:t>[Ü] Brüche addieren / Subtrahieren</w:t>
      </w:r>
    </w:p>
    <w:p w:rsidR="00467A27" w:rsidRPr="00467A27" w:rsidRDefault="008864D8" w:rsidP="00467A2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467A27" w:rsidRPr="00467A27" w:rsidRDefault="008864D8" w:rsidP="00467A2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467A27" w:rsidRPr="00467A27" w:rsidRDefault="008864D8" w:rsidP="00467A2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467A27" w:rsidRPr="00467A27" w:rsidRDefault="008864D8" w:rsidP="00467A2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C07FA2" w:rsidRPr="00467A27" w:rsidRDefault="008864D8" w:rsidP="00467A27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sectPr w:rsidR="00C07FA2" w:rsidRPr="00467A27" w:rsidSect="000D006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D8" w:rsidRDefault="008864D8">
      <w:pPr>
        <w:spacing w:after="0" w:line="240" w:lineRule="auto"/>
      </w:pPr>
      <w:r>
        <w:separator/>
      </w:r>
    </w:p>
    <w:p w:rsidR="008864D8" w:rsidRDefault="008864D8"/>
  </w:endnote>
  <w:endnote w:type="continuationSeparator" w:id="0">
    <w:p w:rsidR="008864D8" w:rsidRDefault="008864D8">
      <w:pPr>
        <w:spacing w:after="0" w:line="240" w:lineRule="auto"/>
      </w:pPr>
      <w:r>
        <w:continuationSeparator/>
      </w:r>
    </w:p>
    <w:p w:rsidR="008864D8" w:rsidRDefault="00886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D8" w:rsidRDefault="008864D8">
      <w:pPr>
        <w:spacing w:after="0" w:line="240" w:lineRule="auto"/>
      </w:pPr>
      <w:r>
        <w:separator/>
      </w:r>
    </w:p>
    <w:p w:rsidR="008864D8" w:rsidRDefault="008864D8"/>
  </w:footnote>
  <w:footnote w:type="continuationSeparator" w:id="0">
    <w:p w:rsidR="008864D8" w:rsidRDefault="008864D8">
      <w:pPr>
        <w:spacing w:after="0" w:line="240" w:lineRule="auto"/>
      </w:pPr>
      <w:r>
        <w:continuationSeparator/>
      </w:r>
    </w:p>
    <w:p w:rsidR="008864D8" w:rsidRDefault="00886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3E4467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A39A8"/>
    <w:multiLevelType w:val="hybridMultilevel"/>
    <w:tmpl w:val="69289B70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22A2F"/>
    <w:multiLevelType w:val="hybridMultilevel"/>
    <w:tmpl w:val="0082C896"/>
    <w:lvl w:ilvl="0" w:tplc="ABDED926">
      <w:start w:val="1"/>
      <w:numFmt w:val="lowerLetter"/>
      <w:lvlText w:val="%1)"/>
      <w:lvlJc w:val="left"/>
      <w:pPr>
        <w:ind w:left="720" w:hanging="360"/>
      </w:pPr>
      <w:rPr>
        <w:rFonts w:ascii="Titillium" w:eastAsiaTheme="majorEastAsia" w:hAnsi="Titillium" w:cstheme="majorBidi"/>
        <w:i w:val="0"/>
        <w:noProof w:val="0"/>
      </w:rPr>
    </w:lvl>
    <w:lvl w:ilvl="1" w:tplc="97482DA8">
      <w:start w:val="12"/>
      <w:numFmt w:val="bullet"/>
      <w:lvlText w:val="−"/>
      <w:lvlJc w:val="left"/>
      <w:pPr>
        <w:ind w:left="1440" w:hanging="360"/>
      </w:pPr>
      <w:rPr>
        <w:rFonts w:ascii="Titillium" w:eastAsiaTheme="majorEastAsia" w:hAnsi="Titillium" w:cstheme="majorBidi" w:hint="default"/>
        <w:i w:val="0"/>
        <w:noProof w:val="0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A10CC"/>
    <w:multiLevelType w:val="hybridMultilevel"/>
    <w:tmpl w:val="0082C896"/>
    <w:lvl w:ilvl="0" w:tplc="ABDED926">
      <w:start w:val="1"/>
      <w:numFmt w:val="lowerLetter"/>
      <w:lvlText w:val="%1)"/>
      <w:lvlJc w:val="left"/>
      <w:pPr>
        <w:ind w:left="360" w:hanging="360"/>
      </w:pPr>
      <w:rPr>
        <w:rFonts w:ascii="Titillium" w:eastAsiaTheme="majorEastAsia" w:hAnsi="Titillium" w:cstheme="majorBidi"/>
        <w:i w:val="0"/>
        <w:noProof w:val="0"/>
      </w:rPr>
    </w:lvl>
    <w:lvl w:ilvl="1" w:tplc="97482DA8">
      <w:start w:val="12"/>
      <w:numFmt w:val="bullet"/>
      <w:lvlText w:val="−"/>
      <w:lvlJc w:val="left"/>
      <w:pPr>
        <w:ind w:left="1080" w:hanging="360"/>
      </w:pPr>
      <w:rPr>
        <w:rFonts w:ascii="Titillium" w:eastAsiaTheme="majorEastAsia" w:hAnsi="Titillium" w:cstheme="majorBidi" w:hint="default"/>
        <w:i w:val="0"/>
        <w:noProof w:val="0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BC633AE"/>
    <w:multiLevelType w:val="hybridMultilevel"/>
    <w:tmpl w:val="01CC5BF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3"/>
  </w:num>
  <w:num w:numId="8">
    <w:abstractNumId w:val="16"/>
  </w:num>
  <w:num w:numId="9">
    <w:abstractNumId w:val="17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  <w:num w:numId="16">
    <w:abstractNumId w:val="7"/>
  </w:num>
  <w:num w:numId="17">
    <w:abstractNumId w:val="14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578E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3202"/>
    <w:rsid w:val="0023374C"/>
    <w:rsid w:val="002342D3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07415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132C"/>
    <w:rsid w:val="003E2055"/>
    <w:rsid w:val="003E24B9"/>
    <w:rsid w:val="003E336E"/>
    <w:rsid w:val="003E3D1E"/>
    <w:rsid w:val="003E4467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65707"/>
    <w:rsid w:val="00467A27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0D52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B74"/>
    <w:rsid w:val="00715E1A"/>
    <w:rsid w:val="007164F5"/>
    <w:rsid w:val="007202D3"/>
    <w:rsid w:val="00721345"/>
    <w:rsid w:val="00722CF0"/>
    <w:rsid w:val="00724B8F"/>
    <w:rsid w:val="0072518F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01B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614"/>
    <w:rsid w:val="0088570D"/>
    <w:rsid w:val="008864D8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2F4"/>
    <w:rsid w:val="008D33A6"/>
    <w:rsid w:val="008D48DC"/>
    <w:rsid w:val="008D5ED7"/>
    <w:rsid w:val="008D74CD"/>
    <w:rsid w:val="008E05ED"/>
    <w:rsid w:val="008E123A"/>
    <w:rsid w:val="008E296B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8B7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53BA"/>
    <w:rsid w:val="00A559C6"/>
    <w:rsid w:val="00A563EC"/>
    <w:rsid w:val="00A56738"/>
    <w:rsid w:val="00A56B7D"/>
    <w:rsid w:val="00A607ED"/>
    <w:rsid w:val="00A60B83"/>
    <w:rsid w:val="00A61723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07FA2"/>
    <w:rsid w:val="00C1193D"/>
    <w:rsid w:val="00C20717"/>
    <w:rsid w:val="00C2196F"/>
    <w:rsid w:val="00C22562"/>
    <w:rsid w:val="00C24F60"/>
    <w:rsid w:val="00C25662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2CC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D2E63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F2367-BE17-4F87-961E-7EA41626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1162</cp:revision>
  <cp:lastPrinted>2020-02-18T10:57:00Z</cp:lastPrinted>
  <dcterms:created xsi:type="dcterms:W3CDTF">2013-09-17T18:18:00Z</dcterms:created>
  <dcterms:modified xsi:type="dcterms:W3CDTF">2020-04-02T09:01:00Z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