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F7" w:rsidRDefault="00890AF7" w:rsidP="00890AF7">
      <w:pPr>
        <w:pStyle w:val="berschrift1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B025576" wp14:editId="2395794B">
                <wp:simplePos x="0" y="0"/>
                <wp:positionH relativeFrom="column">
                  <wp:posOffset>690880</wp:posOffset>
                </wp:positionH>
                <wp:positionV relativeFrom="paragraph">
                  <wp:posOffset>233680</wp:posOffset>
                </wp:positionV>
                <wp:extent cx="1381124" cy="1181100"/>
                <wp:effectExtent l="3810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4" cy="1181100"/>
                          <a:chOff x="-47624" y="-85725"/>
                          <a:chExt cx="1381124" cy="1181100"/>
                        </a:xfrm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266700" y="352425"/>
                            <a:ext cx="10668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AF7" w:rsidRPr="00F7537B" w:rsidRDefault="00890AF7" w:rsidP="00890AF7">
                              <w:pPr>
                                <w:rPr>
                                  <w:sz w:val="28"/>
                                  <w:szCs w:val="28"/>
                                  <w:lang w:val="de-A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de-AT"/>
                                </w:rPr>
                                <w:t>Bruchstrich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266700" y="-85725"/>
                            <a:ext cx="9144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AF7" w:rsidRPr="00F7537B" w:rsidRDefault="00890AF7" w:rsidP="00890AF7">
                              <w:pPr>
                                <w:rPr>
                                  <w:sz w:val="28"/>
                                  <w:szCs w:val="28"/>
                                  <w:lang w:val="de-AT"/>
                                </w:rPr>
                              </w:pPr>
                              <w:r w:rsidRPr="00F7537B">
                                <w:rPr>
                                  <w:sz w:val="28"/>
                                  <w:szCs w:val="28"/>
                                  <w:lang w:val="de-AT"/>
                                </w:rPr>
                                <w:t>Zähler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266700" y="742950"/>
                            <a:ext cx="8286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AF7" w:rsidRPr="00F7537B" w:rsidRDefault="00890AF7" w:rsidP="00890AF7">
                              <w:pPr>
                                <w:rPr>
                                  <w:sz w:val="28"/>
                                  <w:szCs w:val="28"/>
                                  <w:lang w:val="de-AT"/>
                                </w:rPr>
                              </w:pPr>
                              <w:r w:rsidRPr="00F7537B">
                                <w:rPr>
                                  <w:sz w:val="28"/>
                                  <w:szCs w:val="28"/>
                                  <w:lang w:val="de-AT"/>
                                </w:rPr>
                                <w:t>Nenner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 Verbindung mit Pfeil 9"/>
                        <wps:cNvCnPr>
                          <a:stCxn id="7" idx="1"/>
                        </wps:cNvCnPr>
                        <wps:spPr>
                          <a:xfrm flipH="1">
                            <a:off x="0" y="90488"/>
                            <a:ext cx="266700" cy="176212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 Verbindung mit Pfeil 10"/>
                        <wps:cNvCnPr>
                          <a:stCxn id="8" idx="1"/>
                        </wps:cNvCnPr>
                        <wps:spPr>
                          <a:xfrm flipH="1" flipV="1">
                            <a:off x="0" y="809626"/>
                            <a:ext cx="266700" cy="109537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mit Pfeil 12"/>
                        <wps:cNvCnPr>
                          <a:stCxn id="13" idx="1"/>
                        </wps:cNvCnPr>
                        <wps:spPr>
                          <a:xfrm flipH="1">
                            <a:off x="-47624" y="528638"/>
                            <a:ext cx="31418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25576" id="Gruppieren 14" o:spid="_x0000_s1026" style="position:absolute;margin-left:54.4pt;margin-top:18.4pt;width:108.75pt;height:93pt;z-index:251653632;mso-width-relative:margin;mso-height-relative:margin" coordorigin="-476,-857" coordsize="1381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3" o:spid="_x0000_s1027" type="#_x0000_t202" style="position:absolute;left:2667;top:3524;width:1066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:rsidR="00890AF7" w:rsidRPr="00F7537B" w:rsidRDefault="00890AF7" w:rsidP="00890AF7">
                        <w:pPr>
                          <w:rPr>
                            <w:sz w:val="28"/>
                            <w:szCs w:val="28"/>
                            <w:lang w:val="de-AT"/>
                          </w:rPr>
                        </w:pPr>
                        <w:r>
                          <w:rPr>
                            <w:sz w:val="28"/>
                            <w:szCs w:val="28"/>
                            <w:lang w:val="de-AT"/>
                          </w:rPr>
                          <w:t>Bruchstrich</w:t>
                        </w:r>
                      </w:p>
                    </w:txbxContent>
                  </v:textbox>
                </v:shape>
                <v:shape id="Textfeld 7" o:spid="_x0000_s1028" type="#_x0000_t202" style="position:absolute;left:2667;top:-857;width:914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890AF7" w:rsidRPr="00F7537B" w:rsidRDefault="00890AF7" w:rsidP="00890AF7">
                        <w:pPr>
                          <w:rPr>
                            <w:sz w:val="28"/>
                            <w:szCs w:val="28"/>
                            <w:lang w:val="de-AT"/>
                          </w:rPr>
                        </w:pPr>
                        <w:r w:rsidRPr="00F7537B">
                          <w:rPr>
                            <w:sz w:val="28"/>
                            <w:szCs w:val="28"/>
                            <w:lang w:val="de-AT"/>
                          </w:rPr>
                          <w:t>Zähler</w:t>
                        </w:r>
                      </w:p>
                    </w:txbxContent>
                  </v:textbox>
                </v:shape>
                <v:shape id="Textfeld 8" o:spid="_x0000_s1029" type="#_x0000_t202" style="position:absolute;left:2667;top:7429;width:828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890AF7" w:rsidRPr="00F7537B" w:rsidRDefault="00890AF7" w:rsidP="00890AF7">
                        <w:pPr>
                          <w:rPr>
                            <w:sz w:val="28"/>
                            <w:szCs w:val="28"/>
                            <w:lang w:val="de-AT"/>
                          </w:rPr>
                        </w:pPr>
                        <w:r w:rsidRPr="00F7537B">
                          <w:rPr>
                            <w:sz w:val="28"/>
                            <w:szCs w:val="28"/>
                            <w:lang w:val="de-AT"/>
                          </w:rPr>
                          <w:t>Nenner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9" o:spid="_x0000_s1030" type="#_x0000_t32" style="position:absolute;top:904;width:2667;height:17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" strokecolor="#318bb0 [3044]" strokeweight="1.5pt">
                  <v:stroke endarrow="block"/>
                </v:shape>
                <v:shape id="Gerade Verbindung mit Pfeil 10" o:spid="_x0000_s1031" type="#_x0000_t32" style="position:absolute;top:8096;width:2667;height:10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" strokecolor="#318bb0 [3044]" strokeweight="1.5pt">
                  <v:stroke endarrow="block"/>
                </v:shape>
                <v:shape id="Gerade Verbindung mit Pfeil 12" o:spid="_x0000_s1032" type="#_x0000_t32" style="position:absolute;left:-476;top:5286;width:31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" strokecolor="#318bb0 [3044]" strokeweight="1.5pt">
                  <v:stroke endarrow="block"/>
                </v:shape>
              </v:group>
            </w:pict>
          </mc:Fallback>
        </mc:AlternateContent>
      </w:r>
      <w:r>
        <w:t>[T] Brüche</w:t>
      </w:r>
    </w:p>
    <w:p w:rsidR="00890AF7" w:rsidRDefault="00A51110" w:rsidP="00890AF7">
      <w:pPr>
        <w:ind w:firstLine="720"/>
      </w:pPr>
      <m:oMath>
        <m:f>
          <m:fPr>
            <m:ctrlPr>
              <w:rPr>
                <w:rFonts w:ascii="Cambria Math" w:hAnsi="Cambria Math"/>
                <w:i/>
                <w:sz w:val="72"/>
                <w:szCs w:val="32"/>
              </w:rPr>
            </m:ctrlPr>
          </m:fPr>
          <m:num>
            <m:r>
              <w:rPr>
                <w:rFonts w:ascii="Cambria Math" w:hAnsi="Cambria Math"/>
                <w:sz w:val="7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72"/>
                <w:szCs w:val="32"/>
              </w:rPr>
              <m:t>8</m:t>
            </m:r>
          </m:den>
        </m:f>
      </m:oMath>
      <w:r w:rsidR="00890AF7">
        <w:rPr>
          <w:rFonts w:eastAsiaTheme="minorEastAsia"/>
          <w:sz w:val="48"/>
          <w:szCs w:val="32"/>
        </w:rPr>
        <w:t xml:space="preserve"> </w:t>
      </w:r>
      <w:bookmarkStart w:id="0" w:name="_GoBack"/>
      <w:bookmarkEnd w:id="0"/>
    </w:p>
    <w:p w:rsidR="00890AF7" w:rsidRDefault="00890AF7" w:rsidP="00890AF7"/>
    <w:p w:rsidR="00890AF7" w:rsidRDefault="00890AF7" w:rsidP="00890AF7">
      <w:r>
        <w:t>Der Zähler zählt, wie viele Teile gemeint sind.</w:t>
      </w:r>
    </w:p>
    <w:p w:rsidR="00890AF7" w:rsidRDefault="00890AF7" w:rsidP="00890AF7">
      <w:r>
        <w:t>Der Nenner gibt die Gesamtanzahl der Teile an.</w:t>
      </w:r>
    </w:p>
    <w:p w:rsidR="00890AF7" w:rsidRDefault="00890AF7" w:rsidP="00890AF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76"/>
        <w:gridCol w:w="1521"/>
      </w:tblGrid>
      <w:tr w:rsidR="00890AF7" w:rsidRPr="00BB229B" w:rsidTr="00DA1FE9">
        <w:tc>
          <w:tcPr>
            <w:tcW w:w="1395" w:type="dxa"/>
          </w:tcPr>
          <w:p w:rsidR="00890AF7" w:rsidRPr="00BB229B" w:rsidRDefault="00890AF7" w:rsidP="00DA1FE9">
            <w:pPr>
              <w:jc w:val="center"/>
              <w:rPr>
                <w:b/>
              </w:rPr>
            </w:pPr>
            <w:r w:rsidRPr="00BB229B">
              <w:rPr>
                <w:b/>
              </w:rPr>
              <w:t>Ein Ganzes</w:t>
            </w:r>
          </w:p>
        </w:tc>
        <w:tc>
          <w:tcPr>
            <w:tcW w:w="1476" w:type="dxa"/>
          </w:tcPr>
          <w:p w:rsidR="00890AF7" w:rsidRPr="00BB229B" w:rsidRDefault="00890AF7" w:rsidP="00DA1FE9">
            <w:pPr>
              <w:jc w:val="center"/>
              <w:rPr>
                <w:b/>
              </w:rPr>
            </w:pPr>
            <w:r w:rsidRPr="00BB229B">
              <w:rPr>
                <w:b/>
              </w:rPr>
              <w:t>Ein Halbes</w:t>
            </w:r>
          </w:p>
        </w:tc>
        <w:tc>
          <w:tcPr>
            <w:tcW w:w="1521" w:type="dxa"/>
          </w:tcPr>
          <w:p w:rsidR="00890AF7" w:rsidRPr="00BB229B" w:rsidRDefault="00890AF7" w:rsidP="00DA1FE9">
            <w:pPr>
              <w:jc w:val="center"/>
              <w:rPr>
                <w:b/>
              </w:rPr>
            </w:pPr>
            <w:r w:rsidRPr="00BB229B">
              <w:rPr>
                <w:b/>
              </w:rPr>
              <w:t>Ein Viertel</w:t>
            </w:r>
          </w:p>
        </w:tc>
      </w:tr>
      <w:tr w:rsidR="00890AF7" w:rsidTr="00DA1FE9">
        <w:tc>
          <w:tcPr>
            <w:tcW w:w="1395" w:type="dxa"/>
          </w:tcPr>
          <w:p w:rsidR="00890AF7" w:rsidRDefault="00890AF7" w:rsidP="00DA1FE9">
            <w:r w:rsidRPr="00353123">
              <w:rPr>
                <w:noProof/>
                <w:lang w:val="de-AT" w:eastAsia="de-AT"/>
              </w:rPr>
              <w:drawing>
                <wp:inline distT="0" distB="0" distL="0" distR="0" wp14:anchorId="385B09FD" wp14:editId="179AFD4A">
                  <wp:extent cx="742927" cy="782600"/>
                  <wp:effectExtent l="0" t="0" r="63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34" cy="78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:rsidR="00890AF7" w:rsidRDefault="00890AF7" w:rsidP="00DA1FE9">
            <w:r w:rsidRPr="00FA1BF5">
              <w:rPr>
                <w:noProof/>
                <w:lang w:val="de-AT" w:eastAsia="de-AT"/>
              </w:rPr>
              <w:drawing>
                <wp:inline distT="0" distB="0" distL="0" distR="0" wp14:anchorId="2FF3B336" wp14:editId="332EE25A">
                  <wp:extent cx="795240" cy="783624"/>
                  <wp:effectExtent l="0" t="0" r="508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9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890AF7" w:rsidRDefault="00890AF7" w:rsidP="00DA1FE9">
            <w:r w:rsidRPr="00FA1BF5">
              <w:rPr>
                <w:noProof/>
                <w:lang w:val="de-AT" w:eastAsia="de-AT"/>
              </w:rPr>
              <w:drawing>
                <wp:inline distT="0" distB="0" distL="0" distR="0" wp14:anchorId="28AE7854" wp14:editId="484AFBFE">
                  <wp:extent cx="775023" cy="772795"/>
                  <wp:effectExtent l="0" t="0" r="6350" b="825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71" cy="78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AF7" w:rsidTr="00DA1FE9">
        <w:trPr>
          <w:trHeight w:val="957"/>
        </w:trPr>
        <w:tc>
          <w:tcPr>
            <w:tcW w:w="1395" w:type="dxa"/>
          </w:tcPr>
          <w:p w:rsidR="00890AF7" w:rsidRPr="00353123" w:rsidRDefault="00890AF7" w:rsidP="00DA1FE9"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:rsidR="00890AF7" w:rsidRPr="00D81642" w:rsidRDefault="00A51110" w:rsidP="00DA1FE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1" w:type="dxa"/>
          </w:tcPr>
          <w:p w:rsidR="00890AF7" w:rsidRPr="00D81642" w:rsidRDefault="00A51110" w:rsidP="00DA1FE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</w:tr>
    </w:tbl>
    <w:p w:rsidR="00890AF7" w:rsidRDefault="00890AF7" w:rsidP="00890AF7">
      <w:pPr>
        <w:pStyle w:val="berschrift1"/>
      </w:pPr>
      <w:r>
        <w:t xml:space="preserve"> [Ü] Brüche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3074"/>
      </w:tblGrid>
      <w:tr w:rsidR="00890AF7" w:rsidTr="00DA1FE9">
        <w:tc>
          <w:tcPr>
            <w:tcW w:w="1242" w:type="dxa"/>
          </w:tcPr>
          <w:p w:rsidR="00890AF7" w:rsidRDefault="00890AF7" w:rsidP="00DA1FE9">
            <w:pPr>
              <w:jc w:val="center"/>
            </w:pPr>
            <w:r w:rsidRPr="00FA1BF5">
              <w:rPr>
                <w:noProof/>
                <w:lang w:val="de-AT" w:eastAsia="de-AT"/>
              </w:rPr>
              <w:drawing>
                <wp:inline distT="0" distB="0" distL="0" distR="0" wp14:anchorId="7FB21211" wp14:editId="6D6C0B5C">
                  <wp:extent cx="678180" cy="682240"/>
                  <wp:effectExtent l="0" t="0" r="7620" b="381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47" cy="69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vAlign w:val="center"/>
          </w:tcPr>
          <w:p w:rsidR="00890AF7" w:rsidRDefault="00890AF7" w:rsidP="00DA1FE9">
            <w:pPr>
              <w:jc w:val="left"/>
            </w:pPr>
            <w:r w:rsidRPr="00DA133E">
              <w:rPr>
                <w:sz w:val="32"/>
              </w:rPr>
              <w:t>=</w:t>
            </w:r>
          </w:p>
        </w:tc>
      </w:tr>
      <w:tr w:rsidR="00890AF7" w:rsidTr="00DA1FE9">
        <w:tc>
          <w:tcPr>
            <w:tcW w:w="1242" w:type="dxa"/>
          </w:tcPr>
          <w:p w:rsidR="00890AF7" w:rsidRPr="00DA133E" w:rsidRDefault="00890AF7" w:rsidP="00DA1FE9">
            <w:pPr>
              <w:jc w:val="center"/>
            </w:pPr>
            <w:r w:rsidRPr="008501C0">
              <w:rPr>
                <w:noProof/>
                <w:lang w:val="de-AT" w:eastAsia="de-AT"/>
              </w:rPr>
              <w:drawing>
                <wp:inline distT="0" distB="0" distL="0" distR="0" wp14:anchorId="64FCCBEB" wp14:editId="5127EE2E">
                  <wp:extent cx="690113" cy="674414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19" cy="67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vAlign w:val="center"/>
          </w:tcPr>
          <w:p w:rsidR="00890AF7" w:rsidRPr="00DA133E" w:rsidRDefault="00890AF7" w:rsidP="00DA1FE9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</w:tr>
      <w:tr w:rsidR="00890AF7" w:rsidTr="00DA1FE9">
        <w:tc>
          <w:tcPr>
            <w:tcW w:w="1242" w:type="dxa"/>
          </w:tcPr>
          <w:p w:rsidR="00890AF7" w:rsidRPr="00DA133E" w:rsidRDefault="00890AF7" w:rsidP="00DA1FE9">
            <w:pPr>
              <w:jc w:val="center"/>
            </w:pPr>
            <w:r w:rsidRPr="00FA1BF5">
              <w:rPr>
                <w:noProof/>
                <w:lang w:val="de-AT" w:eastAsia="de-AT"/>
              </w:rPr>
              <w:drawing>
                <wp:inline distT="0" distB="0" distL="0" distR="0" wp14:anchorId="03E94590" wp14:editId="271E598A">
                  <wp:extent cx="678656" cy="655092"/>
                  <wp:effectExtent l="0" t="0" r="762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53" cy="6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vAlign w:val="center"/>
          </w:tcPr>
          <w:p w:rsidR="00890AF7" w:rsidRPr="00DA133E" w:rsidRDefault="00890AF7" w:rsidP="00DA1FE9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</w:tr>
      <w:tr w:rsidR="00890AF7" w:rsidTr="00DA1FE9">
        <w:tc>
          <w:tcPr>
            <w:tcW w:w="1242" w:type="dxa"/>
          </w:tcPr>
          <w:p w:rsidR="00890AF7" w:rsidRPr="00DA133E" w:rsidRDefault="00890AF7" w:rsidP="00DA1FE9">
            <w:pPr>
              <w:jc w:val="center"/>
            </w:pPr>
            <w:r w:rsidRPr="00FA1BF5">
              <w:rPr>
                <w:noProof/>
                <w:lang w:val="de-AT" w:eastAsia="de-AT"/>
              </w:rPr>
              <w:drawing>
                <wp:inline distT="0" distB="0" distL="0" distR="0" wp14:anchorId="525DCDC3" wp14:editId="73AB8861">
                  <wp:extent cx="678180" cy="656906"/>
                  <wp:effectExtent l="0" t="0" r="762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21" cy="66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vAlign w:val="center"/>
          </w:tcPr>
          <w:p w:rsidR="00890AF7" w:rsidRPr="00DA133E" w:rsidRDefault="00890AF7" w:rsidP="00DA1FE9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</w:tr>
      <w:tr w:rsidR="00890AF7" w:rsidTr="00DA1FE9">
        <w:tc>
          <w:tcPr>
            <w:tcW w:w="1242" w:type="dxa"/>
          </w:tcPr>
          <w:p w:rsidR="00890AF7" w:rsidRPr="00DA133E" w:rsidRDefault="00890AF7" w:rsidP="00DA1FE9">
            <w:pPr>
              <w:jc w:val="center"/>
            </w:pPr>
            <w:r w:rsidRPr="00FA1BF5">
              <w:rPr>
                <w:noProof/>
                <w:lang w:val="de-AT" w:eastAsia="de-AT"/>
              </w:rPr>
              <w:drawing>
                <wp:inline distT="0" distB="0" distL="0" distR="0" wp14:anchorId="169BE993" wp14:editId="765C7B73">
                  <wp:extent cx="695766" cy="634621"/>
                  <wp:effectExtent l="0" t="0" r="952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01" cy="64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vAlign w:val="center"/>
          </w:tcPr>
          <w:p w:rsidR="00890AF7" w:rsidRPr="00DA133E" w:rsidRDefault="00890AF7" w:rsidP="00DA1FE9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</w:tr>
    </w:tbl>
    <w:p w:rsidR="00890AF7" w:rsidRDefault="00890AF7" w:rsidP="00890AF7">
      <w:pPr>
        <w:pStyle w:val="berschrift1"/>
      </w:pPr>
      <w:r>
        <w:lastRenderedPageBreak/>
        <w:t>[T] Brucharten</w:t>
      </w:r>
    </w:p>
    <w:p w:rsidR="00890AF7" w:rsidRPr="007C044A" w:rsidRDefault="00A51110" w:rsidP="00890AF7">
      <w:pPr>
        <w:rPr>
          <w:rFonts w:eastAsiaTheme="minorEastAsia"/>
          <w:sz w:val="28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</w:rPr>
            <m:t>=echter Bruch</m:t>
          </m:r>
        </m:oMath>
      </m:oMathPara>
    </w:p>
    <w:p w:rsidR="00890AF7" w:rsidRPr="007C044A" w:rsidRDefault="00A51110" w:rsidP="00890AF7">
      <w:pPr>
        <w:rPr>
          <w:rFonts w:eastAsiaTheme="minorEastAsia"/>
          <w:sz w:val="28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</w:rPr>
            <m:t>=unechter Bruch</m:t>
          </m:r>
        </m:oMath>
      </m:oMathPara>
    </w:p>
    <w:p w:rsidR="00890AF7" w:rsidRPr="007C044A" w:rsidRDefault="00890AF7" w:rsidP="00890AF7">
      <w:pPr>
        <w:rPr>
          <w:rFonts w:eastAsiaTheme="minorEastAsia"/>
          <w:sz w:val="28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2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</w:rPr>
            <m:t>=gemischter Bruch</m:t>
          </m:r>
        </m:oMath>
      </m:oMathPara>
    </w:p>
    <w:p w:rsidR="00890AF7" w:rsidRDefault="00890AF7" w:rsidP="00890AF7">
      <w:pPr>
        <w:pStyle w:val="berschrift1"/>
      </w:pPr>
      <w:r>
        <w:t>[Ü] Brucharten</w:t>
      </w:r>
    </w:p>
    <w:p w:rsidR="00890AF7" w:rsidRPr="002424E4" w:rsidRDefault="00890AF7" w:rsidP="00890AF7">
      <w:pPr>
        <w:rPr>
          <w:color w:val="auto"/>
        </w:rPr>
      </w:pPr>
      <w:r w:rsidRPr="002424E4">
        <w:rPr>
          <w:color w:val="auto"/>
        </w:rPr>
        <w:t>Kreuzen Sie die zwei gemischten Brüche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748"/>
        <w:gridCol w:w="883"/>
        <w:gridCol w:w="748"/>
        <w:gridCol w:w="940"/>
      </w:tblGrid>
      <w:tr w:rsidR="00890AF7" w:rsidRPr="00890AF7" w:rsidTr="00DA1FE9">
        <w:tc>
          <w:tcPr>
            <w:tcW w:w="749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883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w:r w:rsidRPr="00890AF7">
              <w:rPr>
                <w:rFonts w:eastAsiaTheme="minorEastAsia"/>
                <w:color w:val="auto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40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890AF7" w:rsidRPr="002424E4" w:rsidRDefault="00890AF7" w:rsidP="00890AF7">
      <w:pPr>
        <w:rPr>
          <w:color w:val="auto"/>
        </w:rPr>
      </w:pPr>
    </w:p>
    <w:p w:rsidR="00890AF7" w:rsidRPr="002424E4" w:rsidRDefault="00890AF7" w:rsidP="00890AF7">
      <w:pPr>
        <w:rPr>
          <w:color w:val="auto"/>
        </w:rPr>
      </w:pPr>
      <w:r w:rsidRPr="002424E4">
        <w:rPr>
          <w:color w:val="auto"/>
        </w:rPr>
        <w:t>Kreuzen Sie die zwei echten Brüche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748"/>
        <w:gridCol w:w="883"/>
        <w:gridCol w:w="748"/>
        <w:gridCol w:w="940"/>
      </w:tblGrid>
      <w:tr w:rsidR="00890AF7" w:rsidRPr="00890AF7" w:rsidTr="00DA1FE9">
        <w:tc>
          <w:tcPr>
            <w:tcW w:w="749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883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w:r w:rsidRPr="00890AF7">
              <w:rPr>
                <w:rFonts w:eastAsiaTheme="minorEastAsia"/>
                <w:color w:val="auto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40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890AF7" w:rsidRPr="002424E4" w:rsidRDefault="00890AF7" w:rsidP="00890AF7">
      <w:pPr>
        <w:rPr>
          <w:color w:val="auto"/>
        </w:rPr>
      </w:pPr>
    </w:p>
    <w:p w:rsidR="00890AF7" w:rsidRPr="002424E4" w:rsidRDefault="00890AF7" w:rsidP="00890AF7">
      <w:pPr>
        <w:rPr>
          <w:color w:val="auto"/>
        </w:rPr>
      </w:pPr>
      <w:r w:rsidRPr="002424E4">
        <w:rPr>
          <w:color w:val="auto"/>
        </w:rPr>
        <w:t>Kreuzen Sie die zwei unechten Brüche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748"/>
        <w:gridCol w:w="883"/>
        <w:gridCol w:w="748"/>
        <w:gridCol w:w="940"/>
      </w:tblGrid>
      <w:tr w:rsidR="00890AF7" w:rsidRPr="00890AF7" w:rsidTr="00DA1FE9">
        <w:tc>
          <w:tcPr>
            <w:tcW w:w="749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883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40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890AF7" w:rsidRPr="002424E4" w:rsidRDefault="00890AF7" w:rsidP="00890AF7">
      <w:pPr>
        <w:rPr>
          <w:color w:val="auto"/>
        </w:rPr>
      </w:pPr>
    </w:p>
    <w:p w:rsidR="00890AF7" w:rsidRPr="002424E4" w:rsidRDefault="00890AF7" w:rsidP="00890AF7">
      <w:pPr>
        <w:rPr>
          <w:color w:val="auto"/>
        </w:rPr>
      </w:pPr>
      <w:r w:rsidRPr="002424E4">
        <w:rPr>
          <w:color w:val="auto"/>
        </w:rPr>
        <w:t>Kreuzen Sie die zwei unechten Brüche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748"/>
        <w:gridCol w:w="883"/>
        <w:gridCol w:w="748"/>
        <w:gridCol w:w="940"/>
      </w:tblGrid>
      <w:tr w:rsidR="00890AF7" w:rsidRPr="00890AF7" w:rsidTr="00DA1FE9">
        <w:tc>
          <w:tcPr>
            <w:tcW w:w="80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883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w:r w:rsidRPr="00890AF7">
              <w:rPr>
                <w:rFonts w:eastAsiaTheme="minorEastAsia"/>
                <w:color w:val="auto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40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890AF7" w:rsidRPr="002424E4" w:rsidRDefault="00890AF7" w:rsidP="00890AF7">
      <w:pPr>
        <w:rPr>
          <w:color w:val="auto"/>
        </w:rPr>
      </w:pPr>
    </w:p>
    <w:p w:rsidR="00890AF7" w:rsidRPr="002424E4" w:rsidRDefault="00890AF7" w:rsidP="00890AF7">
      <w:pPr>
        <w:rPr>
          <w:color w:val="auto"/>
        </w:rPr>
      </w:pPr>
      <w:r w:rsidRPr="002424E4">
        <w:rPr>
          <w:color w:val="auto"/>
        </w:rPr>
        <w:t>Kreuzen Sie die zwei echten Brüche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748"/>
        <w:gridCol w:w="883"/>
        <w:gridCol w:w="748"/>
        <w:gridCol w:w="940"/>
      </w:tblGrid>
      <w:tr w:rsidR="00890AF7" w:rsidRPr="00890AF7" w:rsidTr="00DA1FE9">
        <w:tc>
          <w:tcPr>
            <w:tcW w:w="749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883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w:r w:rsidRPr="00890AF7">
              <w:rPr>
                <w:rFonts w:eastAsiaTheme="minorEastAsia"/>
                <w:color w:val="auto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40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890AF7" w:rsidRPr="002424E4" w:rsidRDefault="00890AF7" w:rsidP="00890AF7">
      <w:pPr>
        <w:rPr>
          <w:color w:val="auto"/>
        </w:rPr>
      </w:pPr>
    </w:p>
    <w:p w:rsidR="00890AF7" w:rsidRPr="002424E4" w:rsidRDefault="00890AF7" w:rsidP="00890AF7">
      <w:pPr>
        <w:rPr>
          <w:color w:val="auto"/>
        </w:rPr>
      </w:pPr>
      <w:r w:rsidRPr="002424E4">
        <w:rPr>
          <w:color w:val="auto"/>
        </w:rPr>
        <w:t>Kreuzen Sie die zwei gemischten Brüche an: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797"/>
        <w:gridCol w:w="883"/>
        <w:gridCol w:w="748"/>
        <w:gridCol w:w="940"/>
      </w:tblGrid>
      <w:tr w:rsidR="00890AF7" w:rsidRPr="00890AF7" w:rsidTr="00DA1FE9">
        <w:tc>
          <w:tcPr>
            <w:tcW w:w="749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w:r w:rsidRPr="00890AF7">
              <w:rPr>
                <w:rFonts w:eastAsiaTheme="minorEastAsia"/>
                <w:color w:val="auto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883" w:type="dxa"/>
          </w:tcPr>
          <w:p w:rsidR="00890AF7" w:rsidRPr="00890AF7" w:rsidRDefault="00890AF7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w:r w:rsidRPr="00890AF7">
              <w:rPr>
                <w:rFonts w:eastAsiaTheme="minorEastAsia"/>
                <w:color w:val="auto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48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40" w:type="dxa"/>
          </w:tcPr>
          <w:p w:rsidR="00890AF7" w:rsidRPr="00890AF7" w:rsidRDefault="00A51110" w:rsidP="00DA1FE9">
            <w:pPr>
              <w:pStyle w:val="AufzhlungszeichenMultiple-Choice"/>
              <w:rPr>
                <w:color w:val="auto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890AF7" w:rsidRDefault="00890AF7" w:rsidP="00890AF7">
      <w:pPr>
        <w:pStyle w:val="berschrift1"/>
      </w:pPr>
    </w:p>
    <w:p w:rsidR="00890AF7" w:rsidRDefault="00890AF7" w:rsidP="00890AF7">
      <w:pPr>
        <w:pStyle w:val="berschrift1"/>
      </w:pPr>
      <w:r>
        <w:lastRenderedPageBreak/>
        <w:t>[T] Brüche Erweitern</w:t>
      </w:r>
    </w:p>
    <w:p w:rsidR="00890AF7" w:rsidRPr="00CC0D2E" w:rsidRDefault="00A51110" w:rsidP="00890AF7">
      <w:pPr>
        <w:rPr>
          <w:rFonts w:eastAsiaTheme="minorEastAsia"/>
          <w:sz w:val="28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/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12</m:t>
              </m:r>
            </m:den>
          </m:f>
        </m:oMath>
      </m:oMathPara>
    </w:p>
    <w:p w:rsidR="00890AF7" w:rsidRDefault="00890AF7" w:rsidP="00890AF7">
      <w:pPr>
        <w:rPr>
          <w:sz w:val="28"/>
        </w:rPr>
      </w:pPr>
      <w:proofErr w:type="gramStart"/>
      <w:r w:rsidRPr="00CC0D2E">
        <w:rPr>
          <w:sz w:val="28"/>
        </w:rPr>
        <w:t>12 :</w:t>
      </w:r>
      <w:proofErr w:type="gramEnd"/>
      <w:r w:rsidRPr="00CC0D2E">
        <w:rPr>
          <w:sz w:val="28"/>
        </w:rPr>
        <w:t xml:space="preserve"> 3 = 4</w:t>
      </w:r>
    </w:p>
    <w:p w:rsidR="00890AF7" w:rsidRDefault="00890AF7" w:rsidP="00890AF7">
      <w:pPr>
        <w:rPr>
          <w:sz w:val="28"/>
        </w:rPr>
      </w:pPr>
      <w:r>
        <w:rPr>
          <w:sz w:val="28"/>
        </w:rPr>
        <w:t>Der gesamte Bruch muss mal 4 gerechnet werden.</w:t>
      </w:r>
    </w:p>
    <w:p w:rsidR="00890AF7" w:rsidRDefault="00890AF7" w:rsidP="00890AF7">
      <w:pPr>
        <w:rPr>
          <w:sz w:val="28"/>
        </w:rPr>
      </w:pPr>
      <w:proofErr w:type="gramStart"/>
      <w:r>
        <w:rPr>
          <w:sz w:val="28"/>
        </w:rPr>
        <w:t>2 .</w:t>
      </w:r>
      <w:proofErr w:type="gramEnd"/>
      <w:r>
        <w:rPr>
          <w:sz w:val="28"/>
        </w:rPr>
        <w:t xml:space="preserve"> 4 = 8</w:t>
      </w:r>
    </w:p>
    <w:p w:rsidR="00890AF7" w:rsidRPr="00E14C47" w:rsidRDefault="00A51110" w:rsidP="00890AF7">
      <w:pPr>
        <w:rPr>
          <w:rFonts w:eastAsiaTheme="minorEastAsia"/>
          <w:sz w:val="28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</w:rPr>
                <m:t>12</m:t>
              </m:r>
            </m:den>
          </m:f>
        </m:oMath>
      </m:oMathPara>
    </w:p>
    <w:p w:rsidR="00890AF7" w:rsidRDefault="00890AF7" w:rsidP="00890AF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04891" w:rsidTr="00304891">
        <w:tc>
          <w:tcPr>
            <w:tcW w:w="4606" w:type="dxa"/>
          </w:tcPr>
          <w:p w:rsidR="00304891" w:rsidRDefault="00304891" w:rsidP="00304891">
            <w:pPr>
              <w:pStyle w:val="berschrift1"/>
              <w:outlineLvl w:val="0"/>
            </w:pPr>
            <w:r>
              <w:t>[Ü] Brüche Erweitern</w:t>
            </w:r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den>
                </m:f>
              </m:oMath>
            </m:oMathPara>
          </w:p>
          <w:p w:rsidR="00304891" w:rsidRPr="00890AF7" w:rsidRDefault="00A51110" w:rsidP="0030489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  <w:p w:rsidR="00304891" w:rsidRDefault="00304891" w:rsidP="00890AF7"/>
        </w:tc>
        <w:tc>
          <w:tcPr>
            <w:tcW w:w="4607" w:type="dxa"/>
          </w:tcPr>
          <w:p w:rsidR="00304891" w:rsidRPr="004C5703" w:rsidRDefault="00304891" w:rsidP="00304891">
            <w:pPr>
              <w:pStyle w:val="berschrift1"/>
              <w:outlineLvl w:val="0"/>
            </w:pPr>
            <w:r>
              <w:t>[Ü] Brüche kürzen</w:t>
            </w:r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Pr="00890AF7" w:rsidRDefault="00A51110" w:rsidP="003048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04891" w:rsidRDefault="00304891" w:rsidP="00890AF7"/>
        </w:tc>
      </w:tr>
    </w:tbl>
    <w:p w:rsidR="001C43A6" w:rsidRDefault="001C43A6" w:rsidP="00890AF7"/>
    <w:p w:rsidR="001C43A6" w:rsidRPr="00CC0D2E" w:rsidRDefault="001C43A6" w:rsidP="00890AF7"/>
    <w:p w:rsidR="00890AF7" w:rsidRPr="00890AF7" w:rsidRDefault="00304891" w:rsidP="00304891">
      <w:pPr>
        <w:pStyle w:val="berschrift1"/>
        <w:rPr>
          <w:rFonts w:eastAsiaTheme="minorEastAsia"/>
          <w:sz w:val="24"/>
          <w:szCs w:val="24"/>
        </w:rPr>
      </w:pPr>
      <w:r>
        <w:t xml:space="preserve"> </w:t>
      </w:r>
    </w:p>
    <w:p w:rsidR="00890AF7" w:rsidRDefault="00890AF7" w:rsidP="00890AF7">
      <w:pPr>
        <w:jc w:val="left"/>
      </w:pPr>
      <w:r>
        <w:br w:type="page"/>
      </w:r>
    </w:p>
    <w:p w:rsidR="00890AF7" w:rsidRDefault="00402642" w:rsidP="00890AF7">
      <w:pPr>
        <w:pStyle w:val="berschrift1"/>
      </w:pPr>
      <w:r>
        <w:lastRenderedPageBreak/>
        <w:t>[Ü] Brüche addieren / Subt</w:t>
      </w:r>
      <w:r w:rsidR="00890AF7">
        <w:t>rahieren</w:t>
      </w:r>
    </w:p>
    <w:p w:rsidR="00890AF7" w:rsidRDefault="00890AF7" w:rsidP="00890AF7">
      <w:pPr>
        <w:rPr>
          <w:b/>
        </w:rPr>
      </w:pPr>
      <w:r w:rsidRPr="00A13B38">
        <w:rPr>
          <w:b/>
        </w:rPr>
        <w:t xml:space="preserve">Brüche können nur dann addiert </w:t>
      </w:r>
      <w:proofErr w:type="gramStart"/>
      <w:r w:rsidRPr="00A13B38">
        <w:rPr>
          <w:b/>
        </w:rPr>
        <w:t>( +</w:t>
      </w:r>
      <w:proofErr w:type="gramEnd"/>
      <w:r w:rsidRPr="00A13B38">
        <w:rPr>
          <w:b/>
        </w:rPr>
        <w:t xml:space="preserve"> ) bzw. subtrahiert ( - ) werden, wenn sie den gleichen Nenner besitzen!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26E5E" w:rsidTr="00726E5E">
        <w:tc>
          <w:tcPr>
            <w:tcW w:w="4606" w:type="dxa"/>
          </w:tcPr>
          <w:p w:rsidR="00726E5E" w:rsidRPr="00A13B38" w:rsidRDefault="00726E5E" w:rsidP="00726E5E">
            <w:pPr>
              <w:rPr>
                <w:b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890AF7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26E5E" w:rsidRDefault="00726E5E" w:rsidP="00890AF7">
            <w:pPr>
              <w:rPr>
                <w:b/>
              </w:rPr>
            </w:pPr>
          </w:p>
        </w:tc>
        <w:tc>
          <w:tcPr>
            <w:tcW w:w="4607" w:type="dxa"/>
          </w:tcPr>
          <w:p w:rsidR="00726E5E" w:rsidRDefault="00726E5E" w:rsidP="00890AF7">
            <w:pPr>
              <w:rPr>
                <w:b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4F33C0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726E5E">
            <w:pPr>
              <w:rPr>
                <w:rFonts w:eastAsiaTheme="minorEastAsia"/>
                <w:sz w:val="24"/>
                <w:szCs w:val="24"/>
              </w:rPr>
            </w:pPr>
          </w:p>
          <w:p w:rsidR="00726E5E" w:rsidRPr="00890AF7" w:rsidRDefault="00A51110" w:rsidP="00726E5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26E5E" w:rsidRDefault="00726E5E" w:rsidP="00890AF7">
            <w:pPr>
              <w:rPr>
                <w:b/>
              </w:rPr>
            </w:pPr>
          </w:p>
        </w:tc>
      </w:tr>
    </w:tbl>
    <w:p w:rsidR="00726E5E" w:rsidRDefault="00726E5E" w:rsidP="00890AF7">
      <w:pPr>
        <w:rPr>
          <w:b/>
        </w:rPr>
      </w:pPr>
    </w:p>
    <w:p w:rsidR="00726E5E" w:rsidRDefault="00726E5E">
      <w:pPr>
        <w:jc w:val="left"/>
        <w:rPr>
          <w:b/>
          <w:color w:val="auto"/>
          <w:sz w:val="32"/>
        </w:rPr>
      </w:pPr>
      <w:r>
        <w:br w:type="page"/>
      </w:r>
    </w:p>
    <w:p w:rsidR="00890AF7" w:rsidRDefault="007F6720" w:rsidP="00890AF7">
      <w:pPr>
        <w:pStyle w:val="berschrift1"/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0EED5B" wp14:editId="54B487F6">
                <wp:simplePos x="0" y="0"/>
                <wp:positionH relativeFrom="column">
                  <wp:posOffset>-134620</wp:posOffset>
                </wp:positionH>
                <wp:positionV relativeFrom="paragraph">
                  <wp:posOffset>366024</wp:posOffset>
                </wp:positionV>
                <wp:extent cx="770890" cy="301625"/>
                <wp:effectExtent l="0" t="0" r="10160" b="2222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01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2A3B3" id="Ellipse 4" o:spid="_x0000_s1026" style="position:absolute;margin-left:-10.6pt;margin-top:28.8pt;width:60.7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" filled="f" strokecolor="red" strokeweight="2pt"/>
            </w:pict>
          </mc:Fallback>
        </mc:AlternateContent>
      </w:r>
      <w:r w:rsidR="00890AF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8DCD1" wp14:editId="6A3C2972">
                <wp:simplePos x="0" y="0"/>
                <wp:positionH relativeFrom="column">
                  <wp:posOffset>-134620</wp:posOffset>
                </wp:positionH>
                <wp:positionV relativeFrom="paragraph">
                  <wp:posOffset>792109</wp:posOffset>
                </wp:positionV>
                <wp:extent cx="771277" cy="302149"/>
                <wp:effectExtent l="0" t="0" r="10160" b="222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3021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CD520" id="Ellipse 3" o:spid="_x0000_s1026" style="position:absolute;margin-left:-10.6pt;margin-top:62.35pt;width:60.7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" filled="f" strokecolor="red" strokeweight="2pt"/>
            </w:pict>
          </mc:Fallback>
        </mc:AlternateContent>
      </w:r>
      <w:r w:rsidR="00890AF7">
        <w:t>[T] Brüche multiplizieren</w:t>
      </w:r>
    </w:p>
    <w:p w:rsidR="00890AF7" w:rsidRPr="00476AE3" w:rsidRDefault="00A51110" w:rsidP="00890AF7">
      <w:pPr>
        <w:rPr>
          <w:rFonts w:eastAsiaTheme="minorEastAsia"/>
          <w:i/>
          <w:sz w:val="40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44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44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15</m:t>
              </m:r>
            </m:den>
          </m:f>
        </m:oMath>
      </m:oMathPara>
    </w:p>
    <w:p w:rsidR="00890AF7" w:rsidRDefault="00890AF7" w:rsidP="00890AF7">
      <w:pPr>
        <w:rPr>
          <w:sz w:val="28"/>
        </w:rPr>
      </w:pPr>
      <w:r>
        <w:rPr>
          <w:sz w:val="28"/>
        </w:rPr>
        <w:t>Die Zähler werden multipliziert:</w:t>
      </w:r>
    </w:p>
    <w:p w:rsidR="00890AF7" w:rsidRDefault="00890AF7" w:rsidP="00890AF7">
      <w:pPr>
        <w:rPr>
          <w:sz w:val="28"/>
        </w:rPr>
      </w:pPr>
      <w:proofErr w:type="gramStart"/>
      <w:r>
        <w:rPr>
          <w:sz w:val="28"/>
        </w:rPr>
        <w:t>2 .</w:t>
      </w:r>
      <w:proofErr w:type="gramEnd"/>
      <w:r>
        <w:rPr>
          <w:sz w:val="28"/>
        </w:rPr>
        <w:t xml:space="preserve"> 1 = 2</w:t>
      </w:r>
    </w:p>
    <w:p w:rsidR="00890AF7" w:rsidRDefault="00890AF7" w:rsidP="00890AF7">
      <w:pPr>
        <w:rPr>
          <w:sz w:val="28"/>
        </w:rPr>
      </w:pPr>
      <w:r>
        <w:rPr>
          <w:sz w:val="28"/>
        </w:rPr>
        <w:t>Die Nenner werden multipliziert:</w:t>
      </w:r>
    </w:p>
    <w:p w:rsidR="00890AF7" w:rsidRDefault="00890AF7" w:rsidP="00890AF7">
      <w:pPr>
        <w:rPr>
          <w:sz w:val="28"/>
        </w:rPr>
      </w:pPr>
      <w:proofErr w:type="gramStart"/>
      <w:r>
        <w:rPr>
          <w:sz w:val="28"/>
        </w:rPr>
        <w:t>3 .</w:t>
      </w:r>
      <w:proofErr w:type="gramEnd"/>
      <w:r>
        <w:rPr>
          <w:sz w:val="28"/>
        </w:rPr>
        <w:t xml:space="preserve"> 5 </w:t>
      </w:r>
      <w:proofErr w:type="gramStart"/>
      <w:r>
        <w:rPr>
          <w:sz w:val="28"/>
        </w:rPr>
        <w:t>=  15</w:t>
      </w:r>
      <w:proofErr w:type="gramEnd"/>
    </w:p>
    <w:p w:rsidR="00890AF7" w:rsidRDefault="007F6720" w:rsidP="00890AF7">
      <w:pPr>
        <w:pStyle w:val="berschrift1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EF9362" wp14:editId="5EF5BED6">
                <wp:simplePos x="0" y="0"/>
                <wp:positionH relativeFrom="column">
                  <wp:posOffset>1063361</wp:posOffset>
                </wp:positionH>
                <wp:positionV relativeFrom="paragraph">
                  <wp:posOffset>382270</wp:posOffset>
                </wp:positionV>
                <wp:extent cx="770890" cy="301625"/>
                <wp:effectExtent l="0" t="0" r="10160" b="2222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01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BBC91" id="Ellipse 35" o:spid="_x0000_s1026" style="position:absolute;margin-left:83.75pt;margin-top:30.1pt;width:60.7pt;height: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" filled="f" strokecolor="red" strokeweight="2pt"/>
            </w:pict>
          </mc:Fallback>
        </mc:AlternateContent>
      </w:r>
      <w:r w:rsidR="00890AF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D0C248" wp14:editId="5FBA1CCB">
                <wp:simplePos x="0" y="0"/>
                <wp:positionH relativeFrom="column">
                  <wp:posOffset>552781</wp:posOffset>
                </wp:positionH>
                <wp:positionV relativeFrom="paragraph">
                  <wp:posOffset>562610</wp:posOffset>
                </wp:positionV>
                <wp:extent cx="7620" cy="429260"/>
                <wp:effectExtent l="38100" t="38100" r="201930" b="46990"/>
                <wp:wrapNone/>
                <wp:docPr id="5" name="Gekrümmt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29260"/>
                        </a:xfrm>
                        <a:prstGeom prst="curvedConnector3">
                          <a:avLst>
                            <a:gd name="adj1" fmla="val -215215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42DD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8" o:spid="_x0000_s1026" type="#_x0000_t38" style="position:absolute;margin-left:43.55pt;margin-top:44.3pt;width:.6pt;height:33.8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" adj="-464866" strokecolor="red" strokeweight="2.25pt">
                <v:stroke startarrow="block" endarrow="block"/>
              </v:shape>
            </w:pict>
          </mc:Fallback>
        </mc:AlternateContent>
      </w:r>
      <w:r w:rsidR="00890AF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A70657" wp14:editId="66AB05FA">
                <wp:simplePos x="0" y="0"/>
                <wp:positionH relativeFrom="column">
                  <wp:posOffset>1064591</wp:posOffset>
                </wp:positionH>
                <wp:positionV relativeFrom="paragraph">
                  <wp:posOffset>844550</wp:posOffset>
                </wp:positionV>
                <wp:extent cx="770890" cy="301625"/>
                <wp:effectExtent l="0" t="0" r="10160" b="2222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01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41CD1" id="Ellipse 11" o:spid="_x0000_s1026" style="position:absolute;margin-left:83.85pt;margin-top:66.5pt;width:60.7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" filled="f" strokecolor="red" strokeweight="2pt"/>
            </w:pict>
          </mc:Fallback>
        </mc:AlternateContent>
      </w:r>
      <w:r w:rsidR="00890AF7">
        <w:t>[T] Brüche dividieren</w:t>
      </w:r>
    </w:p>
    <w:p w:rsidR="00890AF7" w:rsidRPr="00476AE3" w:rsidRDefault="00A51110" w:rsidP="00890AF7">
      <w:pPr>
        <w:rPr>
          <w:rFonts w:eastAsiaTheme="minorEastAsia"/>
          <w:i/>
          <w:sz w:val="40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44"/>
              <w:szCs w:val="32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44"/>
              <w:szCs w:val="32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color w:val="FF0000"/>
              <w:sz w:val="44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44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32"/>
                </w:rPr>
                <m:t>10</m:t>
              </m:r>
            </m:num>
            <m:den>
              <m:r>
                <w:rPr>
                  <w:rFonts w:ascii="Cambria Math" w:hAnsi="Cambria Math"/>
                  <w:sz w:val="44"/>
                  <w:szCs w:val="32"/>
                </w:rPr>
                <m:t>9</m:t>
              </m:r>
            </m:den>
          </m:f>
        </m:oMath>
      </m:oMathPara>
    </w:p>
    <w:p w:rsidR="00890AF7" w:rsidRDefault="00890AF7" w:rsidP="00890AF7">
      <w:pPr>
        <w:rPr>
          <w:sz w:val="28"/>
        </w:rPr>
      </w:pPr>
      <w:r>
        <w:rPr>
          <w:sz w:val="28"/>
        </w:rPr>
        <w:t>Bei der Division werden der Zähler und der Nenner des zweiten Bruchs getauscht. Die Division wird zu einer Multiplikation. (Kehrwert)</w:t>
      </w:r>
    </w:p>
    <w:p w:rsidR="00890AF7" w:rsidRDefault="00890AF7" w:rsidP="00890AF7">
      <w:pPr>
        <w:rPr>
          <w:sz w:val="28"/>
        </w:rPr>
      </w:pPr>
      <w:r>
        <w:rPr>
          <w:sz w:val="28"/>
        </w:rPr>
        <w:t>Anschließend wird wie bei der Multiplikation der Bruch multipliziert.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F33C0" w:rsidTr="004F33C0">
        <w:tc>
          <w:tcPr>
            <w:tcW w:w="4606" w:type="dxa"/>
          </w:tcPr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890AF7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Default="004F33C0" w:rsidP="00890AF7">
            <w:pPr>
              <w:rPr>
                <w:sz w:val="28"/>
              </w:rPr>
            </w:pPr>
          </w:p>
        </w:tc>
        <w:tc>
          <w:tcPr>
            <w:tcW w:w="4607" w:type="dxa"/>
          </w:tcPr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4F33C0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Pr="00890AF7" w:rsidRDefault="004F33C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F33C0" w:rsidRPr="00890AF7" w:rsidRDefault="00A51110" w:rsidP="004F33C0">
            <w:pPr>
              <w:jc w:val="left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F33C0" w:rsidRDefault="004F33C0" w:rsidP="00890AF7">
            <w:pPr>
              <w:rPr>
                <w:sz w:val="28"/>
              </w:rPr>
            </w:pPr>
          </w:p>
        </w:tc>
      </w:tr>
    </w:tbl>
    <w:p w:rsidR="004F33C0" w:rsidRDefault="004F33C0" w:rsidP="00890AF7">
      <w:pPr>
        <w:rPr>
          <w:sz w:val="28"/>
        </w:rPr>
      </w:pPr>
    </w:p>
    <w:p w:rsidR="00890AF7" w:rsidRPr="00FF4831" w:rsidRDefault="00890AF7" w:rsidP="00890AF7">
      <w:pPr>
        <w:pStyle w:val="berschrift1"/>
        <w:rPr>
          <w:rFonts w:eastAsiaTheme="minorEastAsia"/>
          <w:sz w:val="28"/>
          <w:szCs w:val="32"/>
        </w:rPr>
      </w:pPr>
      <w:r>
        <w:lastRenderedPageBreak/>
        <w:t>[</w:t>
      </w:r>
      <w:r w:rsidR="000916B4">
        <w:t>Ü</w:t>
      </w:r>
      <w:r w:rsidR="00C77C35">
        <w:t>] Bru</w:t>
      </w:r>
      <w:r>
        <w:t>chrechnen</w:t>
      </w:r>
    </w:p>
    <w:p w:rsidR="00890AF7" w:rsidRPr="00890AF7" w:rsidRDefault="00A51110" w:rsidP="00890AF7">
      <w:pPr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890AF7" w:rsidRPr="00890AF7" w:rsidRDefault="00A51110" w:rsidP="00890AF7">
      <w:pPr>
        <w:jc w:val="left"/>
        <w:rPr>
          <w:rFonts w:eastAsiaTheme="majorEastAs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250E14" w:rsidRDefault="00250E14" w:rsidP="00EC6577">
      <w:pPr>
        <w:rPr>
          <w:lang w:val="de-AT"/>
        </w:rPr>
      </w:pPr>
    </w:p>
    <w:sectPr w:rsidR="00250E14" w:rsidSect="000D006C">
      <w:headerReference w:type="default" r:id="rId19"/>
      <w:footerReference w:type="default" r:id="rId20"/>
      <w:headerReference w:type="first" r:id="rId21"/>
      <w:footerReference w:type="first" r:id="rId22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10" w:rsidRDefault="00A51110">
      <w:pPr>
        <w:spacing w:after="0" w:line="240" w:lineRule="auto"/>
      </w:pPr>
      <w:r>
        <w:separator/>
      </w:r>
    </w:p>
    <w:p w:rsidR="00A51110" w:rsidRDefault="00A51110"/>
  </w:endnote>
  <w:endnote w:type="continuationSeparator" w:id="0">
    <w:p w:rsidR="00A51110" w:rsidRDefault="00A51110">
      <w:pPr>
        <w:spacing w:after="0" w:line="240" w:lineRule="auto"/>
      </w:pPr>
      <w:r>
        <w:continuationSeparator/>
      </w:r>
    </w:p>
    <w:p w:rsidR="00A51110" w:rsidRDefault="00A51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10" w:rsidRDefault="00A51110">
      <w:pPr>
        <w:spacing w:after="0" w:line="240" w:lineRule="auto"/>
      </w:pPr>
      <w:r>
        <w:separator/>
      </w:r>
    </w:p>
    <w:p w:rsidR="00A51110" w:rsidRDefault="00A51110"/>
  </w:footnote>
  <w:footnote w:type="continuationSeparator" w:id="0">
    <w:p w:rsidR="00A51110" w:rsidRDefault="00A51110">
      <w:pPr>
        <w:spacing w:after="0" w:line="240" w:lineRule="auto"/>
      </w:pPr>
      <w:r>
        <w:continuationSeparator/>
      </w:r>
    </w:p>
    <w:p w:rsidR="00A51110" w:rsidRDefault="00A51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6F700D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1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00D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110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190A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DDA9C-D28E-47F0-9712-5C1C8EC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6</Pages>
  <Words>333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1160</cp:revision>
  <cp:lastPrinted>2020-02-18T10:57:00Z</cp:lastPrinted>
  <dcterms:created xsi:type="dcterms:W3CDTF">2013-09-17T18:18:00Z</dcterms:created>
  <dcterms:modified xsi:type="dcterms:W3CDTF">2020-04-02T09:01:00Z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