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45" w:rsidRPr="00F64F45" w:rsidRDefault="00F64F45" w:rsidP="0028703A">
      <w:pPr>
        <w:pStyle w:val="berschrift1"/>
        <w:rPr>
          <w:color w:val="FF0000"/>
        </w:rPr>
      </w:pPr>
      <w:bookmarkStart w:id="0" w:name="_GoBack"/>
      <w:r w:rsidRPr="00F64F45">
        <w:rPr>
          <w:color w:val="FF0000"/>
        </w:rPr>
        <w:t>Lösungen</w:t>
      </w:r>
    </w:p>
    <w:bookmarkEnd w:id="0"/>
    <w:p w:rsidR="0028703A" w:rsidRDefault="0028703A" w:rsidP="0028703A">
      <w:pPr>
        <w:pStyle w:val="berschrift1"/>
      </w:pPr>
      <w:r>
        <w:t xml:space="preserve">[Ü] </w:t>
      </w:r>
      <w:r w:rsidR="00076DB1" w:rsidRPr="004B69BD">
        <w:t>Grundrechnungsarten</w:t>
      </w:r>
      <w:r w:rsidR="00076DB1">
        <w:t xml:space="preserve"> mit </w:t>
      </w:r>
      <w:r>
        <w:t>Vorzeichenregeln</w:t>
      </w:r>
    </w:p>
    <w:p w:rsidR="0028703A" w:rsidRPr="00AD1A0F" w:rsidRDefault="0028703A" w:rsidP="0028703A">
      <w:pPr>
        <w:pStyle w:val="Listenabsatz"/>
        <w:numPr>
          <w:ilvl w:val="0"/>
          <w:numId w:val="13"/>
        </w:numPr>
        <w:ind w:hanging="720"/>
      </w:pPr>
      <m:oMath>
        <m:r>
          <m:rPr>
            <m:sty m:val="p"/>
          </m:rPr>
          <w:rPr>
            <w:rFonts w:ascii="Cambria Math" w:hAnsi="Cambria Math"/>
          </w:rPr>
          <m:t xml:space="preserve">2 ∙ 8 + ( 1 – 8 ) – 5 =  </m:t>
        </m:r>
      </m:oMath>
      <w:r w:rsidR="004D20D1" w:rsidRPr="004D20D1">
        <w:rPr>
          <w:rFonts w:eastAsiaTheme="minorEastAsia"/>
          <w:b/>
          <w:color w:val="FF0000"/>
        </w:rPr>
        <w:t>4</w:t>
      </w:r>
    </w:p>
    <w:p w:rsidR="0028703A" w:rsidRPr="00AD1A0F" w:rsidRDefault="0028703A" w:rsidP="0028703A">
      <w:pPr>
        <w:pStyle w:val="Listenabsatz"/>
        <w:numPr>
          <w:ilvl w:val="0"/>
          <w:numId w:val="13"/>
        </w:numPr>
        <w:ind w:hanging="720"/>
      </w:pPr>
      <m:oMath>
        <m:r>
          <m:rPr>
            <m:sty m:val="p"/>
          </m:rPr>
          <w:rPr>
            <w:rFonts w:ascii="Cambria Math" w:hAnsi="Cambria Math"/>
          </w:rPr>
          <m:t xml:space="preserve">(- 3) ∙ 2 - ( 4 – 9) – (4 +1) =  </m:t>
        </m:r>
      </m:oMath>
      <w:r w:rsidR="004D20D1" w:rsidRPr="004D20D1">
        <w:rPr>
          <w:rFonts w:eastAsiaTheme="minorEastAsia"/>
          <w:b/>
          <w:color w:val="FF0000"/>
        </w:rPr>
        <w:t>-6</w:t>
      </w:r>
    </w:p>
    <w:p w:rsidR="0028703A" w:rsidRPr="00AD1A0F" w:rsidRDefault="0028703A" w:rsidP="0028703A">
      <w:pPr>
        <w:pStyle w:val="Listenabsatz"/>
        <w:numPr>
          <w:ilvl w:val="0"/>
          <w:numId w:val="13"/>
        </w:numPr>
        <w:ind w:hanging="720"/>
      </w:pPr>
      <m:oMath>
        <m:r>
          <m:rPr>
            <m:sty m:val="p"/>
          </m:rPr>
          <w:rPr>
            <w:rFonts w:ascii="Cambria Math" w:hAnsi="Cambria Math"/>
          </w:rPr>
          <m:t>(7  - 1) – 2 + ( -2 + 1) + ( - 1) =</m:t>
        </m:r>
      </m:oMath>
      <w:r w:rsidR="004D20D1">
        <w:rPr>
          <w:rFonts w:eastAsiaTheme="minorEastAsia"/>
        </w:rPr>
        <w:t xml:space="preserve"> </w:t>
      </w:r>
      <w:r w:rsidR="004D20D1" w:rsidRPr="004D20D1">
        <w:rPr>
          <w:rFonts w:eastAsiaTheme="minorEastAsia"/>
          <w:b/>
          <w:color w:val="FF0000"/>
        </w:rPr>
        <w:t>2</w:t>
      </w:r>
    </w:p>
    <w:p w:rsidR="0028703A" w:rsidRPr="00AD1A0F" w:rsidRDefault="0028703A" w:rsidP="0028703A">
      <w:pPr>
        <w:pStyle w:val="Listenabsatz"/>
        <w:numPr>
          <w:ilvl w:val="0"/>
          <w:numId w:val="13"/>
        </w:numPr>
        <w:ind w:hanging="720"/>
      </w:pPr>
      <m:oMath>
        <m:r>
          <m:rPr>
            <m:sty m:val="p"/>
          </m:rPr>
          <w:rPr>
            <w:rFonts w:ascii="Cambria Math" w:hAnsi="Cambria Math"/>
          </w:rPr>
          <m:t>(- 3) ∙ ( 2 ) ∙ (-4) : ( 2 ) + ( - 2) =</m:t>
        </m:r>
      </m:oMath>
      <w:r w:rsidR="004D20D1">
        <w:rPr>
          <w:rFonts w:eastAsiaTheme="minorEastAsia"/>
        </w:rPr>
        <w:t xml:space="preserve"> </w:t>
      </w:r>
      <w:r w:rsidR="004D20D1" w:rsidRPr="004D20D1">
        <w:rPr>
          <w:rFonts w:eastAsiaTheme="minorEastAsia"/>
          <w:b/>
          <w:color w:val="FF0000"/>
        </w:rPr>
        <w:t>10</w:t>
      </w:r>
    </w:p>
    <w:p w:rsidR="0028703A" w:rsidRPr="00AD1A0F" w:rsidRDefault="0028703A" w:rsidP="0028703A">
      <w:pPr>
        <w:pStyle w:val="Listenabsatz"/>
        <w:numPr>
          <w:ilvl w:val="0"/>
          <w:numId w:val="13"/>
        </w:numPr>
        <w:ind w:hanging="720"/>
      </w:pPr>
      <m:oMath>
        <m:r>
          <m:rPr>
            <m:sty m:val="p"/>
          </m:rPr>
          <w:rPr>
            <w:rFonts w:ascii="Cambria Math" w:hAnsi="Cambria Math"/>
          </w:rPr>
          <m:t>(- 2) - 5 ∙ (- 1 ) + ( - 7) =</m:t>
        </m:r>
      </m:oMath>
      <w:r w:rsidR="004D20D1">
        <w:rPr>
          <w:rFonts w:eastAsiaTheme="minorEastAsia"/>
        </w:rPr>
        <w:t xml:space="preserve"> </w:t>
      </w:r>
      <w:r w:rsidR="004D20D1" w:rsidRPr="004D20D1">
        <w:rPr>
          <w:rFonts w:eastAsiaTheme="minorEastAsia"/>
          <w:b/>
          <w:color w:val="FF0000"/>
        </w:rPr>
        <w:t>-4</w:t>
      </w:r>
    </w:p>
    <w:p w:rsidR="0028703A" w:rsidRPr="00AD1A0F" w:rsidRDefault="0028703A" w:rsidP="0028703A">
      <w:pPr>
        <w:pStyle w:val="Listenabsatz"/>
        <w:numPr>
          <w:ilvl w:val="0"/>
          <w:numId w:val="13"/>
        </w:numPr>
        <w:ind w:hanging="720"/>
      </w:pPr>
      <m:oMath>
        <m:r>
          <m:rPr>
            <m:sty m:val="p"/>
          </m:rPr>
          <w:rPr>
            <w:rFonts w:ascii="Cambria Math" w:hAnsi="Cambria Math"/>
          </w:rPr>
          <m:t>14 : (-2) + 7 – 4 ∙ (1 + 4) =</m:t>
        </m:r>
      </m:oMath>
      <w:r w:rsidR="004D20D1">
        <w:rPr>
          <w:rFonts w:eastAsiaTheme="minorEastAsia"/>
        </w:rPr>
        <w:t xml:space="preserve"> </w:t>
      </w:r>
      <w:r w:rsidR="004D20D1" w:rsidRPr="004D20D1">
        <w:rPr>
          <w:rFonts w:eastAsiaTheme="minorEastAsia"/>
          <w:b/>
          <w:color w:val="FF0000"/>
        </w:rPr>
        <w:t>-20</w:t>
      </w:r>
    </w:p>
    <w:p w:rsidR="0028703A" w:rsidRPr="00AD1A0F" w:rsidRDefault="0028703A" w:rsidP="0028703A">
      <w:pPr>
        <w:pStyle w:val="Listenabsatz"/>
        <w:numPr>
          <w:ilvl w:val="0"/>
          <w:numId w:val="13"/>
        </w:numPr>
        <w:ind w:hanging="720"/>
      </w:pPr>
      <m:oMath>
        <m:r>
          <m:rPr>
            <m:sty m:val="p"/>
          </m:rPr>
          <w:rPr>
            <w:rFonts w:ascii="Cambria Math" w:hAnsi="Cambria Math"/>
          </w:rPr>
          <m:t>11 ∙ 3 – ( -3) ∙ ( -1) =</m:t>
        </m:r>
      </m:oMath>
      <w:r w:rsidR="004D20D1">
        <w:rPr>
          <w:rFonts w:eastAsiaTheme="minorEastAsia"/>
        </w:rPr>
        <w:t xml:space="preserve"> </w:t>
      </w:r>
      <w:r w:rsidR="004D20D1" w:rsidRPr="004D20D1">
        <w:rPr>
          <w:rFonts w:eastAsiaTheme="minorEastAsia"/>
          <w:b/>
          <w:color w:val="FF0000"/>
        </w:rPr>
        <w:t>30</w:t>
      </w:r>
    </w:p>
    <w:p w:rsidR="0028703A" w:rsidRPr="00AD1A0F" w:rsidRDefault="0028703A" w:rsidP="0028703A">
      <w:pPr>
        <w:pStyle w:val="Listenabsatz"/>
        <w:numPr>
          <w:ilvl w:val="0"/>
          <w:numId w:val="13"/>
        </w:numPr>
        <w:ind w:hanging="720"/>
      </w:pPr>
      <m:oMath>
        <m:r>
          <m:rPr>
            <m:sty m:val="p"/>
          </m:rPr>
          <w:rPr>
            <w:rFonts w:ascii="Cambria Math" w:hAnsi="Cambria Math"/>
          </w:rPr>
          <m:t>(- 2 ) ∙ ( - 3) + ( -4) : ( -2) + 2 =</m:t>
        </m:r>
      </m:oMath>
      <w:r w:rsidR="004D20D1">
        <w:rPr>
          <w:rFonts w:eastAsiaTheme="minorEastAsia"/>
        </w:rPr>
        <w:t xml:space="preserve"> </w:t>
      </w:r>
      <w:r w:rsidR="004D20D1" w:rsidRPr="004D20D1">
        <w:rPr>
          <w:rFonts w:eastAsiaTheme="minorEastAsia"/>
          <w:b/>
          <w:color w:val="FF0000"/>
        </w:rPr>
        <w:t>10</w:t>
      </w:r>
    </w:p>
    <w:p w:rsidR="00BB6DD8" w:rsidRDefault="00BB6DD8" w:rsidP="00BB6DD8"/>
    <w:p w:rsidR="007E7548" w:rsidRDefault="007E7548" w:rsidP="00EC6577">
      <w:pPr>
        <w:rPr>
          <w:lang w:val="de-AT"/>
        </w:rPr>
      </w:pPr>
    </w:p>
    <w:p w:rsidR="008854F3" w:rsidRDefault="008854F3" w:rsidP="008854F3">
      <w:pPr>
        <w:pStyle w:val="berschrift1"/>
      </w:pPr>
      <w:r w:rsidRPr="004B69BD">
        <w:t xml:space="preserve">[Ü] </w:t>
      </w:r>
      <w:r w:rsidR="005E07D7">
        <w:t>Fehlersuche</w:t>
      </w:r>
    </w:p>
    <w:p w:rsidR="00824668" w:rsidRDefault="009E5CB0" w:rsidP="00824668">
      <w:r>
        <w:t>Versuchen Sie den Fehler in der nachfolgenden Rechnung zu finden.</w:t>
      </w:r>
    </w:p>
    <w:p w:rsidR="00F211D6" w:rsidRDefault="00BD78BC" w:rsidP="00824668">
      <w:r>
        <w:t>Wie lautet</w:t>
      </w:r>
      <w:r w:rsidR="00F211D6">
        <w:t xml:space="preserve"> das richtige Ergebnis?</w:t>
      </w:r>
    </w:p>
    <w:p w:rsidR="009E5CB0" w:rsidRPr="00B82182" w:rsidRDefault="007A3806" w:rsidP="00955AD7">
      <w:pPr>
        <w:jc w:val="left"/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24 :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+ 7 – 4 ∙ 5 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m:oMath>
        <m:r>
          <m:rPr>
            <m:sty m:val="p"/>
          </m:rPr>
          <w:rPr>
            <w:rFonts w:ascii="Cambria Math" w:hAnsi="Cambria Math"/>
          </w:rPr>
          <m:t>-12 +</m:t>
        </m:r>
        <m:r>
          <m:rPr>
            <m:sty m:val="b"/>
          </m:rPr>
          <w:rPr>
            <w:rFonts w:ascii="Cambria Math" w:hAnsi="Cambria Math"/>
            <w:color w:val="FF0000"/>
          </w:rPr>
          <m:t xml:space="preserve"> 3 ∙ 5</m:t>
        </m:r>
        <m:r>
          <m:rPr>
            <m:sty m:val="p"/>
          </m:rPr>
          <w:rPr>
            <w:rFonts w:ascii="Cambria Math" w:hAnsi="Cambria Math"/>
          </w:rPr>
          <m:t xml:space="preserve"> =</m:t>
        </m:r>
      </m:oMath>
      <w:r w:rsidR="00955AD7">
        <w:rPr>
          <w:rFonts w:eastAsiaTheme="minorEastAsia"/>
        </w:rPr>
        <w:t xml:space="preserve"> </w:t>
      </w:r>
      <w:r w:rsidR="00955AD7" w:rsidRPr="00955AD7">
        <w:rPr>
          <w:rFonts w:eastAsiaTheme="minorEastAsia"/>
          <w:b/>
          <w:color w:val="FF0000"/>
        </w:rPr>
        <w:t xml:space="preserve">(Punkt vor Strich Rechnung! Zuerst </w:t>
      </w:r>
      <m:oMath>
        <m:r>
          <m:rPr>
            <m:sty m:val="p"/>
          </m:rPr>
          <w:rPr>
            <w:rFonts w:ascii="Cambria Math" w:hAnsi="Cambria Math"/>
          </w:rPr>
          <m:t>4 ∙ 5</m:t>
        </m:r>
      </m:oMath>
      <w:r w:rsidR="00F25521">
        <w:rPr>
          <w:rFonts w:eastAsiaTheme="minorEastAsia"/>
        </w:rPr>
        <w:t xml:space="preserve"> </w:t>
      </w:r>
      <w:r w:rsidR="00955AD7" w:rsidRPr="00955AD7">
        <w:rPr>
          <w:rFonts w:eastAsiaTheme="minorEastAsia"/>
          <w:b/>
          <w:color w:val="FF0000"/>
        </w:rPr>
        <w:t>r</w:t>
      </w:r>
      <w:r w:rsidR="00F25521">
        <w:rPr>
          <w:rFonts w:eastAsiaTheme="minorEastAsia"/>
          <w:b/>
          <w:color w:val="FF0000"/>
        </w:rPr>
        <w:t>ausr</w:t>
      </w:r>
      <w:r w:rsidR="00955AD7" w:rsidRPr="00955AD7">
        <w:rPr>
          <w:rFonts w:eastAsiaTheme="minorEastAsia"/>
          <w:b/>
          <w:color w:val="FF0000"/>
        </w:rPr>
        <w:t>echnen)</w:t>
      </w:r>
      <w:r w:rsidR="00955AD7">
        <w:rPr>
          <w:rFonts w:eastAsiaTheme="minorEastAsia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-12 + 15 = </m:t>
          </m:r>
          <m:r>
            <m:rPr>
              <m:sty m:val="b"/>
            </m:rPr>
            <w:rPr>
              <w:rFonts w:ascii="Cambria Math" w:hAnsi="Cambria Math"/>
            </w:rPr>
            <m:t>3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:rsidR="00B82182" w:rsidRPr="007218C9" w:rsidRDefault="00B82182" w:rsidP="00824668">
      <w:pPr>
        <w:rPr>
          <w:rFonts w:eastAsiaTheme="minorEastAsia"/>
        </w:rPr>
      </w:pPr>
    </w:p>
    <w:p w:rsidR="00B82182" w:rsidRDefault="00B82182" w:rsidP="00B82182">
      <w:r>
        <w:t>Versuchen Sie den Fehler in der nachfolgenden Rechnung zu finden.</w:t>
      </w:r>
    </w:p>
    <w:p w:rsidR="00B82182" w:rsidRDefault="00B82182" w:rsidP="00B82182">
      <w:r>
        <w:t>Wie lautet das richtige Ergebnis?</w:t>
      </w:r>
    </w:p>
    <w:p w:rsidR="007218C9" w:rsidRPr="007218C9" w:rsidRDefault="006C03DE" w:rsidP="00824668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(- 3) ∙(-2) - ( 11 – 9) ∙ (5 +1) =  </m:t>
          </m:r>
        </m:oMath>
      </m:oMathPara>
    </w:p>
    <w:p w:rsidR="00887AEB" w:rsidRPr="006C03DE" w:rsidRDefault="005A731A" w:rsidP="006C03DE">
      <w:pPr>
        <w:jc w:val="left"/>
        <w:rPr>
          <w:lang w:val="de-AT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6 - 2 ∙ (5 +1) =  </m:t>
          </m:r>
        </m:oMath>
      </m:oMathPara>
    </w:p>
    <w:p w:rsidR="00DF6E50" w:rsidRPr="006C03DE" w:rsidRDefault="00CD2001" w:rsidP="00DF6E50">
      <w:pPr>
        <w:jc w:val="left"/>
        <w:rPr>
          <w:lang w:val="de-AT"/>
        </w:rPr>
      </w:pPr>
      <m:oMath>
        <m:r>
          <m:rPr>
            <m:sty m:val="b"/>
          </m:rPr>
          <w:rPr>
            <w:rFonts w:ascii="Cambria Math" w:hAnsi="Cambria Math"/>
            <w:color w:val="FF0000"/>
          </w:rPr>
          <m:t>4 ∙</m:t>
        </m:r>
        <m:r>
          <m:rPr>
            <m:sty m:val="p"/>
          </m:rPr>
          <w:rPr>
            <w:rFonts w:ascii="Cambria Math" w:hAnsi="Cambria Math"/>
          </w:rPr>
          <m:t xml:space="preserve"> (5 +1) =  </m:t>
        </m:r>
      </m:oMath>
      <w:r w:rsidRPr="00955AD7">
        <w:rPr>
          <w:rFonts w:eastAsiaTheme="minorEastAsia"/>
          <w:b/>
          <w:color w:val="FF0000"/>
        </w:rPr>
        <w:t>(Punkt vor Strich Rechnung! Zuerst</w:t>
      </w:r>
      <w:r w:rsidR="002B3CB5">
        <w:rPr>
          <w:rFonts w:eastAsiaTheme="minorEastAsia"/>
          <w:b/>
          <w:color w:val="FF0000"/>
        </w:rPr>
        <w:t xml:space="preserve"> </w:t>
      </w:r>
      <w:r w:rsidRPr="00955AD7">
        <w:rPr>
          <w:rFonts w:eastAsiaTheme="minorEastAsia"/>
          <w:b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 ∙ (5 +1)</m:t>
        </m:r>
      </m:oMath>
      <w:r w:rsidRPr="00955AD7">
        <w:rPr>
          <w:rFonts w:eastAsiaTheme="minorEastAsia"/>
          <w:b/>
          <w:color w:val="FF0000"/>
        </w:rPr>
        <w:t xml:space="preserve"> </w:t>
      </w:r>
      <w:r w:rsidR="007F2A80">
        <w:rPr>
          <w:rFonts w:eastAsiaTheme="minorEastAsia"/>
          <w:b/>
          <w:color w:val="FF0000"/>
        </w:rPr>
        <w:t xml:space="preserve"> </w:t>
      </w:r>
      <w:r w:rsidR="00FD083E">
        <w:rPr>
          <w:rFonts w:eastAsiaTheme="minorEastAsia"/>
          <w:b/>
          <w:color w:val="FF0000"/>
        </w:rPr>
        <w:t>aus</w:t>
      </w:r>
      <w:r w:rsidRPr="00955AD7">
        <w:rPr>
          <w:rFonts w:eastAsiaTheme="minorEastAsia"/>
          <w:b/>
          <w:color w:val="FF0000"/>
        </w:rPr>
        <w:t>rechnen)</w:t>
      </w:r>
    </w:p>
    <w:p w:rsidR="006C03DE" w:rsidRPr="004C75B6" w:rsidRDefault="004C75B6" w:rsidP="00887AEB">
      <w:pPr>
        <w:rPr>
          <w:lang w:val="de-AT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4 ∙ 6 =  </m:t>
          </m:r>
          <m:r>
            <m:rPr>
              <m:sty m:val="b"/>
            </m:rPr>
            <w:rPr>
              <w:rFonts w:ascii="Cambria Math" w:hAnsi="Cambria Math"/>
            </w:rPr>
            <m:t>24</m:t>
          </m:r>
        </m:oMath>
      </m:oMathPara>
    </w:p>
    <w:p w:rsidR="006C03DE" w:rsidRDefault="006C03DE" w:rsidP="00887AEB">
      <w:pPr>
        <w:rPr>
          <w:lang w:val="de-AT"/>
        </w:rPr>
      </w:pPr>
    </w:p>
    <w:p w:rsidR="006C03DE" w:rsidRPr="00887AEB" w:rsidRDefault="006C03DE" w:rsidP="00887AEB">
      <w:pPr>
        <w:rPr>
          <w:lang w:val="de-AT"/>
        </w:rPr>
      </w:pPr>
    </w:p>
    <w:sectPr w:rsidR="006C03DE" w:rsidRPr="00887AEB" w:rsidSect="000D006C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431" w:rsidRDefault="006B5431">
      <w:pPr>
        <w:spacing w:after="0" w:line="240" w:lineRule="auto"/>
      </w:pPr>
      <w:r>
        <w:separator/>
      </w:r>
    </w:p>
    <w:p w:rsidR="006B5431" w:rsidRDefault="006B5431"/>
  </w:endnote>
  <w:endnote w:type="continuationSeparator" w:id="0">
    <w:p w:rsidR="006B5431" w:rsidRDefault="006B5431">
      <w:pPr>
        <w:spacing w:after="0" w:line="240" w:lineRule="auto"/>
      </w:pPr>
      <w:r>
        <w:continuationSeparator/>
      </w:r>
    </w:p>
    <w:p w:rsidR="006B5431" w:rsidRDefault="006B54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431" w:rsidRDefault="006B5431">
      <w:pPr>
        <w:spacing w:after="0" w:line="240" w:lineRule="auto"/>
      </w:pPr>
      <w:r>
        <w:separator/>
      </w:r>
    </w:p>
    <w:p w:rsidR="006B5431" w:rsidRDefault="006B5431"/>
  </w:footnote>
  <w:footnote w:type="continuationSeparator" w:id="0">
    <w:p w:rsidR="006B5431" w:rsidRDefault="006B5431">
      <w:pPr>
        <w:spacing w:after="0" w:line="240" w:lineRule="auto"/>
      </w:pPr>
      <w:r>
        <w:continuationSeparator/>
      </w:r>
    </w:p>
    <w:p w:rsidR="006B5431" w:rsidRDefault="006B54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F85F37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  <w:r w:rsidR="006E6E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256486C"/>
    <w:multiLevelType w:val="hybridMultilevel"/>
    <w:tmpl w:val="1EC6D7E6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0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1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11"/>
  </w:num>
  <w:num w:numId="9">
    <w:abstractNumId w:val="12"/>
  </w:num>
  <w:num w:numId="10">
    <w:abstractNumId w:val="10"/>
  </w:num>
  <w:num w:numId="11">
    <w:abstractNumId w:val="8"/>
  </w:num>
  <w:num w:numId="12">
    <w:abstractNumId w:val="7"/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6D0C"/>
    <w:rsid w:val="0003099E"/>
    <w:rsid w:val="000311DA"/>
    <w:rsid w:val="0003153A"/>
    <w:rsid w:val="00031660"/>
    <w:rsid w:val="00031EB2"/>
    <w:rsid w:val="00032A42"/>
    <w:rsid w:val="000330E1"/>
    <w:rsid w:val="0003347A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71B"/>
    <w:rsid w:val="0004433D"/>
    <w:rsid w:val="00046860"/>
    <w:rsid w:val="00051757"/>
    <w:rsid w:val="00051D1A"/>
    <w:rsid w:val="00051E68"/>
    <w:rsid w:val="00053BDE"/>
    <w:rsid w:val="00055C73"/>
    <w:rsid w:val="0005605D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6DB1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1D6A"/>
    <w:rsid w:val="000928E0"/>
    <w:rsid w:val="000933D7"/>
    <w:rsid w:val="00093BD6"/>
    <w:rsid w:val="0009522A"/>
    <w:rsid w:val="00096056"/>
    <w:rsid w:val="00096ECB"/>
    <w:rsid w:val="00097941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7114"/>
    <w:rsid w:val="00101535"/>
    <w:rsid w:val="001033F7"/>
    <w:rsid w:val="00104AE3"/>
    <w:rsid w:val="00104B4E"/>
    <w:rsid w:val="00104DB0"/>
    <w:rsid w:val="0010514B"/>
    <w:rsid w:val="00105F9C"/>
    <w:rsid w:val="0010606A"/>
    <w:rsid w:val="00106F36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B63"/>
    <w:rsid w:val="00131155"/>
    <w:rsid w:val="00131A93"/>
    <w:rsid w:val="00131EFB"/>
    <w:rsid w:val="00132823"/>
    <w:rsid w:val="00132886"/>
    <w:rsid w:val="00132AF6"/>
    <w:rsid w:val="001339CD"/>
    <w:rsid w:val="001341F0"/>
    <w:rsid w:val="00134C2C"/>
    <w:rsid w:val="00134CDF"/>
    <w:rsid w:val="00135D07"/>
    <w:rsid w:val="0013639A"/>
    <w:rsid w:val="001370D2"/>
    <w:rsid w:val="001375A4"/>
    <w:rsid w:val="00137913"/>
    <w:rsid w:val="00142635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6F0"/>
    <w:rsid w:val="00154A03"/>
    <w:rsid w:val="00154F18"/>
    <w:rsid w:val="001563FA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7982"/>
    <w:rsid w:val="001A168A"/>
    <w:rsid w:val="001A1CE0"/>
    <w:rsid w:val="001A2206"/>
    <w:rsid w:val="001A285E"/>
    <w:rsid w:val="001A3E1A"/>
    <w:rsid w:val="001A3E4E"/>
    <w:rsid w:val="001B0111"/>
    <w:rsid w:val="001B0939"/>
    <w:rsid w:val="001B2790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5001"/>
    <w:rsid w:val="001C5B67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F0603"/>
    <w:rsid w:val="001F12A4"/>
    <w:rsid w:val="001F1891"/>
    <w:rsid w:val="001F299E"/>
    <w:rsid w:val="001F2DB2"/>
    <w:rsid w:val="001F3324"/>
    <w:rsid w:val="001F65DE"/>
    <w:rsid w:val="001F7E8B"/>
    <w:rsid w:val="00200175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A3B"/>
    <w:rsid w:val="00214FA2"/>
    <w:rsid w:val="00216886"/>
    <w:rsid w:val="00216F31"/>
    <w:rsid w:val="002175C9"/>
    <w:rsid w:val="00222DB2"/>
    <w:rsid w:val="00223532"/>
    <w:rsid w:val="0022502E"/>
    <w:rsid w:val="00225704"/>
    <w:rsid w:val="002259D8"/>
    <w:rsid w:val="00226782"/>
    <w:rsid w:val="00230D52"/>
    <w:rsid w:val="00230D92"/>
    <w:rsid w:val="00233202"/>
    <w:rsid w:val="0023374C"/>
    <w:rsid w:val="002342D3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8703A"/>
    <w:rsid w:val="00287073"/>
    <w:rsid w:val="00290247"/>
    <w:rsid w:val="00291B65"/>
    <w:rsid w:val="00293FAA"/>
    <w:rsid w:val="002942B7"/>
    <w:rsid w:val="00294355"/>
    <w:rsid w:val="00294C68"/>
    <w:rsid w:val="00296228"/>
    <w:rsid w:val="002964F1"/>
    <w:rsid w:val="00296AAF"/>
    <w:rsid w:val="002A000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B22"/>
    <w:rsid w:val="002B3CB5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556E"/>
    <w:rsid w:val="002C572B"/>
    <w:rsid w:val="002C5892"/>
    <w:rsid w:val="002C77B3"/>
    <w:rsid w:val="002D078B"/>
    <w:rsid w:val="002D0E0F"/>
    <w:rsid w:val="002D1A72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70C8"/>
    <w:rsid w:val="0030005A"/>
    <w:rsid w:val="0030039B"/>
    <w:rsid w:val="0030157D"/>
    <w:rsid w:val="003019A2"/>
    <w:rsid w:val="00301A41"/>
    <w:rsid w:val="00302F4E"/>
    <w:rsid w:val="003048C0"/>
    <w:rsid w:val="00305FC6"/>
    <w:rsid w:val="00306E1C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60D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A0756"/>
    <w:rsid w:val="003A142F"/>
    <w:rsid w:val="003A1E6F"/>
    <w:rsid w:val="003A31AD"/>
    <w:rsid w:val="003A4EA6"/>
    <w:rsid w:val="003A548E"/>
    <w:rsid w:val="003B0686"/>
    <w:rsid w:val="003B10FB"/>
    <w:rsid w:val="003B1D7A"/>
    <w:rsid w:val="003B3CD4"/>
    <w:rsid w:val="003B437D"/>
    <w:rsid w:val="003B5849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3F7"/>
    <w:rsid w:val="003E0342"/>
    <w:rsid w:val="003E041A"/>
    <w:rsid w:val="003E0AD9"/>
    <w:rsid w:val="003E0C29"/>
    <w:rsid w:val="003E0C59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776A"/>
    <w:rsid w:val="004012DF"/>
    <w:rsid w:val="004018B3"/>
    <w:rsid w:val="0040208F"/>
    <w:rsid w:val="004022A7"/>
    <w:rsid w:val="00402365"/>
    <w:rsid w:val="00403436"/>
    <w:rsid w:val="00403855"/>
    <w:rsid w:val="004050C0"/>
    <w:rsid w:val="004061DA"/>
    <w:rsid w:val="004065E9"/>
    <w:rsid w:val="00413628"/>
    <w:rsid w:val="00413B8E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3B29"/>
    <w:rsid w:val="00434CE9"/>
    <w:rsid w:val="00435B0B"/>
    <w:rsid w:val="00435E56"/>
    <w:rsid w:val="00437D1C"/>
    <w:rsid w:val="00440430"/>
    <w:rsid w:val="004406C3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7D0"/>
    <w:rsid w:val="00446BB7"/>
    <w:rsid w:val="00451552"/>
    <w:rsid w:val="004519AB"/>
    <w:rsid w:val="00452229"/>
    <w:rsid w:val="00453586"/>
    <w:rsid w:val="00453D7F"/>
    <w:rsid w:val="00453E04"/>
    <w:rsid w:val="0045587E"/>
    <w:rsid w:val="00455E2B"/>
    <w:rsid w:val="00456866"/>
    <w:rsid w:val="004571A2"/>
    <w:rsid w:val="00460463"/>
    <w:rsid w:val="00460639"/>
    <w:rsid w:val="004606F2"/>
    <w:rsid w:val="00461FAA"/>
    <w:rsid w:val="00462B4B"/>
    <w:rsid w:val="00462E89"/>
    <w:rsid w:val="004645E0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ECF"/>
    <w:rsid w:val="004948F1"/>
    <w:rsid w:val="00496A88"/>
    <w:rsid w:val="00496AE5"/>
    <w:rsid w:val="004A0617"/>
    <w:rsid w:val="004A0823"/>
    <w:rsid w:val="004A0B04"/>
    <w:rsid w:val="004A3937"/>
    <w:rsid w:val="004A53C1"/>
    <w:rsid w:val="004A69FD"/>
    <w:rsid w:val="004A7388"/>
    <w:rsid w:val="004A7C1E"/>
    <w:rsid w:val="004A7F90"/>
    <w:rsid w:val="004B204A"/>
    <w:rsid w:val="004B4852"/>
    <w:rsid w:val="004B5C8B"/>
    <w:rsid w:val="004B69BD"/>
    <w:rsid w:val="004C0331"/>
    <w:rsid w:val="004C08D6"/>
    <w:rsid w:val="004C14F2"/>
    <w:rsid w:val="004C1948"/>
    <w:rsid w:val="004C324A"/>
    <w:rsid w:val="004C38B2"/>
    <w:rsid w:val="004C53F9"/>
    <w:rsid w:val="004C595D"/>
    <w:rsid w:val="004C6EF7"/>
    <w:rsid w:val="004C75B6"/>
    <w:rsid w:val="004C7B1E"/>
    <w:rsid w:val="004D0C22"/>
    <w:rsid w:val="004D1545"/>
    <w:rsid w:val="004D20D1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67A5"/>
    <w:rsid w:val="005167B8"/>
    <w:rsid w:val="00516979"/>
    <w:rsid w:val="0051779C"/>
    <w:rsid w:val="005177B5"/>
    <w:rsid w:val="005235EE"/>
    <w:rsid w:val="00523DC5"/>
    <w:rsid w:val="0052406C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1404"/>
    <w:rsid w:val="00551CDB"/>
    <w:rsid w:val="00552F3B"/>
    <w:rsid w:val="005531C2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B72"/>
    <w:rsid w:val="00590284"/>
    <w:rsid w:val="005911AD"/>
    <w:rsid w:val="00591EC0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31A"/>
    <w:rsid w:val="005A7582"/>
    <w:rsid w:val="005B0C7A"/>
    <w:rsid w:val="005B12F6"/>
    <w:rsid w:val="005B2C0F"/>
    <w:rsid w:val="005B322B"/>
    <w:rsid w:val="005B331F"/>
    <w:rsid w:val="005B4D1D"/>
    <w:rsid w:val="005B544B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07D7"/>
    <w:rsid w:val="005E1DC3"/>
    <w:rsid w:val="005E25B9"/>
    <w:rsid w:val="005E2813"/>
    <w:rsid w:val="005E2AD0"/>
    <w:rsid w:val="005E3101"/>
    <w:rsid w:val="005E748F"/>
    <w:rsid w:val="005E75BF"/>
    <w:rsid w:val="005F0888"/>
    <w:rsid w:val="005F14FA"/>
    <w:rsid w:val="005F1732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72875"/>
    <w:rsid w:val="006736C7"/>
    <w:rsid w:val="00675361"/>
    <w:rsid w:val="006761D1"/>
    <w:rsid w:val="00676D70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62FA"/>
    <w:rsid w:val="006A6A09"/>
    <w:rsid w:val="006A7525"/>
    <w:rsid w:val="006A7755"/>
    <w:rsid w:val="006A7A61"/>
    <w:rsid w:val="006B08CE"/>
    <w:rsid w:val="006B2CE7"/>
    <w:rsid w:val="006B3C26"/>
    <w:rsid w:val="006B5431"/>
    <w:rsid w:val="006B58E9"/>
    <w:rsid w:val="006B5B63"/>
    <w:rsid w:val="006B5FE2"/>
    <w:rsid w:val="006B6BA1"/>
    <w:rsid w:val="006B6CDE"/>
    <w:rsid w:val="006B7014"/>
    <w:rsid w:val="006B7C68"/>
    <w:rsid w:val="006C03DE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56C6"/>
    <w:rsid w:val="006E613B"/>
    <w:rsid w:val="006E6EA4"/>
    <w:rsid w:val="006E784B"/>
    <w:rsid w:val="006E7880"/>
    <w:rsid w:val="006E7DC9"/>
    <w:rsid w:val="006F1FAD"/>
    <w:rsid w:val="006F24CF"/>
    <w:rsid w:val="006F3A08"/>
    <w:rsid w:val="006F5B56"/>
    <w:rsid w:val="006F5CC6"/>
    <w:rsid w:val="006F6A59"/>
    <w:rsid w:val="006F6A63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B74"/>
    <w:rsid w:val="00715E1A"/>
    <w:rsid w:val="007164F5"/>
    <w:rsid w:val="007202D3"/>
    <w:rsid w:val="00721345"/>
    <w:rsid w:val="007218C9"/>
    <w:rsid w:val="00722CF0"/>
    <w:rsid w:val="00724B8F"/>
    <w:rsid w:val="0072518F"/>
    <w:rsid w:val="007270C8"/>
    <w:rsid w:val="00727A27"/>
    <w:rsid w:val="007300B4"/>
    <w:rsid w:val="007303A1"/>
    <w:rsid w:val="00730BA5"/>
    <w:rsid w:val="00733E06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04E2"/>
    <w:rsid w:val="00763698"/>
    <w:rsid w:val="007650E2"/>
    <w:rsid w:val="00765560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3A36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3806"/>
    <w:rsid w:val="007A62B2"/>
    <w:rsid w:val="007A63C7"/>
    <w:rsid w:val="007A6488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A80"/>
    <w:rsid w:val="007F2E14"/>
    <w:rsid w:val="007F38B6"/>
    <w:rsid w:val="007F4245"/>
    <w:rsid w:val="007F42A9"/>
    <w:rsid w:val="007F689F"/>
    <w:rsid w:val="007F73E9"/>
    <w:rsid w:val="007F740C"/>
    <w:rsid w:val="007F7BE4"/>
    <w:rsid w:val="00801058"/>
    <w:rsid w:val="0080145C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3690"/>
    <w:rsid w:val="00823B88"/>
    <w:rsid w:val="00823FBE"/>
    <w:rsid w:val="008241B7"/>
    <w:rsid w:val="00824668"/>
    <w:rsid w:val="0082670D"/>
    <w:rsid w:val="0082780D"/>
    <w:rsid w:val="008302AD"/>
    <w:rsid w:val="00830D62"/>
    <w:rsid w:val="008311AD"/>
    <w:rsid w:val="008319AF"/>
    <w:rsid w:val="00832E78"/>
    <w:rsid w:val="0083360A"/>
    <w:rsid w:val="00834916"/>
    <w:rsid w:val="00834B3B"/>
    <w:rsid w:val="00834D62"/>
    <w:rsid w:val="00835EE4"/>
    <w:rsid w:val="00836060"/>
    <w:rsid w:val="008375E7"/>
    <w:rsid w:val="008416F8"/>
    <w:rsid w:val="00842E3B"/>
    <w:rsid w:val="00845BEC"/>
    <w:rsid w:val="00846306"/>
    <w:rsid w:val="00846CF8"/>
    <w:rsid w:val="00847280"/>
    <w:rsid w:val="0084781D"/>
    <w:rsid w:val="00847FCF"/>
    <w:rsid w:val="00851F7C"/>
    <w:rsid w:val="00852571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5997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81"/>
    <w:rsid w:val="0088188D"/>
    <w:rsid w:val="00882832"/>
    <w:rsid w:val="00883512"/>
    <w:rsid w:val="00884839"/>
    <w:rsid w:val="00884BC5"/>
    <w:rsid w:val="00884F59"/>
    <w:rsid w:val="00885061"/>
    <w:rsid w:val="008852B2"/>
    <w:rsid w:val="008854F3"/>
    <w:rsid w:val="00885614"/>
    <w:rsid w:val="0088570D"/>
    <w:rsid w:val="00886D15"/>
    <w:rsid w:val="00887AEB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8AF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6D6"/>
    <w:rsid w:val="008C7BE7"/>
    <w:rsid w:val="008D15C9"/>
    <w:rsid w:val="008D33A6"/>
    <w:rsid w:val="008D48DC"/>
    <w:rsid w:val="008D5ED7"/>
    <w:rsid w:val="008D74CD"/>
    <w:rsid w:val="008E05ED"/>
    <w:rsid w:val="008E123A"/>
    <w:rsid w:val="008E296B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900F75"/>
    <w:rsid w:val="00902AE3"/>
    <w:rsid w:val="0090372E"/>
    <w:rsid w:val="00904068"/>
    <w:rsid w:val="0090462C"/>
    <w:rsid w:val="009051D1"/>
    <w:rsid w:val="00907FCA"/>
    <w:rsid w:val="009102D6"/>
    <w:rsid w:val="00910A35"/>
    <w:rsid w:val="0091133A"/>
    <w:rsid w:val="00911FFD"/>
    <w:rsid w:val="00913DD2"/>
    <w:rsid w:val="00914AEF"/>
    <w:rsid w:val="00915A5C"/>
    <w:rsid w:val="00915D63"/>
    <w:rsid w:val="0091684C"/>
    <w:rsid w:val="00917308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51272"/>
    <w:rsid w:val="00951D67"/>
    <w:rsid w:val="00953A2F"/>
    <w:rsid w:val="00954C8F"/>
    <w:rsid w:val="00955AD7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AEE"/>
    <w:rsid w:val="00966C2B"/>
    <w:rsid w:val="00966CD5"/>
    <w:rsid w:val="009704E0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B3A"/>
    <w:rsid w:val="00981C9F"/>
    <w:rsid w:val="00981CE0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0E44"/>
    <w:rsid w:val="00991488"/>
    <w:rsid w:val="0099154B"/>
    <w:rsid w:val="00991E44"/>
    <w:rsid w:val="00992523"/>
    <w:rsid w:val="00992A02"/>
    <w:rsid w:val="009934A2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50E8"/>
    <w:rsid w:val="009A584C"/>
    <w:rsid w:val="009A607D"/>
    <w:rsid w:val="009B08B0"/>
    <w:rsid w:val="009B1FEC"/>
    <w:rsid w:val="009B389C"/>
    <w:rsid w:val="009B6579"/>
    <w:rsid w:val="009B6CC5"/>
    <w:rsid w:val="009B6D57"/>
    <w:rsid w:val="009B7203"/>
    <w:rsid w:val="009C0D5D"/>
    <w:rsid w:val="009C23FB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E5CB0"/>
    <w:rsid w:val="009F0885"/>
    <w:rsid w:val="009F11D3"/>
    <w:rsid w:val="009F2F8D"/>
    <w:rsid w:val="009F5A1A"/>
    <w:rsid w:val="009F5DF5"/>
    <w:rsid w:val="00A003A1"/>
    <w:rsid w:val="00A004C5"/>
    <w:rsid w:val="00A0050A"/>
    <w:rsid w:val="00A00703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DB"/>
    <w:rsid w:val="00A11905"/>
    <w:rsid w:val="00A12ADD"/>
    <w:rsid w:val="00A147AE"/>
    <w:rsid w:val="00A15CBE"/>
    <w:rsid w:val="00A1643E"/>
    <w:rsid w:val="00A175D8"/>
    <w:rsid w:val="00A17BE4"/>
    <w:rsid w:val="00A22BC5"/>
    <w:rsid w:val="00A22C49"/>
    <w:rsid w:val="00A24241"/>
    <w:rsid w:val="00A242A2"/>
    <w:rsid w:val="00A27C81"/>
    <w:rsid w:val="00A30BC1"/>
    <w:rsid w:val="00A31487"/>
    <w:rsid w:val="00A3422F"/>
    <w:rsid w:val="00A347BB"/>
    <w:rsid w:val="00A34DED"/>
    <w:rsid w:val="00A3583D"/>
    <w:rsid w:val="00A375D4"/>
    <w:rsid w:val="00A401A3"/>
    <w:rsid w:val="00A41EAB"/>
    <w:rsid w:val="00A41FBB"/>
    <w:rsid w:val="00A42779"/>
    <w:rsid w:val="00A4294F"/>
    <w:rsid w:val="00A42B6A"/>
    <w:rsid w:val="00A44476"/>
    <w:rsid w:val="00A50E9B"/>
    <w:rsid w:val="00A553BA"/>
    <w:rsid w:val="00A559C6"/>
    <w:rsid w:val="00A563EC"/>
    <w:rsid w:val="00A56738"/>
    <w:rsid w:val="00A56B7D"/>
    <w:rsid w:val="00A607ED"/>
    <w:rsid w:val="00A60B83"/>
    <w:rsid w:val="00A61723"/>
    <w:rsid w:val="00A62BD3"/>
    <w:rsid w:val="00A63C4D"/>
    <w:rsid w:val="00A652DB"/>
    <w:rsid w:val="00A66C14"/>
    <w:rsid w:val="00A66C80"/>
    <w:rsid w:val="00A66D65"/>
    <w:rsid w:val="00A678A8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5998"/>
    <w:rsid w:val="00AB7E90"/>
    <w:rsid w:val="00AC0ADF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DBA"/>
    <w:rsid w:val="00AD52FE"/>
    <w:rsid w:val="00AD77F3"/>
    <w:rsid w:val="00AD7DB7"/>
    <w:rsid w:val="00AE15BB"/>
    <w:rsid w:val="00AE2753"/>
    <w:rsid w:val="00AE28ED"/>
    <w:rsid w:val="00AE2CFE"/>
    <w:rsid w:val="00AE2D96"/>
    <w:rsid w:val="00AE515E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74D"/>
    <w:rsid w:val="00B11643"/>
    <w:rsid w:val="00B135FC"/>
    <w:rsid w:val="00B14576"/>
    <w:rsid w:val="00B147EC"/>
    <w:rsid w:val="00B14CCF"/>
    <w:rsid w:val="00B16342"/>
    <w:rsid w:val="00B21917"/>
    <w:rsid w:val="00B241A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4E4C"/>
    <w:rsid w:val="00B574C5"/>
    <w:rsid w:val="00B57912"/>
    <w:rsid w:val="00B57B32"/>
    <w:rsid w:val="00B60983"/>
    <w:rsid w:val="00B61D4F"/>
    <w:rsid w:val="00B63629"/>
    <w:rsid w:val="00B64FF8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ECB"/>
    <w:rsid w:val="00B80FF4"/>
    <w:rsid w:val="00B81184"/>
    <w:rsid w:val="00B81E45"/>
    <w:rsid w:val="00B82182"/>
    <w:rsid w:val="00B82964"/>
    <w:rsid w:val="00B832B3"/>
    <w:rsid w:val="00B85710"/>
    <w:rsid w:val="00B857DD"/>
    <w:rsid w:val="00B85FAC"/>
    <w:rsid w:val="00B87F91"/>
    <w:rsid w:val="00B90052"/>
    <w:rsid w:val="00B90708"/>
    <w:rsid w:val="00B90AE8"/>
    <w:rsid w:val="00B916A2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E83"/>
    <w:rsid w:val="00BB3F4E"/>
    <w:rsid w:val="00BB4614"/>
    <w:rsid w:val="00BB54AA"/>
    <w:rsid w:val="00BB54F6"/>
    <w:rsid w:val="00BB5D08"/>
    <w:rsid w:val="00BB5ECF"/>
    <w:rsid w:val="00BB6423"/>
    <w:rsid w:val="00BB669D"/>
    <w:rsid w:val="00BB6DD8"/>
    <w:rsid w:val="00BB72A9"/>
    <w:rsid w:val="00BB7C97"/>
    <w:rsid w:val="00BC090C"/>
    <w:rsid w:val="00BC1050"/>
    <w:rsid w:val="00BC2F42"/>
    <w:rsid w:val="00BC4874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EAB"/>
    <w:rsid w:val="00BD3F3D"/>
    <w:rsid w:val="00BD4406"/>
    <w:rsid w:val="00BD48D9"/>
    <w:rsid w:val="00BD66F1"/>
    <w:rsid w:val="00BD78BC"/>
    <w:rsid w:val="00BE28AF"/>
    <w:rsid w:val="00BE2BB8"/>
    <w:rsid w:val="00BE3E45"/>
    <w:rsid w:val="00BE4F7E"/>
    <w:rsid w:val="00BE4FB2"/>
    <w:rsid w:val="00BE5494"/>
    <w:rsid w:val="00BE56FF"/>
    <w:rsid w:val="00BE71AD"/>
    <w:rsid w:val="00BF069F"/>
    <w:rsid w:val="00BF09A5"/>
    <w:rsid w:val="00BF1BC3"/>
    <w:rsid w:val="00BF23D8"/>
    <w:rsid w:val="00BF3E3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293"/>
    <w:rsid w:val="00C073EC"/>
    <w:rsid w:val="00C0770F"/>
    <w:rsid w:val="00C07EE2"/>
    <w:rsid w:val="00C1193D"/>
    <w:rsid w:val="00C20717"/>
    <w:rsid w:val="00C2196F"/>
    <w:rsid w:val="00C22562"/>
    <w:rsid w:val="00C24F60"/>
    <w:rsid w:val="00C25662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2C6C"/>
    <w:rsid w:val="00C43277"/>
    <w:rsid w:val="00C43B87"/>
    <w:rsid w:val="00C43E7B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D6E"/>
    <w:rsid w:val="00C806E1"/>
    <w:rsid w:val="00C80A91"/>
    <w:rsid w:val="00C810C6"/>
    <w:rsid w:val="00C8141B"/>
    <w:rsid w:val="00C82BF9"/>
    <w:rsid w:val="00C82EA5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537F"/>
    <w:rsid w:val="00CA049E"/>
    <w:rsid w:val="00CA08B4"/>
    <w:rsid w:val="00CA0CFC"/>
    <w:rsid w:val="00CA0E7B"/>
    <w:rsid w:val="00CA10F0"/>
    <w:rsid w:val="00CA24AF"/>
    <w:rsid w:val="00CA2EDD"/>
    <w:rsid w:val="00CA34EE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B65"/>
    <w:rsid w:val="00CC2380"/>
    <w:rsid w:val="00CC3B4B"/>
    <w:rsid w:val="00CC3F1E"/>
    <w:rsid w:val="00CC4922"/>
    <w:rsid w:val="00CC69A7"/>
    <w:rsid w:val="00CD0729"/>
    <w:rsid w:val="00CD0B92"/>
    <w:rsid w:val="00CD0EB3"/>
    <w:rsid w:val="00CD1A6A"/>
    <w:rsid w:val="00CD1A91"/>
    <w:rsid w:val="00CD2001"/>
    <w:rsid w:val="00CD2D6A"/>
    <w:rsid w:val="00CD494B"/>
    <w:rsid w:val="00CD4EBC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61D2"/>
    <w:rsid w:val="00CE71A9"/>
    <w:rsid w:val="00CF0146"/>
    <w:rsid w:val="00CF0A28"/>
    <w:rsid w:val="00CF0A6A"/>
    <w:rsid w:val="00CF0CEB"/>
    <w:rsid w:val="00CF17BD"/>
    <w:rsid w:val="00CF2091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64C"/>
    <w:rsid w:val="00D118D9"/>
    <w:rsid w:val="00D11A73"/>
    <w:rsid w:val="00D11CA1"/>
    <w:rsid w:val="00D12633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3AD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B92"/>
    <w:rsid w:val="00D60AA1"/>
    <w:rsid w:val="00D61A55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394E"/>
    <w:rsid w:val="00D93BA2"/>
    <w:rsid w:val="00D943CE"/>
    <w:rsid w:val="00D95318"/>
    <w:rsid w:val="00D9773B"/>
    <w:rsid w:val="00D978D5"/>
    <w:rsid w:val="00DA1212"/>
    <w:rsid w:val="00DA1670"/>
    <w:rsid w:val="00DA224F"/>
    <w:rsid w:val="00DA390A"/>
    <w:rsid w:val="00DA3C6B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D05"/>
    <w:rsid w:val="00DB6F88"/>
    <w:rsid w:val="00DC1485"/>
    <w:rsid w:val="00DC2245"/>
    <w:rsid w:val="00DC2784"/>
    <w:rsid w:val="00DC77FC"/>
    <w:rsid w:val="00DD2B7D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D3D"/>
    <w:rsid w:val="00DE3E91"/>
    <w:rsid w:val="00DE4565"/>
    <w:rsid w:val="00DF018D"/>
    <w:rsid w:val="00DF29E1"/>
    <w:rsid w:val="00DF2CEE"/>
    <w:rsid w:val="00DF3F10"/>
    <w:rsid w:val="00DF49B1"/>
    <w:rsid w:val="00DF4BA2"/>
    <w:rsid w:val="00DF64F4"/>
    <w:rsid w:val="00DF685E"/>
    <w:rsid w:val="00DF6E50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356D4"/>
    <w:rsid w:val="00E40F8A"/>
    <w:rsid w:val="00E41090"/>
    <w:rsid w:val="00E42252"/>
    <w:rsid w:val="00E42D0A"/>
    <w:rsid w:val="00E43146"/>
    <w:rsid w:val="00E43789"/>
    <w:rsid w:val="00E43D3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C1"/>
    <w:rsid w:val="00E6226A"/>
    <w:rsid w:val="00E6242C"/>
    <w:rsid w:val="00E62499"/>
    <w:rsid w:val="00E628EC"/>
    <w:rsid w:val="00E630E9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A5"/>
    <w:rsid w:val="00E942B2"/>
    <w:rsid w:val="00E94C9D"/>
    <w:rsid w:val="00E95109"/>
    <w:rsid w:val="00E951E5"/>
    <w:rsid w:val="00EA06BB"/>
    <w:rsid w:val="00EA0F09"/>
    <w:rsid w:val="00EA4047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6596"/>
    <w:rsid w:val="00EB687F"/>
    <w:rsid w:val="00EB7882"/>
    <w:rsid w:val="00EC0373"/>
    <w:rsid w:val="00EC0417"/>
    <w:rsid w:val="00EC0519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4C1"/>
    <w:rsid w:val="00ED62CB"/>
    <w:rsid w:val="00ED7432"/>
    <w:rsid w:val="00ED77DA"/>
    <w:rsid w:val="00ED7967"/>
    <w:rsid w:val="00EE027A"/>
    <w:rsid w:val="00EE12A2"/>
    <w:rsid w:val="00EE2978"/>
    <w:rsid w:val="00EE529A"/>
    <w:rsid w:val="00EE62F6"/>
    <w:rsid w:val="00EE6FAC"/>
    <w:rsid w:val="00EE76F0"/>
    <w:rsid w:val="00EE7FAE"/>
    <w:rsid w:val="00EF044B"/>
    <w:rsid w:val="00EF14A8"/>
    <w:rsid w:val="00EF1B66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11D6"/>
    <w:rsid w:val="00F23988"/>
    <w:rsid w:val="00F241CA"/>
    <w:rsid w:val="00F245B3"/>
    <w:rsid w:val="00F24F55"/>
    <w:rsid w:val="00F25521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251E"/>
    <w:rsid w:val="00F42666"/>
    <w:rsid w:val="00F43E65"/>
    <w:rsid w:val="00F4432D"/>
    <w:rsid w:val="00F44A9E"/>
    <w:rsid w:val="00F47602"/>
    <w:rsid w:val="00F50099"/>
    <w:rsid w:val="00F506D3"/>
    <w:rsid w:val="00F50D78"/>
    <w:rsid w:val="00F51D40"/>
    <w:rsid w:val="00F528F3"/>
    <w:rsid w:val="00F5387E"/>
    <w:rsid w:val="00F564FD"/>
    <w:rsid w:val="00F57EA6"/>
    <w:rsid w:val="00F6047D"/>
    <w:rsid w:val="00F6132F"/>
    <w:rsid w:val="00F61657"/>
    <w:rsid w:val="00F617C7"/>
    <w:rsid w:val="00F61FC2"/>
    <w:rsid w:val="00F6284C"/>
    <w:rsid w:val="00F638D7"/>
    <w:rsid w:val="00F64F45"/>
    <w:rsid w:val="00F653EE"/>
    <w:rsid w:val="00F65848"/>
    <w:rsid w:val="00F672BE"/>
    <w:rsid w:val="00F67E31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5F37"/>
    <w:rsid w:val="00F86327"/>
    <w:rsid w:val="00F87B7D"/>
    <w:rsid w:val="00F87CA5"/>
    <w:rsid w:val="00F90089"/>
    <w:rsid w:val="00F9098F"/>
    <w:rsid w:val="00F91473"/>
    <w:rsid w:val="00F91E1A"/>
    <w:rsid w:val="00F92FD4"/>
    <w:rsid w:val="00F933D6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83E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5B37"/>
    <w:rsid w:val="00FE5BC9"/>
    <w:rsid w:val="00FE5DBE"/>
    <w:rsid w:val="00FE5EF2"/>
    <w:rsid w:val="00FE6C40"/>
    <w:rsid w:val="00FE6EB1"/>
    <w:rsid w:val="00FF1D24"/>
    <w:rsid w:val="00FF312E"/>
    <w:rsid w:val="00FF33A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D3524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7975C1BD-AD6E-40FF-9612-2282AB2F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1174</cp:revision>
  <cp:lastPrinted>2020-02-18T12:45:00Z</cp:lastPrinted>
  <dcterms:created xsi:type="dcterms:W3CDTF">2013-09-17T18:18:00Z</dcterms:created>
  <dcterms:modified xsi:type="dcterms:W3CDTF">2020-04-26T12:39:00Z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