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4C" w:rsidRPr="004B69BD" w:rsidRDefault="00ED254C" w:rsidP="00ED254C">
      <w:pPr>
        <w:pStyle w:val="berschrift1"/>
      </w:pPr>
      <w:r w:rsidRPr="004B69BD">
        <w:t xml:space="preserve">[T] </w:t>
      </w:r>
      <w:r w:rsidR="006D1F5D">
        <w:t>Verbinden</w:t>
      </w:r>
      <w:r w:rsidRPr="004B69BD">
        <w:t xml:space="preserve"> der Grundrechnungsarten</w:t>
      </w:r>
    </w:p>
    <w:p w:rsidR="00ED254C" w:rsidRPr="004B69BD" w:rsidRDefault="00ED254C" w:rsidP="00ED254C">
      <w:r w:rsidRPr="004B69BD">
        <w:t>Regeln für Rechenzeichen:</w:t>
      </w:r>
    </w:p>
    <w:p w:rsidR="00ED254C" w:rsidRPr="004B69BD" w:rsidRDefault="00ED254C" w:rsidP="00ED254C">
      <w:pPr>
        <w:pStyle w:val="Listenabsatz"/>
        <w:numPr>
          <w:ilvl w:val="0"/>
          <w:numId w:val="8"/>
        </w:numPr>
        <w:rPr>
          <w:b/>
        </w:rPr>
      </w:pPr>
      <w:r w:rsidRPr="004B69BD">
        <w:rPr>
          <w:b/>
        </w:rPr>
        <w:t xml:space="preserve">Ausrechnen der Klammern </w:t>
      </w:r>
      <w:proofErr w:type="gramStart"/>
      <w:r w:rsidRPr="004B69BD">
        <w:rPr>
          <w:b/>
        </w:rPr>
        <w:t>( )</w:t>
      </w:r>
      <w:proofErr w:type="gramEnd"/>
      <w:r w:rsidRPr="004B69BD">
        <w:rPr>
          <w:b/>
        </w:rPr>
        <w:t xml:space="preserve"> </w:t>
      </w:r>
      <w:bookmarkStart w:id="0" w:name="_GoBack"/>
      <w:bookmarkEnd w:id="0"/>
    </w:p>
    <w:p w:rsidR="00ED254C" w:rsidRPr="004B69BD" w:rsidRDefault="00ED254C" w:rsidP="00ED254C">
      <w:pPr>
        <w:pStyle w:val="Listenabsatz"/>
        <w:numPr>
          <w:ilvl w:val="0"/>
          <w:numId w:val="8"/>
        </w:numPr>
      </w:pPr>
      <w:r w:rsidRPr="004B69BD">
        <w:rPr>
          <w:b/>
        </w:rPr>
        <w:t xml:space="preserve">Punktrechnungen </w:t>
      </w:r>
    </w:p>
    <w:p w:rsidR="00ED254C" w:rsidRPr="004B69BD" w:rsidRDefault="00ED254C" w:rsidP="00ED254C">
      <w:pPr>
        <w:pStyle w:val="Listenabsatz"/>
        <w:numPr>
          <w:ilvl w:val="1"/>
          <w:numId w:val="8"/>
        </w:numPr>
      </w:pPr>
      <w:r w:rsidRPr="004B69BD">
        <w:rPr>
          <w:b/>
        </w:rPr>
        <w:t>. (mal)</w:t>
      </w:r>
    </w:p>
    <w:p w:rsidR="00ED254C" w:rsidRPr="004B69BD" w:rsidRDefault="00ED254C" w:rsidP="00ED254C">
      <w:pPr>
        <w:pStyle w:val="Listenabsatz"/>
        <w:numPr>
          <w:ilvl w:val="1"/>
          <w:numId w:val="8"/>
        </w:numPr>
      </w:pPr>
      <w:r w:rsidRPr="004B69BD">
        <w:rPr>
          <w:b/>
        </w:rPr>
        <w:t>: (dividiert)</w:t>
      </w:r>
    </w:p>
    <w:p w:rsidR="00ED254C" w:rsidRPr="004B69BD" w:rsidRDefault="00ED254C" w:rsidP="00ED254C">
      <w:pPr>
        <w:pStyle w:val="Listenabsatz"/>
        <w:numPr>
          <w:ilvl w:val="0"/>
          <w:numId w:val="8"/>
        </w:numPr>
      </w:pPr>
      <w:r w:rsidRPr="004B69BD">
        <w:rPr>
          <w:b/>
        </w:rPr>
        <w:t>Strichrechnungen</w:t>
      </w:r>
    </w:p>
    <w:p w:rsidR="00ED254C" w:rsidRPr="004B69BD" w:rsidRDefault="00ED254C" w:rsidP="00ED254C">
      <w:pPr>
        <w:pStyle w:val="Listenabsatz"/>
        <w:numPr>
          <w:ilvl w:val="1"/>
          <w:numId w:val="8"/>
        </w:numPr>
      </w:pPr>
      <w:r w:rsidRPr="004B69BD">
        <w:rPr>
          <w:b/>
        </w:rPr>
        <w:t>+ (plus)</w:t>
      </w:r>
    </w:p>
    <w:p w:rsidR="00ED254C" w:rsidRPr="004B69BD" w:rsidRDefault="00ED254C" w:rsidP="00ED254C">
      <w:pPr>
        <w:pStyle w:val="Listenabsatz"/>
        <w:numPr>
          <w:ilvl w:val="1"/>
          <w:numId w:val="8"/>
        </w:numPr>
      </w:pPr>
      <w:r w:rsidRPr="004B69BD">
        <w:rPr>
          <w:b/>
        </w:rPr>
        <w:t>– (minus)</w:t>
      </w:r>
    </w:p>
    <w:p w:rsidR="00ED254C" w:rsidRPr="004B69BD" w:rsidRDefault="00ED254C" w:rsidP="00ED254C">
      <w:pPr>
        <w:pStyle w:val="berschrift2"/>
      </w:pPr>
      <w:r w:rsidRPr="004B69BD">
        <w:t>Beispiel</w:t>
      </w:r>
    </w:p>
    <w:p w:rsidR="00ED254C" w:rsidRPr="004B69BD" w:rsidRDefault="00ED254C" w:rsidP="00ED254C">
      <w:pPr>
        <w:rPr>
          <w:sz w:val="36"/>
        </w:rPr>
      </w:pPr>
      <w:r w:rsidRPr="004B69BD">
        <w:rPr>
          <w:noProof/>
          <w:color w:val="FF0000"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32E6" wp14:editId="418C53C2">
                <wp:simplePos x="0" y="0"/>
                <wp:positionH relativeFrom="column">
                  <wp:posOffset>392909</wp:posOffset>
                </wp:positionH>
                <wp:positionV relativeFrom="paragraph">
                  <wp:posOffset>103823</wp:posOffset>
                </wp:positionV>
                <wp:extent cx="215726" cy="472440"/>
                <wp:effectExtent l="80963" t="14287" r="75247" b="94298"/>
                <wp:wrapNone/>
                <wp:docPr id="2" name="Geschweifte Klammer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5726" cy="47244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703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2" o:spid="_x0000_s1026" type="#_x0000_t87" style="position:absolute;margin-left:30.95pt;margin-top:8.2pt;width:17pt;height:37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" adj="822" strokecolor="red" strokeweight="3pt">
                <v:shadow on="t" color="black" opacity="22937f" origin=",.5" offset="0,.63889mm"/>
              </v:shape>
            </w:pict>
          </mc:Fallback>
        </mc:AlternateContent>
      </w:r>
      <w:r w:rsidRPr="004B69BD">
        <w:rPr>
          <w:sz w:val="36"/>
        </w:rPr>
        <w:t xml:space="preserve">3 + 2 </w:t>
      </w:r>
      <w:r w:rsidR="00DE5C20" w:rsidRPr="00DE5C20">
        <w:rPr>
          <w:rFonts w:asciiTheme="majorHAnsi" w:hAnsiTheme="majorHAnsi" w:cstheme="majorHAnsi"/>
          <w:sz w:val="36"/>
          <w:szCs w:val="36"/>
        </w:rPr>
        <w:t>∙</w:t>
      </w:r>
      <w:r w:rsidRPr="00DE5C20">
        <w:rPr>
          <w:sz w:val="36"/>
          <w:szCs w:val="36"/>
        </w:rPr>
        <w:t xml:space="preserve"> </w:t>
      </w:r>
      <w:r w:rsidRPr="004B69BD">
        <w:rPr>
          <w:sz w:val="36"/>
        </w:rPr>
        <w:t>5 =</w:t>
      </w:r>
    </w:p>
    <w:p w:rsidR="002958F7" w:rsidRDefault="00ED254C" w:rsidP="00ED254C">
      <w:pPr>
        <w:rPr>
          <w:sz w:val="36"/>
        </w:rPr>
      </w:pPr>
      <w:r w:rsidRPr="004B69BD">
        <w:rPr>
          <w:sz w:val="36"/>
        </w:rPr>
        <w:t xml:space="preserve">3 </w:t>
      </w:r>
      <w:proofErr w:type="gramStart"/>
      <w:r w:rsidRPr="004B69BD">
        <w:rPr>
          <w:sz w:val="36"/>
        </w:rPr>
        <w:t xml:space="preserve">+  </w:t>
      </w:r>
      <w:r w:rsidRPr="004B69BD">
        <w:rPr>
          <w:b/>
          <w:color w:val="FF0000"/>
          <w:sz w:val="36"/>
        </w:rPr>
        <w:t>10</w:t>
      </w:r>
      <w:proofErr w:type="gramEnd"/>
      <w:r w:rsidRPr="004B69BD">
        <w:rPr>
          <w:color w:val="FF0000"/>
          <w:sz w:val="36"/>
        </w:rPr>
        <w:t xml:space="preserve"> </w:t>
      </w:r>
      <w:r w:rsidRPr="004B69BD">
        <w:rPr>
          <w:sz w:val="36"/>
        </w:rPr>
        <w:t>= 13</w:t>
      </w:r>
    </w:p>
    <w:p w:rsidR="002958F7" w:rsidRDefault="002958F7" w:rsidP="002958F7"/>
    <w:p w:rsidR="002958F7" w:rsidRPr="004B69BD" w:rsidRDefault="002958F7" w:rsidP="002958F7"/>
    <w:p w:rsidR="00ED254C" w:rsidRPr="004B69BD" w:rsidRDefault="00ED254C" w:rsidP="00ED254C">
      <w:pPr>
        <w:pStyle w:val="berschrift1"/>
      </w:pPr>
      <w:r w:rsidRPr="004B69BD">
        <w:t xml:space="preserve">[Ü] </w:t>
      </w:r>
      <w:r w:rsidR="0062435F">
        <w:t>Verbinden</w:t>
      </w:r>
      <w:r w:rsidR="0062435F" w:rsidRPr="004B69BD">
        <w:t xml:space="preserve"> </w:t>
      </w:r>
      <w:r w:rsidRPr="004B69BD">
        <w:t>der Grundrechnungsarten</w:t>
      </w:r>
    </w:p>
    <w:p w:rsidR="00ED254C" w:rsidRPr="00DE5C20" w:rsidRDefault="00ED254C" w:rsidP="00ED254C">
      <w:pPr>
        <w:pStyle w:val="Listennummer"/>
        <w:numPr>
          <w:ilvl w:val="0"/>
          <w:numId w:val="10"/>
        </w:numPr>
        <w:ind w:left="567" w:hanging="567"/>
        <w:rPr>
          <w:rFonts w:asciiTheme="majorHAnsi" w:hAnsiTheme="majorHAnsi" w:cstheme="majorHAnsi"/>
        </w:rPr>
      </w:pPr>
      <w:r w:rsidRPr="00DE5C20">
        <w:rPr>
          <w:rFonts w:asciiTheme="majorHAnsi" w:hAnsiTheme="majorHAnsi" w:cstheme="majorHAnsi"/>
        </w:rPr>
        <w:t xml:space="preserve">4 </w:t>
      </w:r>
      <w:r w:rsidR="00DE5C20" w:rsidRPr="00DE5C20">
        <w:rPr>
          <w:rFonts w:asciiTheme="majorHAnsi" w:hAnsiTheme="majorHAnsi" w:cstheme="majorHAnsi"/>
        </w:rPr>
        <w:t>∙</w:t>
      </w:r>
      <w:r w:rsidRPr="00DE5C20">
        <w:rPr>
          <w:rFonts w:asciiTheme="majorHAnsi" w:hAnsiTheme="majorHAnsi" w:cstheme="majorHAnsi"/>
        </w:rPr>
        <w:t xml:space="preserve"> (3 + 5)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4 </w:t>
      </w:r>
      <w:r w:rsidR="00DE5C20" w:rsidRPr="00DE5C20">
        <w:rPr>
          <w:rFonts w:asciiTheme="majorHAnsi" w:hAnsiTheme="majorHAnsi" w:cstheme="majorHAnsi"/>
        </w:rPr>
        <w:t>∙</w:t>
      </w:r>
      <w:r w:rsidRPr="004B69BD">
        <w:t xml:space="preserve"> 3 + 5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>(24 – 6</w:t>
      </w:r>
      <w:proofErr w:type="gramStart"/>
      <w:r w:rsidRPr="004B69BD">
        <w:t>) :</w:t>
      </w:r>
      <w:proofErr w:type="gramEnd"/>
      <w:r w:rsidRPr="004B69BD">
        <w:t xml:space="preserve"> 3 = 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24 – </w:t>
      </w:r>
      <w:proofErr w:type="gramStart"/>
      <w:r w:rsidRPr="004B69BD">
        <w:t>6 :</w:t>
      </w:r>
      <w:proofErr w:type="gramEnd"/>
      <w:r w:rsidRPr="004B69BD">
        <w:t xml:space="preserve"> 3 = 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96 – 3 </w:t>
      </w:r>
      <w:r w:rsidR="00B91E84" w:rsidRPr="00DE5C20">
        <w:rPr>
          <w:rFonts w:asciiTheme="majorHAnsi" w:hAnsiTheme="majorHAnsi" w:cstheme="majorHAnsi"/>
        </w:rPr>
        <w:t>∙</w:t>
      </w:r>
      <w:r w:rsidRPr="004B69BD">
        <w:t xml:space="preserve"> 12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7 </w:t>
      </w:r>
      <w:r w:rsidR="00A250B2" w:rsidRPr="00DE5C20">
        <w:rPr>
          <w:rFonts w:asciiTheme="majorHAnsi" w:hAnsiTheme="majorHAnsi" w:cstheme="majorHAnsi"/>
        </w:rPr>
        <w:t>∙</w:t>
      </w:r>
      <w:r w:rsidRPr="004B69BD">
        <w:t xml:space="preserve"> 9 + 5 </w:t>
      </w:r>
      <w:r w:rsidR="00B91E84" w:rsidRPr="00DE5C20">
        <w:rPr>
          <w:rFonts w:asciiTheme="majorHAnsi" w:hAnsiTheme="majorHAnsi" w:cstheme="majorHAnsi"/>
        </w:rPr>
        <w:t>∙</w:t>
      </w:r>
      <w:r w:rsidRPr="004B69BD">
        <w:t xml:space="preserve"> 5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>(97 + 2</w:t>
      </w:r>
      <w:proofErr w:type="gramStart"/>
      <w:r w:rsidRPr="004B69BD">
        <w:t>) :</w:t>
      </w:r>
      <w:proofErr w:type="gramEnd"/>
      <w:r w:rsidRPr="004B69BD">
        <w:t xml:space="preserve"> 9 + 3=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>(33 – 12) + (77 – 13)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proofErr w:type="gramStart"/>
      <w:r w:rsidRPr="004B69BD">
        <w:t>960 :</w:t>
      </w:r>
      <w:proofErr w:type="gramEnd"/>
      <w:r w:rsidRPr="004B69BD">
        <w:t xml:space="preserve"> 2 + 34 </w:t>
      </w:r>
      <w:r w:rsidR="00A250B2" w:rsidRPr="00DE5C20">
        <w:rPr>
          <w:rFonts w:asciiTheme="majorHAnsi" w:hAnsiTheme="majorHAnsi" w:cstheme="majorHAnsi"/>
        </w:rPr>
        <w:t>∙</w:t>
      </w:r>
      <w:r w:rsidRPr="004B69BD">
        <w:t xml:space="preserve"> 3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5 </w:t>
      </w:r>
      <w:r w:rsidR="00A250B2" w:rsidRPr="00DE5C20">
        <w:rPr>
          <w:rFonts w:asciiTheme="majorHAnsi" w:hAnsiTheme="majorHAnsi" w:cstheme="majorHAnsi"/>
        </w:rPr>
        <w:t>∙</w:t>
      </w:r>
      <w:r w:rsidRPr="004B69BD">
        <w:t xml:space="preserve"> (3 + 5) </w:t>
      </w:r>
      <w:r w:rsidR="00A250B2" w:rsidRPr="00DE5C20">
        <w:rPr>
          <w:rFonts w:asciiTheme="majorHAnsi" w:hAnsiTheme="majorHAnsi" w:cstheme="majorHAnsi"/>
        </w:rPr>
        <w:t>∙</w:t>
      </w:r>
      <w:r w:rsidRPr="004B69BD">
        <w:t xml:space="preserve"> 7=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4 </w:t>
      </w:r>
      <w:r w:rsidR="00A250B2" w:rsidRPr="00DE5C20">
        <w:rPr>
          <w:rFonts w:asciiTheme="majorHAnsi" w:hAnsiTheme="majorHAnsi" w:cstheme="majorHAnsi"/>
        </w:rPr>
        <w:t>∙</w:t>
      </w:r>
      <w:r w:rsidRPr="004B69BD">
        <w:t xml:space="preserve"> 3 + 5 </w:t>
      </w:r>
      <w:r w:rsidR="003D7296" w:rsidRPr="00DE5C20">
        <w:rPr>
          <w:rFonts w:asciiTheme="majorHAnsi" w:hAnsiTheme="majorHAnsi" w:cstheme="majorHAnsi"/>
        </w:rPr>
        <w:t>∙</w:t>
      </w:r>
      <w:r w:rsidRPr="004B69BD">
        <w:t xml:space="preserve"> 8 – 4 + 1=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4 </w:t>
      </w:r>
      <w:r w:rsidR="00482259" w:rsidRPr="00DE5C20">
        <w:rPr>
          <w:rFonts w:asciiTheme="majorHAnsi" w:hAnsiTheme="majorHAnsi" w:cstheme="majorHAnsi"/>
        </w:rPr>
        <w:t>∙</w:t>
      </w:r>
      <w:r w:rsidRPr="004B69BD">
        <w:t xml:space="preserve"> </w:t>
      </w:r>
      <w:proofErr w:type="gramStart"/>
      <w:r w:rsidRPr="004B69BD">
        <w:t>10 :</w:t>
      </w:r>
      <w:proofErr w:type="gramEnd"/>
      <w:r w:rsidRPr="004B69BD">
        <w:t xml:space="preserve"> 5 – 3 </w:t>
      </w:r>
      <w:r w:rsidR="00A250B2" w:rsidRPr="00DE5C20">
        <w:rPr>
          <w:rFonts w:asciiTheme="majorHAnsi" w:hAnsiTheme="majorHAnsi" w:cstheme="majorHAnsi"/>
        </w:rPr>
        <w:t>∙</w:t>
      </w:r>
      <w:r w:rsidRPr="004B69BD">
        <w:t xml:space="preserve"> 6 + 8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>(21 – 6</w:t>
      </w:r>
      <w:proofErr w:type="gramStart"/>
      <w:r w:rsidRPr="004B69BD">
        <w:t>) :</w:t>
      </w:r>
      <w:proofErr w:type="gramEnd"/>
      <w:r w:rsidRPr="004B69BD">
        <w:t xml:space="preserve"> 3 + 9 : 3 - 1 = 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21 – </w:t>
      </w:r>
      <w:proofErr w:type="gramStart"/>
      <w:r w:rsidRPr="004B69BD">
        <w:t>6 :</w:t>
      </w:r>
      <w:proofErr w:type="gramEnd"/>
      <w:r w:rsidRPr="004B69BD">
        <w:t xml:space="preserve"> 3 + 7 . 2 – </w:t>
      </w:r>
      <w:proofErr w:type="gramStart"/>
      <w:r w:rsidRPr="004B69BD">
        <w:t>6 :</w:t>
      </w:r>
      <w:proofErr w:type="gramEnd"/>
      <w:r w:rsidRPr="004B69BD">
        <w:t xml:space="preserve"> 3 </w:t>
      </w:r>
      <w:r w:rsidR="00B1030B" w:rsidRPr="00DE5C20">
        <w:rPr>
          <w:rFonts w:asciiTheme="majorHAnsi" w:hAnsiTheme="majorHAnsi" w:cstheme="majorHAnsi"/>
        </w:rPr>
        <w:t>∙</w:t>
      </w:r>
      <w:r w:rsidRPr="004B69BD">
        <w:t xml:space="preserve"> 8 + 1= 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proofErr w:type="gramStart"/>
      <w:r w:rsidRPr="004B69BD">
        <w:t>16 :</w:t>
      </w:r>
      <w:proofErr w:type="gramEnd"/>
      <w:r w:rsidRPr="004B69BD">
        <w:t xml:space="preserve"> 4 + 7</w:t>
      </w:r>
      <w:r w:rsidR="00FF5E2C">
        <w:t xml:space="preserve"> </w:t>
      </w:r>
      <w:r w:rsidR="00DB6CE6" w:rsidRPr="00DE5C20">
        <w:rPr>
          <w:rFonts w:asciiTheme="majorHAnsi" w:hAnsiTheme="majorHAnsi" w:cstheme="majorHAnsi"/>
        </w:rPr>
        <w:t>∙</w:t>
      </w:r>
      <w:r w:rsidRPr="004B69BD">
        <w:t xml:space="preserve"> 3 : 7 – 2 + 6 </w:t>
      </w:r>
      <w:r w:rsidR="00FF5E2C" w:rsidRPr="00DE5C20">
        <w:rPr>
          <w:rFonts w:asciiTheme="majorHAnsi" w:hAnsiTheme="majorHAnsi" w:cstheme="majorHAnsi"/>
        </w:rPr>
        <w:t>∙</w:t>
      </w:r>
      <w:r w:rsidR="00FF5E2C">
        <w:rPr>
          <w:rFonts w:asciiTheme="majorHAnsi" w:hAnsiTheme="majorHAnsi" w:cstheme="majorHAnsi"/>
        </w:rPr>
        <w:t xml:space="preserve"> </w:t>
      </w:r>
      <w:r w:rsidRPr="004B69BD">
        <w:t>3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5 + 4 </w:t>
      </w:r>
      <w:r w:rsidR="00820676" w:rsidRPr="00DE5C20">
        <w:rPr>
          <w:rFonts w:asciiTheme="majorHAnsi" w:hAnsiTheme="majorHAnsi" w:cstheme="majorHAnsi"/>
        </w:rPr>
        <w:t>∙</w:t>
      </w:r>
      <w:r w:rsidRPr="004B69BD">
        <w:t xml:space="preserve"> 6 + 1 – </w:t>
      </w:r>
      <w:proofErr w:type="gramStart"/>
      <w:r w:rsidRPr="004B69BD">
        <w:t>10 :</w:t>
      </w:r>
      <w:proofErr w:type="gramEnd"/>
      <w:r w:rsidRPr="004B69BD">
        <w:t xml:space="preserve"> 2 . 6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r w:rsidRPr="004B69BD">
        <w:t xml:space="preserve">(5 + 4) </w:t>
      </w:r>
      <w:r w:rsidR="00451A81" w:rsidRPr="00DE5C20">
        <w:rPr>
          <w:rFonts w:asciiTheme="majorHAnsi" w:hAnsiTheme="majorHAnsi" w:cstheme="majorHAnsi"/>
        </w:rPr>
        <w:t>∙</w:t>
      </w:r>
      <w:r w:rsidRPr="004B69BD">
        <w:t xml:space="preserve"> 6 +</w:t>
      </w:r>
      <w:r w:rsidR="00451A81">
        <w:t xml:space="preserve"> </w:t>
      </w:r>
      <w:r w:rsidRPr="004B69BD">
        <w:t xml:space="preserve">1 </w:t>
      </w:r>
      <w:r w:rsidR="00451A81" w:rsidRPr="00DE5C20">
        <w:rPr>
          <w:rFonts w:asciiTheme="majorHAnsi" w:hAnsiTheme="majorHAnsi" w:cstheme="majorHAnsi"/>
        </w:rPr>
        <w:t>∙</w:t>
      </w:r>
      <w:r w:rsidRPr="004B69BD">
        <w:t xml:space="preserve"> </w:t>
      </w:r>
      <w:proofErr w:type="gramStart"/>
      <w:r w:rsidRPr="004B69BD">
        <w:t>8 :</w:t>
      </w:r>
      <w:proofErr w:type="gramEnd"/>
      <w:r w:rsidRPr="004B69BD">
        <w:t xml:space="preserve"> 2 + 10 </w:t>
      </w:r>
      <w:r w:rsidR="00C07364" w:rsidRPr="00DE5C20">
        <w:rPr>
          <w:rFonts w:asciiTheme="majorHAnsi" w:hAnsiTheme="majorHAnsi" w:cstheme="majorHAnsi"/>
        </w:rPr>
        <w:t>∙</w:t>
      </w:r>
      <w:r w:rsidRPr="004B69BD">
        <w:t xml:space="preserve"> 11 + 6 =</w:t>
      </w:r>
    </w:p>
    <w:p w:rsidR="00ED254C" w:rsidRPr="004B69BD" w:rsidRDefault="00ED254C" w:rsidP="00ED254C">
      <w:pPr>
        <w:pStyle w:val="Listennummer"/>
        <w:numPr>
          <w:ilvl w:val="0"/>
          <w:numId w:val="10"/>
        </w:numPr>
        <w:ind w:left="567" w:hanging="567"/>
      </w:pPr>
      <w:proofErr w:type="gramStart"/>
      <w:r w:rsidRPr="004B69BD">
        <w:t>8 :</w:t>
      </w:r>
      <w:proofErr w:type="gramEnd"/>
      <w:r w:rsidRPr="004B69BD">
        <w:t xml:space="preserve"> (2 + 2) </w:t>
      </w:r>
      <w:r w:rsidR="004635A5" w:rsidRPr="00DE5C20">
        <w:rPr>
          <w:rFonts w:asciiTheme="majorHAnsi" w:hAnsiTheme="majorHAnsi" w:cstheme="majorHAnsi"/>
        </w:rPr>
        <w:t>∙</w:t>
      </w:r>
      <w:r w:rsidRPr="004B69BD">
        <w:t xml:space="preserve"> 5 </w:t>
      </w:r>
      <w:r w:rsidR="004635A5" w:rsidRPr="00DE5C20">
        <w:rPr>
          <w:rFonts w:asciiTheme="majorHAnsi" w:hAnsiTheme="majorHAnsi" w:cstheme="majorHAnsi"/>
        </w:rPr>
        <w:t>∙</w:t>
      </w:r>
      <w:r w:rsidRPr="004B69BD">
        <w:t xml:space="preserve"> 10 + 10 </w:t>
      </w:r>
      <w:r w:rsidR="00451A81" w:rsidRPr="00DE5C20">
        <w:rPr>
          <w:rFonts w:asciiTheme="majorHAnsi" w:hAnsiTheme="majorHAnsi" w:cstheme="majorHAnsi"/>
        </w:rPr>
        <w:t>∙</w:t>
      </w:r>
      <w:r w:rsidRPr="004B69BD">
        <w:t xml:space="preserve"> 3 </w:t>
      </w:r>
      <w:r w:rsidR="00834755" w:rsidRPr="00DE5C20">
        <w:rPr>
          <w:rFonts w:asciiTheme="majorHAnsi" w:hAnsiTheme="majorHAnsi" w:cstheme="majorHAnsi"/>
        </w:rPr>
        <w:t>∙</w:t>
      </w:r>
      <w:r w:rsidRPr="004B69BD">
        <w:t xml:space="preserve"> 2 + 6 – 16 : 8=</w:t>
      </w:r>
    </w:p>
    <w:p w:rsidR="00DA3F6D" w:rsidRDefault="00DA3F6D">
      <w:pPr>
        <w:jc w:val="left"/>
        <w:rPr>
          <w:lang w:val="de-AT"/>
        </w:rPr>
      </w:pPr>
      <w:r>
        <w:rPr>
          <w:lang w:val="de-AT"/>
        </w:rPr>
        <w:br w:type="page"/>
      </w:r>
    </w:p>
    <w:p w:rsidR="00BD2B3F" w:rsidRPr="004B69BD" w:rsidRDefault="00BD2B3F" w:rsidP="00BD2B3F">
      <w:pPr>
        <w:pStyle w:val="berschrift1"/>
      </w:pPr>
      <w:r w:rsidRPr="004B69BD">
        <w:lastRenderedPageBreak/>
        <w:t xml:space="preserve">[Ü] </w:t>
      </w:r>
      <w:r>
        <w:t>Verbinden</w:t>
      </w:r>
      <w:r w:rsidRPr="004B69BD">
        <w:t xml:space="preserve"> der Grundrechnungsarten</w:t>
      </w:r>
    </w:p>
    <w:p w:rsidR="00DA3F6D" w:rsidRDefault="00DA3F6D" w:rsidP="00DA3F6D">
      <w:r>
        <w:t xml:space="preserve">Setzen Sie die Rechenzeichen mal </w:t>
      </w:r>
      <w:proofErr w:type="gramStart"/>
      <w:r>
        <w:t>(</w:t>
      </w:r>
      <w:r w:rsidR="00CE7B7C">
        <w:t xml:space="preserve"> </w:t>
      </w:r>
      <w:r w:rsidR="00CE7B7C" w:rsidRPr="00DE5C20">
        <w:rPr>
          <w:rFonts w:asciiTheme="majorHAnsi" w:hAnsiTheme="majorHAnsi" w:cstheme="majorHAnsi"/>
        </w:rPr>
        <w:t>∙</w:t>
      </w:r>
      <w:proofErr w:type="gramEnd"/>
      <w:r w:rsidR="00CE7B7C">
        <w:rPr>
          <w:rFonts w:asciiTheme="majorHAnsi" w:hAnsiTheme="majorHAnsi" w:cstheme="majorHAnsi"/>
        </w:rPr>
        <w:t xml:space="preserve"> </w:t>
      </w:r>
      <w:r>
        <w:t>) und plus ( + ) so ein, dass die Rechnung das angegebene Ergebnis hat:</w:t>
      </w:r>
    </w:p>
    <w:p w:rsidR="00DA3F6D" w:rsidRDefault="00DA3F6D" w:rsidP="00DA3F6D">
      <w:r>
        <w:t xml:space="preserve">2 ___ 10 ___ 3 </w:t>
      </w:r>
      <w:r w:rsidR="00B44CA2" w:rsidRPr="00DE5C20">
        <w:rPr>
          <w:rFonts w:asciiTheme="majorHAnsi" w:hAnsiTheme="majorHAnsi" w:cstheme="majorHAnsi"/>
        </w:rPr>
        <w:t>∙</w:t>
      </w:r>
      <w:r>
        <w:t xml:space="preserve"> 6 = 38</w:t>
      </w:r>
    </w:p>
    <w:p w:rsidR="00DA3F6D" w:rsidRDefault="00DA3F6D" w:rsidP="00DA3F6D">
      <w:r>
        <w:t xml:space="preserve">7 </w:t>
      </w:r>
      <w:r w:rsidR="00B44CA2" w:rsidRPr="00DE5C20">
        <w:rPr>
          <w:rFonts w:asciiTheme="majorHAnsi" w:hAnsiTheme="majorHAnsi" w:cstheme="majorHAnsi"/>
        </w:rPr>
        <w:t>∙</w:t>
      </w:r>
      <w:r>
        <w:t xml:space="preserve"> 2 - 1 ___ 3 = 11</w:t>
      </w:r>
    </w:p>
    <w:p w:rsidR="00DA3F6D" w:rsidRDefault="00DA3F6D" w:rsidP="00DA3F6D">
      <w:r>
        <w:t>3 ___ 3 ___ 4 – 2 = 13</w:t>
      </w:r>
    </w:p>
    <w:p w:rsidR="00DA3F6D" w:rsidRDefault="00DA3F6D" w:rsidP="00DA3F6D">
      <w:r>
        <w:t xml:space="preserve">8 </w:t>
      </w:r>
      <w:r w:rsidR="00B44CA2" w:rsidRPr="00DE5C20">
        <w:rPr>
          <w:rFonts w:asciiTheme="majorHAnsi" w:hAnsiTheme="majorHAnsi" w:cstheme="majorHAnsi"/>
        </w:rPr>
        <w:t>∙</w:t>
      </w:r>
      <w:r>
        <w:t xml:space="preserve"> 2 ___ 3 -</w:t>
      </w:r>
      <w:r w:rsidR="00ED43C0">
        <w:t xml:space="preserve"> </w:t>
      </w:r>
      <w:r>
        <w:t>10 = 38</w:t>
      </w:r>
    </w:p>
    <w:p w:rsidR="00DA3F6D" w:rsidRDefault="00DA3F6D" w:rsidP="00DA3F6D">
      <w:r>
        <w:t>5 ___ 8 ___ 2 – 4 = 17</w:t>
      </w:r>
    </w:p>
    <w:p w:rsidR="00DA3F6D" w:rsidRDefault="00DA3F6D" w:rsidP="00DA3F6D"/>
    <w:p w:rsidR="00DA3F6D" w:rsidRDefault="00DA3F6D" w:rsidP="00DA3F6D">
      <w:r>
        <w:t xml:space="preserve">Setzen Sie die Rechenzeichen dividiert </w:t>
      </w:r>
      <w:proofErr w:type="gramStart"/>
      <w:r>
        <w:t>( :</w:t>
      </w:r>
      <w:proofErr w:type="gramEnd"/>
      <w:r>
        <w:t xml:space="preserve"> ) und minus ( - ) so ein, dass die Rechnung das angegebene Ergebnis hat:</w:t>
      </w:r>
    </w:p>
    <w:p w:rsidR="00DA3F6D" w:rsidRDefault="00DA3F6D" w:rsidP="00DA3F6D">
      <w:r>
        <w:t xml:space="preserve">9 ___ 3 ___ 5 </w:t>
      </w:r>
      <w:r w:rsidR="0057099C" w:rsidRPr="00DE5C20">
        <w:rPr>
          <w:rFonts w:asciiTheme="majorHAnsi" w:hAnsiTheme="majorHAnsi" w:cstheme="majorHAnsi"/>
        </w:rPr>
        <w:t>∙</w:t>
      </w:r>
      <w:r w:rsidR="0057099C">
        <w:rPr>
          <w:rFonts w:asciiTheme="majorHAnsi" w:hAnsiTheme="majorHAnsi" w:cstheme="majorHAnsi"/>
        </w:rPr>
        <w:t xml:space="preserve"> </w:t>
      </w:r>
      <w:r>
        <w:t>1 = -2</w:t>
      </w:r>
    </w:p>
    <w:p w:rsidR="00DA3F6D" w:rsidRDefault="00DA3F6D" w:rsidP="00DA3F6D">
      <w:r>
        <w:t>8 ___ 5 ___ 5 - 7 = 0</w:t>
      </w:r>
    </w:p>
    <w:p w:rsidR="00DA3F6D" w:rsidRDefault="00DA3F6D" w:rsidP="00DA3F6D">
      <w:r>
        <w:t xml:space="preserve">3 </w:t>
      </w:r>
      <w:r w:rsidR="0057099C" w:rsidRPr="00DE5C20">
        <w:rPr>
          <w:rFonts w:asciiTheme="majorHAnsi" w:hAnsiTheme="majorHAnsi" w:cstheme="majorHAnsi"/>
        </w:rPr>
        <w:t>∙</w:t>
      </w:r>
      <w:r>
        <w:t xml:space="preserve"> 4 ___ 2 + 7 ___ 1 = 13</w:t>
      </w:r>
    </w:p>
    <w:p w:rsidR="00DA3F6D" w:rsidRDefault="00DA3F6D" w:rsidP="00DA3F6D">
      <w:r>
        <w:t xml:space="preserve">3 ___ 5 </w:t>
      </w:r>
      <w:r w:rsidR="00AD4C66" w:rsidRPr="00DE5C20">
        <w:rPr>
          <w:rFonts w:asciiTheme="majorHAnsi" w:hAnsiTheme="majorHAnsi" w:cstheme="majorHAnsi"/>
        </w:rPr>
        <w:t>∙</w:t>
      </w:r>
      <w:r>
        <w:t xml:space="preserve"> 3 + 2 ___ 2 = -11</w:t>
      </w:r>
    </w:p>
    <w:p w:rsidR="00DA3F6D" w:rsidRPr="009937AB" w:rsidRDefault="00DA3F6D" w:rsidP="00DA3F6D">
      <w:r>
        <w:t xml:space="preserve">1 + 2 </w:t>
      </w:r>
      <w:r w:rsidR="00AD4C66" w:rsidRPr="00DE5C20">
        <w:rPr>
          <w:rFonts w:asciiTheme="majorHAnsi" w:hAnsiTheme="majorHAnsi" w:cstheme="majorHAnsi"/>
        </w:rPr>
        <w:t>∙</w:t>
      </w:r>
      <w:r>
        <w:t xml:space="preserve"> 3 ___ 4 ___ 2 = 5</w:t>
      </w:r>
    </w:p>
    <w:p w:rsidR="00DA3F6D" w:rsidRDefault="00DA3F6D" w:rsidP="00DA3F6D"/>
    <w:p w:rsidR="002958F7" w:rsidRDefault="002958F7" w:rsidP="00DA3F6D"/>
    <w:p w:rsidR="002958F7" w:rsidRDefault="002958F7">
      <w:pPr>
        <w:jc w:val="left"/>
        <w:rPr>
          <w:b/>
          <w:color w:val="auto"/>
          <w:sz w:val="32"/>
        </w:rPr>
      </w:pPr>
      <w:r>
        <w:br w:type="page"/>
      </w:r>
    </w:p>
    <w:p w:rsidR="00DA3F6D" w:rsidRDefault="00DA3F6D" w:rsidP="00DA3F6D">
      <w:pPr>
        <w:pStyle w:val="berschrift1"/>
      </w:pPr>
      <w:r>
        <w:lastRenderedPageBreak/>
        <w:t>[T] Vorzeichenregeln 1</w:t>
      </w:r>
    </w:p>
    <w:p w:rsidR="00DA3F6D" w:rsidRPr="00093EA9" w:rsidRDefault="00DA3F6D" w:rsidP="002958F7">
      <w:pPr>
        <w:spacing w:before="0" w:after="0" w:line="240" w:lineRule="auto"/>
        <w:rPr>
          <w:b/>
          <w:sz w:val="32"/>
        </w:rPr>
      </w:pPr>
      <w:r>
        <w:rPr>
          <w:b/>
          <w:sz w:val="32"/>
        </w:rPr>
        <w:t xml:space="preserve">+ +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 w:rsidRPr="00093EA9">
        <w:rPr>
          <w:b/>
          <w:sz w:val="32"/>
        </w:rPr>
        <w:t xml:space="preserve"> </w:t>
      </w:r>
      <w:r>
        <w:rPr>
          <w:b/>
          <w:sz w:val="32"/>
        </w:rPr>
        <w:tab/>
      </w:r>
      <w:r w:rsidRPr="00093EA9">
        <w:rPr>
          <w:b/>
          <w:sz w:val="32"/>
        </w:rPr>
        <w:t>+</w:t>
      </w:r>
    </w:p>
    <w:p w:rsidR="00DA3F6D" w:rsidRPr="00093EA9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 xml:space="preserve">- -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 w:rsidRPr="00093EA9">
        <w:rPr>
          <w:b/>
          <w:sz w:val="32"/>
        </w:rPr>
        <w:t xml:space="preserve"> </w:t>
      </w:r>
      <w:r>
        <w:rPr>
          <w:b/>
          <w:sz w:val="32"/>
        </w:rPr>
        <w:tab/>
      </w:r>
      <w:r w:rsidRPr="00093EA9">
        <w:rPr>
          <w:b/>
          <w:sz w:val="32"/>
        </w:rPr>
        <w:t>+</w:t>
      </w:r>
    </w:p>
    <w:p w:rsidR="00DA3F6D" w:rsidRPr="00093EA9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 xml:space="preserve">+ -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 w:rsidRPr="00093EA9">
        <w:rPr>
          <w:b/>
          <w:sz w:val="32"/>
        </w:rPr>
        <w:t xml:space="preserve"> </w:t>
      </w:r>
      <w:r>
        <w:rPr>
          <w:b/>
          <w:sz w:val="32"/>
        </w:rPr>
        <w:tab/>
      </w:r>
      <w:r w:rsidRPr="00093EA9">
        <w:rPr>
          <w:b/>
          <w:sz w:val="32"/>
        </w:rPr>
        <w:t>-</w:t>
      </w:r>
    </w:p>
    <w:p w:rsidR="00DA3F6D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 xml:space="preserve">- +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>
        <w:rPr>
          <w:b/>
          <w:sz w:val="32"/>
        </w:rPr>
        <w:tab/>
      </w:r>
      <w:r w:rsidRPr="00093EA9">
        <w:rPr>
          <w:b/>
          <w:sz w:val="32"/>
        </w:rPr>
        <w:t>-</w:t>
      </w:r>
    </w:p>
    <w:p w:rsidR="00DA3F6D" w:rsidRPr="00093EA9" w:rsidRDefault="00DA3F6D" w:rsidP="00DA3F6D"/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3 + (+5) = 3 + 5 = 8</m:t>
          </m:r>
        </m:oMath>
      </m:oMathPara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3 - (-5) = 3 + 5 = 8</m:t>
          </m:r>
        </m:oMath>
      </m:oMathPara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3 + (-5) = 3 - 5 = -2</m:t>
          </m:r>
        </m:oMath>
      </m:oMathPara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3 - (+5) = 3 - 5 = -2</m:t>
          </m:r>
        </m:oMath>
      </m:oMathPara>
    </w:p>
    <w:p w:rsidR="00DA3F6D" w:rsidRDefault="00DA3F6D" w:rsidP="00DA3F6D"/>
    <w:p w:rsidR="00DA3F6D" w:rsidRDefault="00DA3F6D" w:rsidP="00DA3F6D">
      <w:pPr>
        <w:pStyle w:val="berschrift1"/>
      </w:pPr>
      <w:r>
        <w:t>[Ü] Vorzeichenregeln</w:t>
      </w:r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>4 – (-3) ∙ 2 =</m:t>
        </m:r>
      </m:oMath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 xml:space="preserve">5 + (+ 3) – 2 = </m:t>
        </m:r>
      </m:oMath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 xml:space="preserve">8 – (- 7) – 6 = </m:t>
        </m:r>
      </m:oMath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>9 ∙ 3 – ( - 2) =</m:t>
        </m:r>
      </m:oMath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>12 – 3 ∙ 3 + ( - 2) =</m:t>
        </m:r>
      </m:oMath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>4 – (-3) ∙ 2 =</m:t>
        </m:r>
      </m:oMath>
    </w:p>
    <w:p w:rsidR="00DA3F6D" w:rsidRDefault="00DA3F6D" w:rsidP="00DA3F6D">
      <w:pPr>
        <w:pStyle w:val="Listenabsatz"/>
        <w:numPr>
          <w:ilvl w:val="0"/>
          <w:numId w:val="12"/>
        </w:numPr>
        <w:ind w:hanging="720"/>
      </w:pPr>
      <m:oMath>
        <m:r>
          <w:rPr>
            <w:rFonts w:ascii="Cambria Math" w:hAnsi="Cambria Math"/>
          </w:rPr>
          <m:t>– 3 + (-2) =</m:t>
        </m:r>
      </m:oMath>
    </w:p>
    <w:p w:rsidR="00DA3F6D" w:rsidRDefault="00DA3F6D" w:rsidP="00DA3F6D">
      <w:pPr>
        <w:jc w:val="left"/>
        <w:rPr>
          <w:b/>
          <w:caps/>
          <w:color w:val="3494BA" w:themeColor="accent1"/>
          <w:sz w:val="32"/>
        </w:rPr>
      </w:pPr>
      <w:r>
        <w:br w:type="page"/>
      </w:r>
    </w:p>
    <w:p w:rsidR="00DA3F6D" w:rsidRDefault="00DA3F6D" w:rsidP="00DA3F6D">
      <w:pPr>
        <w:pStyle w:val="berschrift1"/>
      </w:pPr>
      <w:r>
        <w:lastRenderedPageBreak/>
        <w:t>[T] Vorzeichenregeln 2</w:t>
      </w:r>
    </w:p>
    <w:p w:rsidR="00DA3F6D" w:rsidRPr="00093EA9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>+</w:t>
      </w:r>
      <w:r>
        <w:rPr>
          <w:b/>
          <w:sz w:val="32"/>
        </w:rPr>
        <w:t xml:space="preserve"> </w:t>
      </w:r>
      <w:r w:rsidRPr="00954A52">
        <w:rPr>
          <w:b/>
          <w:sz w:val="22"/>
        </w:rPr>
        <w:t>mal/dividiert</w:t>
      </w:r>
      <w:r>
        <w:rPr>
          <w:b/>
          <w:sz w:val="32"/>
        </w:rPr>
        <w:t xml:space="preserve"> +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>
        <w:rPr>
          <w:b/>
          <w:sz w:val="32"/>
        </w:rPr>
        <w:tab/>
      </w:r>
      <w:r w:rsidRPr="00093EA9">
        <w:rPr>
          <w:b/>
          <w:sz w:val="32"/>
        </w:rPr>
        <w:t>+</w:t>
      </w:r>
    </w:p>
    <w:p w:rsidR="00DA3F6D" w:rsidRPr="00093EA9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 xml:space="preserve">- </w:t>
      </w:r>
      <w:r w:rsidRPr="00954A52">
        <w:rPr>
          <w:b/>
          <w:sz w:val="22"/>
        </w:rPr>
        <w:t>mal/dividiert</w:t>
      </w:r>
      <w:r>
        <w:rPr>
          <w:b/>
          <w:sz w:val="32"/>
        </w:rPr>
        <w:t xml:space="preserve"> </w:t>
      </w:r>
      <w:r w:rsidRPr="00093EA9">
        <w:rPr>
          <w:b/>
          <w:sz w:val="32"/>
        </w:rPr>
        <w:t xml:space="preserve">-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 w:rsidRPr="00093EA9">
        <w:rPr>
          <w:b/>
          <w:sz w:val="32"/>
        </w:rPr>
        <w:t xml:space="preserve"> </w:t>
      </w:r>
      <w:r>
        <w:rPr>
          <w:b/>
          <w:sz w:val="32"/>
        </w:rPr>
        <w:tab/>
      </w:r>
      <w:r w:rsidRPr="00093EA9">
        <w:rPr>
          <w:b/>
          <w:sz w:val="32"/>
        </w:rPr>
        <w:t>+</w:t>
      </w:r>
    </w:p>
    <w:p w:rsidR="00DA3F6D" w:rsidRPr="00093EA9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 xml:space="preserve">+ </w:t>
      </w:r>
      <w:r w:rsidRPr="00954A52">
        <w:rPr>
          <w:b/>
          <w:sz w:val="22"/>
        </w:rPr>
        <w:t>mal/dividiert</w:t>
      </w:r>
      <w:r w:rsidRPr="00093EA9">
        <w:rPr>
          <w:b/>
          <w:sz w:val="32"/>
        </w:rPr>
        <w:t xml:space="preserve"> -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>
        <w:rPr>
          <w:b/>
          <w:sz w:val="32"/>
        </w:rPr>
        <w:tab/>
      </w:r>
      <w:r w:rsidRPr="00093EA9">
        <w:rPr>
          <w:b/>
          <w:sz w:val="32"/>
        </w:rPr>
        <w:t>-</w:t>
      </w:r>
    </w:p>
    <w:p w:rsidR="002958F7" w:rsidRDefault="00DA3F6D" w:rsidP="002958F7">
      <w:pPr>
        <w:spacing w:before="0" w:after="0" w:line="240" w:lineRule="auto"/>
        <w:rPr>
          <w:b/>
          <w:sz w:val="32"/>
        </w:rPr>
      </w:pPr>
      <w:r w:rsidRPr="00093EA9">
        <w:rPr>
          <w:b/>
          <w:sz w:val="32"/>
        </w:rPr>
        <w:t>-</w:t>
      </w:r>
      <w:r>
        <w:rPr>
          <w:b/>
          <w:sz w:val="32"/>
        </w:rPr>
        <w:t xml:space="preserve"> </w:t>
      </w:r>
      <w:r w:rsidRPr="00954A52">
        <w:rPr>
          <w:b/>
          <w:sz w:val="22"/>
        </w:rPr>
        <w:t>mal/dividiert</w:t>
      </w:r>
      <w:r w:rsidRPr="00093EA9">
        <w:rPr>
          <w:b/>
          <w:sz w:val="32"/>
        </w:rPr>
        <w:t xml:space="preserve"> + </w:t>
      </w:r>
      <w:r>
        <w:rPr>
          <w:b/>
          <w:sz w:val="32"/>
        </w:rPr>
        <w:tab/>
      </w:r>
      <w:r w:rsidRPr="00093EA9">
        <w:rPr>
          <w:b/>
          <w:sz w:val="32"/>
        </w:rPr>
        <w:t>=</w:t>
      </w:r>
      <w:r>
        <w:rPr>
          <w:b/>
          <w:sz w:val="32"/>
        </w:rPr>
        <w:t>&gt;</w:t>
      </w:r>
      <w:r>
        <w:rPr>
          <w:b/>
          <w:sz w:val="32"/>
        </w:rPr>
        <w:tab/>
      </w:r>
      <w:r w:rsidRPr="00093EA9">
        <w:rPr>
          <w:b/>
          <w:sz w:val="32"/>
        </w:rPr>
        <w:t>-</w:t>
      </w:r>
    </w:p>
    <w:p w:rsidR="002958F7" w:rsidRPr="002958F7" w:rsidRDefault="002958F7" w:rsidP="00DA3F6D">
      <w:pPr>
        <w:rPr>
          <w:rFonts w:eastAsiaTheme="minorEastAsia"/>
        </w:rPr>
      </w:pPr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(+3) ∙ (+5) = 15</m:t>
          </m:r>
        </m:oMath>
      </m:oMathPara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(-3) ∙ (-5) = 15</m:t>
          </m:r>
        </m:oMath>
      </m:oMathPara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(+3) ∙ (-5) = -15</m:t>
          </m:r>
        </m:oMath>
      </m:oMathPara>
    </w:p>
    <w:p w:rsidR="00DA3F6D" w:rsidRPr="00D601C0" w:rsidRDefault="00DA3F6D" w:rsidP="00DA3F6D">
      <m:oMathPara>
        <m:oMathParaPr>
          <m:jc m:val="left"/>
        </m:oMathParaPr>
        <m:oMath>
          <m:r>
            <w:rPr>
              <w:rFonts w:ascii="Cambria Math" w:hAnsi="Cambria Math"/>
            </w:rPr>
            <m:t>(-3) ∙ (+5) = -15</m:t>
          </m:r>
        </m:oMath>
      </m:oMathPara>
    </w:p>
    <w:p w:rsidR="00DA3F6D" w:rsidRDefault="00DA3F6D" w:rsidP="00DA3F6D"/>
    <w:p w:rsidR="00DA3F6D" w:rsidRDefault="00DA3F6D" w:rsidP="00DA3F6D">
      <w:pPr>
        <w:pStyle w:val="berschrift1"/>
      </w:pPr>
      <w:r>
        <w:t>[Ü] Vorzeichenregeln 2</w:t>
      </w:r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(- 9) ∙ (- 3 ) – ( - 2)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(- 18) + 3 ∙ (- 3 ) + ( - 7)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12 : (-2) – 3 + (- 4)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18 ∙ 3 – ( -2) ∙ ( -3)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5 : ( -5) + 4 – ( -2) 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5 : ( -5) + 4 – ( -3) ∙ (-10) 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(- 16 ) ∙ ( - 2) + ( -3) ∙ ( -3)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14 : ( -2) – 2 + ( -3) ∙ (-7)  =</m:t>
        </m:r>
      </m:oMath>
    </w:p>
    <w:p w:rsidR="00DA3F6D" w:rsidRPr="00AD1A0F" w:rsidRDefault="00DA3F6D" w:rsidP="00DA3F6D">
      <w:pPr>
        <w:pStyle w:val="Listenabsatz"/>
        <w:numPr>
          <w:ilvl w:val="0"/>
          <w:numId w:val="13"/>
        </w:numPr>
        <w:ind w:hanging="720"/>
      </w:pPr>
      <m:oMath>
        <m:r>
          <m:rPr>
            <m:sty m:val="p"/>
          </m:rPr>
          <w:rPr>
            <w:rFonts w:ascii="Cambria Math" w:hAnsi="Cambria Math"/>
          </w:rPr>
          <m:t>- 13 – 4 ∙ 2 + ( - 4) – ( + 2) =</m:t>
        </m:r>
      </m:oMath>
    </w:p>
    <w:p w:rsidR="00DA3F6D" w:rsidRPr="004B69BD" w:rsidRDefault="00DA3F6D" w:rsidP="00DA3F6D">
      <w:pPr>
        <w:pStyle w:val="Listennummer"/>
        <w:numPr>
          <w:ilvl w:val="0"/>
          <w:numId w:val="0"/>
        </w:numPr>
      </w:pPr>
    </w:p>
    <w:p w:rsidR="007E7548" w:rsidRDefault="007E7548" w:rsidP="00EC6577">
      <w:pPr>
        <w:rPr>
          <w:lang w:val="de-AT"/>
        </w:rPr>
      </w:pPr>
    </w:p>
    <w:p w:rsidR="00250E14" w:rsidRDefault="00250E14" w:rsidP="00EC6577">
      <w:pPr>
        <w:rPr>
          <w:lang w:val="de-AT"/>
        </w:rPr>
      </w:pPr>
    </w:p>
    <w:sectPr w:rsidR="00250E14" w:rsidSect="000D006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A7" w:rsidRDefault="002300A7">
      <w:pPr>
        <w:spacing w:after="0" w:line="240" w:lineRule="auto"/>
      </w:pPr>
      <w:r>
        <w:separator/>
      </w:r>
    </w:p>
    <w:p w:rsidR="002300A7" w:rsidRDefault="002300A7"/>
  </w:endnote>
  <w:endnote w:type="continuationSeparator" w:id="0">
    <w:p w:rsidR="002300A7" w:rsidRDefault="002300A7">
      <w:pPr>
        <w:spacing w:after="0" w:line="240" w:lineRule="auto"/>
      </w:pPr>
      <w:r>
        <w:continuationSeparator/>
      </w:r>
    </w:p>
    <w:p w:rsidR="002300A7" w:rsidRDefault="00230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A7" w:rsidRDefault="002300A7">
      <w:pPr>
        <w:spacing w:after="0" w:line="240" w:lineRule="auto"/>
      </w:pPr>
      <w:r>
        <w:separator/>
      </w:r>
    </w:p>
    <w:p w:rsidR="002300A7" w:rsidRDefault="002300A7"/>
  </w:footnote>
  <w:footnote w:type="continuationSeparator" w:id="0">
    <w:p w:rsidR="002300A7" w:rsidRDefault="002300A7">
      <w:pPr>
        <w:spacing w:after="0" w:line="240" w:lineRule="auto"/>
      </w:pPr>
      <w:r>
        <w:continuationSeparator/>
      </w:r>
    </w:p>
    <w:p w:rsidR="002300A7" w:rsidRDefault="00230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2E1E4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0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1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1656B"/>
    <w:rsid w:val="00021138"/>
    <w:rsid w:val="00021748"/>
    <w:rsid w:val="000218DB"/>
    <w:rsid w:val="00023AC9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5001"/>
    <w:rsid w:val="001C5B67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502E"/>
    <w:rsid w:val="00225704"/>
    <w:rsid w:val="002259D8"/>
    <w:rsid w:val="00226782"/>
    <w:rsid w:val="002300A7"/>
    <w:rsid w:val="00230D52"/>
    <w:rsid w:val="00230D92"/>
    <w:rsid w:val="00233202"/>
    <w:rsid w:val="0023374C"/>
    <w:rsid w:val="002342D3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E47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3436"/>
    <w:rsid w:val="00403855"/>
    <w:rsid w:val="004050C0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CDB"/>
    <w:rsid w:val="00552F3B"/>
    <w:rsid w:val="005531C2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42BE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B74"/>
    <w:rsid w:val="00715E1A"/>
    <w:rsid w:val="007164F5"/>
    <w:rsid w:val="007202D3"/>
    <w:rsid w:val="00721345"/>
    <w:rsid w:val="00722CF0"/>
    <w:rsid w:val="00724B8F"/>
    <w:rsid w:val="0072518F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614"/>
    <w:rsid w:val="0088570D"/>
    <w:rsid w:val="00886D15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53BA"/>
    <w:rsid w:val="00A559C6"/>
    <w:rsid w:val="00A563EC"/>
    <w:rsid w:val="00A56738"/>
    <w:rsid w:val="00A56B7D"/>
    <w:rsid w:val="00A574AC"/>
    <w:rsid w:val="00A607ED"/>
    <w:rsid w:val="00A60B83"/>
    <w:rsid w:val="00A61723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5998"/>
    <w:rsid w:val="00AB7E90"/>
    <w:rsid w:val="00AC0ADF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4047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817C3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C9E2EE0-947F-44A5-894C-F93B2E3E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4</Pages>
  <Words>267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1148</cp:revision>
  <cp:lastPrinted>2020-02-18T10:57:00Z</cp:lastPrinted>
  <dcterms:created xsi:type="dcterms:W3CDTF">2013-09-17T18:18:00Z</dcterms:created>
  <dcterms:modified xsi:type="dcterms:W3CDTF">2020-04-02T07:40:00Z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