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AD" w:rsidRDefault="005F1870" w:rsidP="00534799">
      <w:pPr>
        <w:spacing w:line="360" w:lineRule="auto"/>
        <w:jc w:val="left"/>
        <w:rPr>
          <w:rFonts w:asciiTheme="majorHAnsi" w:hAnsiTheme="majorHAnsi" w:cstheme="majorHAnsi"/>
          <w:b/>
          <w:bCs/>
          <w:sz w:val="30"/>
          <w:szCs w:val="30"/>
        </w:rPr>
      </w:pPr>
      <w:r>
        <w:rPr>
          <w:rFonts w:asciiTheme="majorHAnsi" w:hAnsiTheme="majorHAnsi" w:cstheme="majorHAnsi"/>
          <w:b/>
          <w:bCs/>
          <w:sz w:val="30"/>
          <w:szCs w:val="30"/>
        </w:rPr>
        <w:t>[</w:t>
      </w:r>
      <w:r w:rsidR="00D06689">
        <w:rPr>
          <w:rFonts w:asciiTheme="majorHAnsi" w:hAnsiTheme="majorHAnsi" w:cstheme="majorHAnsi"/>
          <w:b/>
          <w:bCs/>
          <w:sz w:val="30"/>
          <w:szCs w:val="30"/>
        </w:rPr>
        <w:t>Ü</w:t>
      </w:r>
      <w:r w:rsidR="00534799" w:rsidRPr="00043A13">
        <w:rPr>
          <w:rFonts w:asciiTheme="majorHAnsi" w:hAnsiTheme="majorHAnsi" w:cstheme="majorHAnsi"/>
          <w:b/>
          <w:bCs/>
          <w:sz w:val="30"/>
          <w:szCs w:val="30"/>
        </w:rPr>
        <w:t xml:space="preserve">] </w:t>
      </w:r>
      <w:r w:rsidR="000F7436" w:rsidRPr="000F7436">
        <w:rPr>
          <w:rFonts w:asciiTheme="majorHAnsi" w:hAnsiTheme="majorHAnsi" w:cstheme="majorHAnsi"/>
          <w:b/>
          <w:bCs/>
          <w:sz w:val="30"/>
          <w:szCs w:val="30"/>
        </w:rPr>
        <w:t>Körper</w:t>
      </w:r>
    </w:p>
    <w:p w:rsidR="004F03E4" w:rsidRPr="004B4714" w:rsidRDefault="00D56FF5" w:rsidP="004F03E4">
      <w:pPr>
        <w:pStyle w:val="Listenabsatz"/>
        <w:numPr>
          <w:ilvl w:val="0"/>
          <w:numId w:val="7"/>
        </w:numPr>
        <w:spacing w:line="360" w:lineRule="auto"/>
        <w:rPr>
          <w:rFonts w:asciiTheme="majorHAnsi" w:hAnsiTheme="majorHAnsi" w:cstheme="majorHAnsi"/>
          <w:lang w:val="de-AT"/>
        </w:rPr>
      </w:pPr>
      <w:r w:rsidRPr="00B92308">
        <w:t>In einer Aula stehen zwölf quaderförmige Säulen, deren Grundfläche je ein Quadrat mit 45 cm Seitenlänge ist. Alle Säulen haben eine Höhe von 3,6 m. Für eine Veranstaltung sollen alle Säulen mit Plakatpapier umwickelt werden. Berechnen Sie, wie viel m² Papier dazu mindestens erforderlich ist.</w:t>
      </w:r>
    </w:p>
    <w:p w:rsidR="00C555FC" w:rsidRPr="004F03E4" w:rsidRDefault="00C555FC" w:rsidP="00C555FC">
      <w:pPr>
        <w:rPr>
          <w:lang w:val="de-AT"/>
        </w:rPr>
      </w:pPr>
    </w:p>
    <w:p w:rsidR="00C555FC" w:rsidRDefault="00B04D73" w:rsidP="00B04D73">
      <w:pPr>
        <w:pStyle w:val="Listenabsatz"/>
        <w:numPr>
          <w:ilvl w:val="0"/>
          <w:numId w:val="7"/>
        </w:numPr>
        <w:spacing w:line="360" w:lineRule="auto"/>
      </w:pPr>
      <w:r w:rsidRPr="00B92308">
        <w:t>Ein Schwimmbecken hat die Form eines Rechtecks mit einer Breite von 3 m und einer Länge von 8. Das Becken ist 1,8 m tief. Berechnen Sie, wie viel Liter (1 l = 1 dm³) Wasser im Becken sind.</w:t>
      </w:r>
    </w:p>
    <w:p w:rsidR="00B04D73" w:rsidRDefault="00B04D73" w:rsidP="00475102"/>
    <w:p w:rsidR="00850C3E" w:rsidRDefault="00B04D73" w:rsidP="00AE4DCB">
      <w:pPr>
        <w:pStyle w:val="Listenabsatz"/>
        <w:numPr>
          <w:ilvl w:val="0"/>
          <w:numId w:val="7"/>
        </w:numPr>
        <w:spacing w:line="360" w:lineRule="auto"/>
      </w:pPr>
      <w:r w:rsidRPr="00B92308">
        <w:t xml:space="preserve">Ein Prisma hat ein rechtwinkeliges Dreieck mit den </w:t>
      </w:r>
      <w:proofErr w:type="spellStart"/>
      <w:r w:rsidRPr="00B92308">
        <w:t>Kathetenlängen</w:t>
      </w:r>
      <w:proofErr w:type="spellEnd"/>
      <w:r w:rsidRPr="00B92308">
        <w:t xml:space="preserve"> a = 3 cm und b = 4 cm als Grundfläche. Die Höhe des Prismas ist 3 cm. Berechne</w:t>
      </w:r>
      <w:r>
        <w:t>n Sie</w:t>
      </w:r>
      <w:r w:rsidRPr="00B92308">
        <w:t xml:space="preserve"> die Oberfläche und das Volumen des Prismas.</w:t>
      </w:r>
    </w:p>
    <w:p w:rsidR="005E6B84" w:rsidRDefault="005E6B84" w:rsidP="005E6B84"/>
    <w:p w:rsidR="005E6B84" w:rsidRDefault="005E6B84" w:rsidP="001C19C6">
      <w:pPr>
        <w:pStyle w:val="Listenabsatz"/>
        <w:numPr>
          <w:ilvl w:val="0"/>
          <w:numId w:val="7"/>
        </w:numPr>
        <w:spacing w:line="360" w:lineRule="auto"/>
      </w:pPr>
      <w:r w:rsidRPr="00B92308">
        <w:t>Ein Trichter ist annähernd kegelförmig. Die Öffnung hat einen Durchmesser von 16 cm, die Seitenkante ist 13,5 cm lang. Berechne</w:t>
      </w:r>
      <w:r>
        <w:t>n Sie</w:t>
      </w:r>
      <w:r w:rsidRPr="00B92308">
        <w:t xml:space="preserve"> das Volumen des Trichters.</w:t>
      </w:r>
    </w:p>
    <w:p w:rsidR="00BA7DE1" w:rsidRDefault="00BA7DE1" w:rsidP="00BA7DE1"/>
    <w:p w:rsidR="00BA7DE1" w:rsidRDefault="00293CF5" w:rsidP="001C19C6">
      <w:pPr>
        <w:pStyle w:val="Listenabsatz"/>
        <w:numPr>
          <w:ilvl w:val="0"/>
          <w:numId w:val="7"/>
        </w:numPr>
        <w:spacing w:line="360" w:lineRule="auto"/>
      </w:pPr>
      <w:r w:rsidRPr="00B92308">
        <w:t>Ein aufblasbares Kuppelzelt hat die Gestalt einer Halbkugel mit einem Durchmesser von 5,6 m. Berechne</w:t>
      </w:r>
      <w:r>
        <w:t>n Sie</w:t>
      </w:r>
      <w:r w:rsidRPr="00B92308">
        <w:t xml:space="preserve"> das Luftvolumen im Zelt und wie viel m² Zeltplane dafür benötigt werden (rechne</w:t>
      </w:r>
      <w:r>
        <w:t>n Sie</w:t>
      </w:r>
      <w:r w:rsidRPr="00B92308">
        <w:t xml:space="preserve"> den Zeltboden mit dazu).</w:t>
      </w:r>
    </w:p>
    <w:p w:rsidR="005D4171" w:rsidRDefault="005D4171" w:rsidP="005D4171"/>
    <w:p w:rsidR="005D4171" w:rsidRDefault="005D4171" w:rsidP="001C19C6">
      <w:pPr>
        <w:pStyle w:val="Listenabsatz"/>
        <w:numPr>
          <w:ilvl w:val="0"/>
          <w:numId w:val="7"/>
        </w:numPr>
        <w:spacing w:line="360" w:lineRule="auto"/>
      </w:pPr>
      <w:r w:rsidRPr="00B92308">
        <w:t>Eine kegelförmige Kerze ist 18 cm hoch und hat einen Durchmesser von 9,5 cm. Sie wurde aus Kerzenwachs (Dichte: 0,95 g/cm³) gegossen. Berechne</w:t>
      </w:r>
      <w:r>
        <w:t>n Sie</w:t>
      </w:r>
      <w:r w:rsidRPr="00B92308">
        <w:t>, wie viel die Kerze wiegt und wie viel cm² Geschenkpapier man zum Verpacken dieser mindeste</w:t>
      </w:r>
      <w:r>
        <w:t>ns</w:t>
      </w:r>
      <w:r w:rsidRPr="00B92308">
        <w:t xml:space="preserve"> benötigt.</w:t>
      </w:r>
    </w:p>
    <w:p w:rsidR="005D4171" w:rsidRDefault="005D4171" w:rsidP="005D4171"/>
    <w:p w:rsidR="005D4171" w:rsidRDefault="005D4171" w:rsidP="005D4171">
      <w:pPr>
        <w:pStyle w:val="Listennummer"/>
      </w:pPr>
      <w:r w:rsidRPr="00B92308">
        <w:t>Berechne</w:t>
      </w:r>
      <w:r>
        <w:t>n Sie</w:t>
      </w:r>
      <w:r w:rsidRPr="00B92308">
        <w:t xml:space="preserve"> die Oberfläche und das Volumen der dargestellten Körper.</w:t>
      </w:r>
    </w:p>
    <w:p w:rsidR="007D316E" w:rsidRPr="00B92308" w:rsidRDefault="007D316E" w:rsidP="007D316E">
      <w:pPr>
        <w:pStyle w:val="Listennummer"/>
        <w:numPr>
          <w:ilvl w:val="0"/>
          <w:numId w:val="0"/>
        </w:numPr>
        <w:ind w:left="360"/>
      </w:pPr>
      <w:r w:rsidRPr="00B92308">
        <w:rPr>
          <w:noProof/>
          <w:lang w:val="de-AT" w:eastAsia="de-AT"/>
        </w:rPr>
        <w:drawing>
          <wp:inline distT="0" distB="0" distL="0" distR="0" wp14:anchorId="452B928D" wp14:editId="33A1FCD2">
            <wp:extent cx="2143125" cy="1090917"/>
            <wp:effectExtent l="0" t="0" r="0" b="0"/>
            <wp:docPr id="5" name="Picture 5"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hnliches F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3320" cy="1101197"/>
                    </a:xfrm>
                    <a:prstGeom prst="rect">
                      <a:avLst/>
                    </a:prstGeom>
                    <a:noFill/>
                    <a:ln>
                      <a:noFill/>
                    </a:ln>
                  </pic:spPr>
                </pic:pic>
              </a:graphicData>
            </a:graphic>
          </wp:inline>
        </w:drawing>
      </w:r>
    </w:p>
    <w:p w:rsidR="00D96C2F" w:rsidRPr="00D06689" w:rsidRDefault="00D96C2F" w:rsidP="002435AD">
      <w:pPr>
        <w:spacing w:line="360" w:lineRule="auto"/>
        <w:jc w:val="left"/>
        <w:rPr>
          <w:rFonts w:asciiTheme="majorHAnsi" w:hAnsiTheme="majorHAnsi" w:cstheme="majorHAnsi"/>
          <w:b/>
          <w:lang w:val="de-AT"/>
        </w:rPr>
      </w:pPr>
      <w:bookmarkStart w:id="0" w:name="_GoBack"/>
      <w:bookmarkEnd w:id="0"/>
    </w:p>
    <w:sectPr w:rsidR="00D96C2F" w:rsidRPr="00D06689" w:rsidSect="00513D6F">
      <w:headerReference w:type="default" r:id="rId12"/>
      <w:footerReference w:type="default" r:id="rId13"/>
      <w:headerReference w:type="first" r:id="rId14"/>
      <w:footerReference w:type="first" r:id="rId15"/>
      <w:type w:val="continuous"/>
      <w:pgSz w:w="11907" w:h="16839" w:code="9"/>
      <w:pgMar w:top="1417" w:right="1417" w:bottom="1134" w:left="1417" w:header="850" w:footer="73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09" w:rsidRDefault="005B1F09">
      <w:pPr>
        <w:spacing w:after="0" w:line="240" w:lineRule="auto"/>
      </w:pPr>
      <w:r>
        <w:separator/>
      </w:r>
    </w:p>
    <w:p w:rsidR="005B1F09" w:rsidRDefault="005B1F09"/>
  </w:endnote>
  <w:endnote w:type="continuationSeparator" w:id="0">
    <w:p w:rsidR="005B1F09" w:rsidRDefault="005B1F09">
      <w:pPr>
        <w:spacing w:after="0" w:line="240" w:lineRule="auto"/>
      </w:pPr>
      <w:r>
        <w:continuationSeparator/>
      </w:r>
    </w:p>
    <w:p w:rsidR="005B1F09" w:rsidRDefault="005B1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tarSymbol">
    <w:charset w:val="02"/>
    <w:family w:val="auto"/>
    <w:pitch w:val="default"/>
  </w:font>
  <w:font w:name="OpenSymbol">
    <w:altName w:val="Times New Roman"/>
    <w:charset w:val="00"/>
    <w:family w:val="auto"/>
    <w:pitch w:val="default"/>
  </w:font>
  <w:font w:name="Titillium">
    <w:panose1 w:val="00000500000000000000"/>
    <w:charset w:val="00"/>
    <w:family w:val="moder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6C" w:rsidRDefault="00ED254C">
    <w:pPr>
      <w:pStyle w:val="Fuzeile"/>
    </w:pPr>
    <w:r>
      <w:rPr>
        <w:noProof/>
        <w:lang w:val="de-AT" w:eastAsia="de-AT"/>
      </w:rPr>
      <w:drawing>
        <wp:inline distT="0" distB="0" distL="0" distR="0">
          <wp:extent cx="5762625" cy="1265555"/>
          <wp:effectExtent l="0" t="0" r="9525" b="0"/>
          <wp:docPr id="1" name="Grafik 1" descr="Logoleiste_A4_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eiste_A4_q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655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A6" w:rsidRDefault="008D33A6" w:rsidP="009C6C21">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09" w:rsidRDefault="005B1F09">
      <w:pPr>
        <w:spacing w:after="0" w:line="240" w:lineRule="auto"/>
      </w:pPr>
      <w:r>
        <w:separator/>
      </w:r>
    </w:p>
    <w:p w:rsidR="005B1F09" w:rsidRDefault="005B1F09"/>
  </w:footnote>
  <w:footnote w:type="continuationSeparator" w:id="0">
    <w:p w:rsidR="005B1F09" w:rsidRDefault="005B1F09">
      <w:pPr>
        <w:spacing w:after="0" w:line="240" w:lineRule="auto"/>
      </w:pPr>
      <w:r>
        <w:continuationSeparator/>
      </w:r>
    </w:p>
    <w:p w:rsidR="005B1F09" w:rsidRDefault="005B1F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A6" w:rsidRPr="000D006C" w:rsidRDefault="0090780D" w:rsidP="000D006C">
    <w:pPr>
      <w:pStyle w:val="Kopfzeile"/>
      <w:tabs>
        <w:tab w:val="clear" w:pos="9360"/>
        <w:tab w:val="right" w:pos="9072"/>
      </w:tabs>
      <w:ind w:right="1"/>
    </w:pPr>
    <w:r>
      <w:t>Mathematik</w:t>
    </w:r>
    <w:r w:rsidR="006E6EA4">
      <w:tab/>
    </w:r>
    <w:r w:rsidR="006E6EA4">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A6" w:rsidRDefault="008D33A6" w:rsidP="00880981">
    <w:pPr>
      <w:pStyle w:val="Kopfzeile"/>
      <w:pBdr>
        <w:bottom w:val="single" w:sz="4" w:space="1" w:color="auto"/>
      </w:pBdr>
      <w:tabs>
        <w:tab w:val="clear" w:pos="9360"/>
        <w:tab w:val="right" w:pos="9072"/>
      </w:tabs>
    </w:pPr>
    <w:r w:rsidRPr="00880981">
      <w:t xml:space="preserve"> </w:t>
    </w:r>
    <w:r>
      <w:tab/>
    </w:r>
    <w:r>
      <w:tab/>
    </w:r>
    <w:r w:rsidRPr="00880981">
      <w:t>Pflichtschulabschluss für Jugendliche und Erwachsene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6E8615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Aufzhlungszeichen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Aufzhlungszeichen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Aufzhlungszeichen"/>
      <w:lvlText w:val="•"/>
      <w:lvlJc w:val="left"/>
      <w:pPr>
        <w:ind w:left="360" w:hanging="360"/>
      </w:pPr>
      <w:rPr>
        <w:rFonts w:ascii="Cambria" w:hAnsi="Cambria" w:hint="default"/>
        <w:color w:val="3494BA" w:themeColor="accent1"/>
      </w:rPr>
    </w:lvl>
  </w:abstractNum>
  <w:abstractNum w:abstractNumId="5" w15:restartNumberingAfterBreak="0">
    <w:nsid w:val="0470643D"/>
    <w:multiLevelType w:val="multilevel"/>
    <w:tmpl w:val="88280486"/>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6" w15:restartNumberingAfterBreak="0">
    <w:nsid w:val="08BE1BD3"/>
    <w:multiLevelType w:val="hybridMultilevel"/>
    <w:tmpl w:val="780E2280"/>
    <w:lvl w:ilvl="0" w:tplc="0C070017">
      <w:start w:val="1"/>
      <w:numFmt w:val="lowerLetter"/>
      <w:lvlText w:val="%1)"/>
      <w:lvlJc w:val="left"/>
      <w:pPr>
        <w:ind w:left="720" w:hanging="360"/>
      </w:pPr>
    </w:lvl>
    <w:lvl w:ilvl="1" w:tplc="F89E55BC">
      <w:start w:val="9"/>
      <w:numFmt w:val="bullet"/>
      <w:lvlText w:val="-"/>
      <w:lvlJc w:val="left"/>
      <w:pPr>
        <w:ind w:left="1440" w:hanging="360"/>
      </w:pPr>
      <w:rPr>
        <w:rFonts w:ascii="Titillium" w:eastAsiaTheme="minorHAnsi" w:hAnsi="Titillium"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0B0A27EA"/>
    <w:multiLevelType w:val="hybridMultilevel"/>
    <w:tmpl w:val="B9A6CC0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0FEB528C"/>
    <w:multiLevelType w:val="hybridMultilevel"/>
    <w:tmpl w:val="3DF2CDB0"/>
    <w:lvl w:ilvl="0" w:tplc="6302CE8E">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431B50"/>
    <w:multiLevelType w:val="hybridMultilevel"/>
    <w:tmpl w:val="EC90F02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57C694F"/>
    <w:multiLevelType w:val="hybridMultilevel"/>
    <w:tmpl w:val="8FAA10FE"/>
    <w:lvl w:ilvl="0" w:tplc="6302CE8E">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FF0B71"/>
    <w:multiLevelType w:val="hybridMultilevel"/>
    <w:tmpl w:val="350C9EA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286C5D"/>
    <w:multiLevelType w:val="hybridMultilevel"/>
    <w:tmpl w:val="D248AC5E"/>
    <w:lvl w:ilvl="0" w:tplc="A5ECFEE8">
      <w:start w:val="1"/>
      <w:numFmt w:val="decimal"/>
      <w:lvlText w:val="(%1)"/>
      <w:lvlJc w:val="left"/>
      <w:pPr>
        <w:ind w:left="567" w:hanging="567"/>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20F87854"/>
    <w:multiLevelType w:val="hybridMultilevel"/>
    <w:tmpl w:val="F47AB6DC"/>
    <w:lvl w:ilvl="0" w:tplc="A0EE4C7E">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497097"/>
    <w:multiLevelType w:val="hybridMultilevel"/>
    <w:tmpl w:val="81E6FDA0"/>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2413283F"/>
    <w:multiLevelType w:val="hybridMultilevel"/>
    <w:tmpl w:val="5C12A226"/>
    <w:lvl w:ilvl="0" w:tplc="A0EE4C7E">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7B65C5"/>
    <w:multiLevelType w:val="hybridMultilevel"/>
    <w:tmpl w:val="28F45CFA"/>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29044209"/>
    <w:multiLevelType w:val="multilevel"/>
    <w:tmpl w:val="4F4A2E80"/>
    <w:lvl w:ilvl="0">
      <w:start w:val="1"/>
      <w:numFmt w:val="decimal"/>
      <w:lvlText w:val="(%1)"/>
      <w:lvlJc w:val="left"/>
      <w:pPr>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9" w15:restartNumberingAfterBreak="0">
    <w:nsid w:val="29486C71"/>
    <w:multiLevelType w:val="hybridMultilevel"/>
    <w:tmpl w:val="46AE025A"/>
    <w:lvl w:ilvl="0" w:tplc="6B3AE81A">
      <w:start w:val="1"/>
      <w:numFmt w:val="bullet"/>
      <w:pStyle w:val="AufzhlungszeichenMultiple-Choice"/>
      <w:lvlText w:val=""/>
      <w:lvlJc w:val="left"/>
      <w:pPr>
        <w:ind w:left="360" w:hanging="360"/>
      </w:pPr>
      <w:rPr>
        <w:rFonts w:ascii="Wingdings" w:hAnsi="Wingdings" w:hint="default"/>
      </w:rPr>
    </w:lvl>
    <w:lvl w:ilvl="1" w:tplc="1D104702">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25E7DE3"/>
    <w:multiLevelType w:val="hybridMultilevel"/>
    <w:tmpl w:val="CD1ADFE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32692D86"/>
    <w:multiLevelType w:val="hybridMultilevel"/>
    <w:tmpl w:val="779C12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67F6A45"/>
    <w:multiLevelType w:val="multilevel"/>
    <w:tmpl w:val="30FED030"/>
    <w:lvl w:ilvl="0">
      <w:start w:val="1"/>
      <w:numFmt w:val="decimal"/>
      <w:pStyle w:val="Listennummer"/>
      <w:lvlText w:val="%1."/>
      <w:lvlJc w:val="left"/>
      <w:pPr>
        <w:ind w:left="360" w:hanging="360"/>
      </w:pPr>
      <w:rPr>
        <w:rFonts w:hint="default"/>
      </w:rPr>
    </w:lvl>
    <w:lvl w:ilvl="1">
      <w:start w:val="1"/>
      <w:numFmt w:val="decimal"/>
      <w:pStyle w:val="Listennummer2"/>
      <w:lvlText w:val="%1.%2"/>
      <w:lvlJc w:val="left"/>
      <w:pPr>
        <w:tabs>
          <w:tab w:val="num" w:pos="432"/>
        </w:tabs>
        <w:ind w:left="432" w:hanging="432"/>
      </w:pPr>
      <w:rPr>
        <w:rFonts w:hint="default"/>
      </w:rPr>
    </w:lvl>
    <w:lvl w:ilvl="2">
      <w:start w:val="1"/>
      <w:numFmt w:val="lowerLetter"/>
      <w:pStyle w:val="Listennummer3"/>
      <w:lvlText w:val="%3."/>
      <w:lvlJc w:val="left"/>
      <w:pPr>
        <w:ind w:left="792" w:hanging="360"/>
      </w:pPr>
      <w:rPr>
        <w:rFonts w:hint="default"/>
      </w:rPr>
    </w:lvl>
    <w:lvl w:ilvl="3">
      <w:start w:val="1"/>
      <w:numFmt w:val="lowerRoman"/>
      <w:pStyle w:val="Listennummer4"/>
      <w:lvlText w:val="%4."/>
      <w:lvlJc w:val="left"/>
      <w:pPr>
        <w:ind w:left="1152" w:hanging="360"/>
      </w:pPr>
      <w:rPr>
        <w:rFonts w:hint="default"/>
      </w:rPr>
    </w:lvl>
    <w:lvl w:ilvl="4">
      <w:start w:val="1"/>
      <w:numFmt w:val="lowerLetter"/>
      <w:pStyle w:val="Listennumm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3" w15:restartNumberingAfterBreak="0">
    <w:nsid w:val="39EE0C4A"/>
    <w:multiLevelType w:val="multilevel"/>
    <w:tmpl w:val="536E1AE6"/>
    <w:lvl w:ilvl="0">
      <w:start w:val="1"/>
      <w:numFmt w:val="decimal"/>
      <w:lvlText w:val="(%1)"/>
      <w:lvlJc w:val="left"/>
      <w:pPr>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4" w15:restartNumberingAfterBreak="0">
    <w:nsid w:val="3C955623"/>
    <w:multiLevelType w:val="multilevel"/>
    <w:tmpl w:val="7FF07D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2"/>
      <w:numFmt w:val="decimal"/>
      <w:lvlText w:val="(%5)"/>
      <w:lvlJc w:val="left"/>
      <w:rPr>
        <w:b w:val="0"/>
        <w:bCs w:val="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E60236B"/>
    <w:multiLevelType w:val="hybridMultilevel"/>
    <w:tmpl w:val="D5EA2800"/>
    <w:lvl w:ilvl="0" w:tplc="6302CE8E">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0C914EF"/>
    <w:multiLevelType w:val="multilevel"/>
    <w:tmpl w:val="A226145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5CA20FE"/>
    <w:multiLevelType w:val="hybridMultilevel"/>
    <w:tmpl w:val="AFD8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F5137A"/>
    <w:multiLevelType w:val="multilevel"/>
    <w:tmpl w:val="AD72A3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CC734FF"/>
    <w:multiLevelType w:val="hybridMultilevel"/>
    <w:tmpl w:val="D5EA2800"/>
    <w:lvl w:ilvl="0" w:tplc="6302CE8E">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6C634DA"/>
    <w:multiLevelType w:val="multilevel"/>
    <w:tmpl w:val="B9080018"/>
    <w:lvl w:ilvl="0">
      <w:start w:val="1"/>
      <w:numFmt w:val="decimal"/>
      <w:lvlText w:val="(%1)"/>
      <w:lvlJc w:val="left"/>
      <w:pPr>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1" w15:restartNumberingAfterBreak="0">
    <w:nsid w:val="598215A1"/>
    <w:multiLevelType w:val="hybridMultilevel"/>
    <w:tmpl w:val="3C2020B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5A5B0D9D"/>
    <w:multiLevelType w:val="multilevel"/>
    <w:tmpl w:val="CD247642"/>
    <w:lvl w:ilvl="0">
      <w:start w:val="1"/>
      <w:numFmt w:val="decimal"/>
      <w:lvlText w:val="%1."/>
      <w:lvlJc w:val="left"/>
      <w:rPr>
        <w:b w:val="0"/>
        <w:bCs w:val="0"/>
      </w:rPr>
    </w:lvl>
    <w:lvl w:ilvl="1">
      <w:start w:val="1"/>
      <w:numFmt w:val="lowerLetter"/>
      <w:lvlText w:val="%2)"/>
      <w:lvlJc w:val="left"/>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33" w15:restartNumberingAfterBreak="0">
    <w:nsid w:val="5D31652A"/>
    <w:multiLevelType w:val="multilevel"/>
    <w:tmpl w:val="8188ADBE"/>
    <w:lvl w:ilvl="0">
      <w:start w:val="1"/>
      <w:numFmt w:val="decimal"/>
      <w:lvlText w:val="(%1)"/>
      <w:lvlJc w:val="left"/>
      <w:pPr>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4" w15:restartNumberingAfterBreak="0">
    <w:nsid w:val="62645AF3"/>
    <w:multiLevelType w:val="multilevel"/>
    <w:tmpl w:val="88280486"/>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5" w15:restartNumberingAfterBreak="0">
    <w:nsid w:val="658266E6"/>
    <w:multiLevelType w:val="hybridMultilevel"/>
    <w:tmpl w:val="C0FADABE"/>
    <w:lvl w:ilvl="0" w:tplc="A0EE4C7E">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BD6325"/>
    <w:multiLevelType w:val="multilevel"/>
    <w:tmpl w:val="7D5EDE1A"/>
    <w:lvl w:ilvl="0">
      <w:start w:val="1"/>
      <w:numFmt w:val="decimal"/>
      <w:lvlText w:val="(%1)"/>
      <w:lvlJc w:val="left"/>
      <w:pPr>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7" w15:restartNumberingAfterBreak="0">
    <w:nsid w:val="6A7B30CD"/>
    <w:multiLevelType w:val="multilevel"/>
    <w:tmpl w:val="A97C9922"/>
    <w:lvl w:ilvl="0">
      <w:start w:val="1"/>
      <w:numFmt w:val="lowerLetter"/>
      <w:lvlText w:val="%1)"/>
      <w:lvlJc w:val="left"/>
      <w:pPr>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8" w15:restartNumberingAfterBreak="0">
    <w:nsid w:val="70A9496C"/>
    <w:multiLevelType w:val="hybridMultilevel"/>
    <w:tmpl w:val="F7D698C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783849FE"/>
    <w:multiLevelType w:val="multilevel"/>
    <w:tmpl w:val="BAD04B4A"/>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C5B7F93"/>
    <w:multiLevelType w:val="hybridMultilevel"/>
    <w:tmpl w:val="E34EAE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E461ECF"/>
    <w:multiLevelType w:val="hybridMultilevel"/>
    <w:tmpl w:val="6038A3CA"/>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2"/>
  </w:num>
  <w:num w:numId="8">
    <w:abstractNumId w:val="38"/>
  </w:num>
  <w:num w:numId="9">
    <w:abstractNumId w:val="40"/>
  </w:num>
  <w:num w:numId="10">
    <w:abstractNumId w:val="37"/>
  </w:num>
  <w:num w:numId="11">
    <w:abstractNumId w:val="21"/>
  </w:num>
  <w:num w:numId="12">
    <w:abstractNumId w:val="6"/>
  </w:num>
  <w:num w:numId="13">
    <w:abstractNumId w:val="9"/>
  </w:num>
  <w:num w:numId="14">
    <w:abstractNumId w:val="19"/>
  </w:num>
  <w:num w:numId="15">
    <w:abstractNumId w:val="7"/>
  </w:num>
  <w:num w:numId="16">
    <w:abstractNumId w:val="27"/>
  </w:num>
  <w:num w:numId="17">
    <w:abstractNumId w:val="36"/>
  </w:num>
  <w:num w:numId="18">
    <w:abstractNumId w:val="23"/>
  </w:num>
  <w:num w:numId="19">
    <w:abstractNumId w:val="18"/>
  </w:num>
  <w:num w:numId="20">
    <w:abstractNumId w:val="33"/>
  </w:num>
  <w:num w:numId="21">
    <w:abstractNumId w:val="30"/>
  </w:num>
  <w:num w:numId="22">
    <w:abstractNumId w:val="15"/>
  </w:num>
  <w:num w:numId="23">
    <w:abstractNumId w:val="13"/>
  </w:num>
  <w:num w:numId="24">
    <w:abstractNumId w:val="32"/>
  </w:num>
  <w:num w:numId="25">
    <w:abstractNumId w:val="39"/>
  </w:num>
  <w:num w:numId="26">
    <w:abstractNumId w:val="24"/>
  </w:num>
  <w:num w:numId="27">
    <w:abstractNumId w:val="39"/>
    <w:lvlOverride w:ilvl="0">
      <w:startOverride w:val="1"/>
    </w:lvlOverride>
  </w:num>
  <w:num w:numId="28">
    <w:abstractNumId w:val="5"/>
  </w:num>
  <w:num w:numId="29">
    <w:abstractNumId w:val="10"/>
  </w:num>
  <w:num w:numId="30">
    <w:abstractNumId w:val="20"/>
  </w:num>
  <w:num w:numId="31">
    <w:abstractNumId w:val="41"/>
  </w:num>
  <w:num w:numId="32">
    <w:abstractNumId w:val="31"/>
  </w:num>
  <w:num w:numId="33">
    <w:abstractNumId w:val="8"/>
  </w:num>
  <w:num w:numId="34">
    <w:abstractNumId w:val="25"/>
  </w:num>
  <w:num w:numId="35">
    <w:abstractNumId w:val="29"/>
  </w:num>
  <w:num w:numId="36">
    <w:abstractNumId w:val="17"/>
  </w:num>
  <w:num w:numId="37">
    <w:abstractNumId w:val="34"/>
  </w:num>
  <w:num w:numId="38">
    <w:abstractNumId w:val="11"/>
  </w:num>
  <w:num w:numId="39">
    <w:abstractNumId w:val="14"/>
  </w:num>
  <w:num w:numId="40">
    <w:abstractNumId w:val="35"/>
  </w:num>
  <w:num w:numId="41">
    <w:abstractNumId w:val="16"/>
  </w:num>
  <w:num w:numId="42">
    <w:abstractNumId w:val="26"/>
  </w:num>
  <w:num w:numId="4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27"/>
    <w:rsid w:val="00000062"/>
    <w:rsid w:val="000003CF"/>
    <w:rsid w:val="0000055C"/>
    <w:rsid w:val="000014C6"/>
    <w:rsid w:val="000023AB"/>
    <w:rsid w:val="00002F94"/>
    <w:rsid w:val="000033C2"/>
    <w:rsid w:val="000058A8"/>
    <w:rsid w:val="00006F6D"/>
    <w:rsid w:val="00007D6A"/>
    <w:rsid w:val="00012785"/>
    <w:rsid w:val="00012E83"/>
    <w:rsid w:val="00014CF7"/>
    <w:rsid w:val="00015BBD"/>
    <w:rsid w:val="000162FA"/>
    <w:rsid w:val="00021138"/>
    <w:rsid w:val="00021748"/>
    <w:rsid w:val="000218DB"/>
    <w:rsid w:val="00023AC9"/>
    <w:rsid w:val="000258B5"/>
    <w:rsid w:val="00026D0C"/>
    <w:rsid w:val="00027349"/>
    <w:rsid w:val="0003099E"/>
    <w:rsid w:val="000311DA"/>
    <w:rsid w:val="0003153A"/>
    <w:rsid w:val="00031660"/>
    <w:rsid w:val="00031EB2"/>
    <w:rsid w:val="00032A42"/>
    <w:rsid w:val="000330E1"/>
    <w:rsid w:val="0003347A"/>
    <w:rsid w:val="000347D0"/>
    <w:rsid w:val="00034C41"/>
    <w:rsid w:val="00034FB8"/>
    <w:rsid w:val="00034FDB"/>
    <w:rsid w:val="000353FF"/>
    <w:rsid w:val="0003644C"/>
    <w:rsid w:val="00036B1D"/>
    <w:rsid w:val="00040244"/>
    <w:rsid w:val="0004170C"/>
    <w:rsid w:val="00043037"/>
    <w:rsid w:val="0004339E"/>
    <w:rsid w:val="0004371B"/>
    <w:rsid w:val="00043A13"/>
    <w:rsid w:val="0004433D"/>
    <w:rsid w:val="00046860"/>
    <w:rsid w:val="00051757"/>
    <w:rsid w:val="00051D1A"/>
    <w:rsid w:val="00051E68"/>
    <w:rsid w:val="00053BDE"/>
    <w:rsid w:val="00055C73"/>
    <w:rsid w:val="00056A9B"/>
    <w:rsid w:val="00056CE5"/>
    <w:rsid w:val="000574F2"/>
    <w:rsid w:val="000601D5"/>
    <w:rsid w:val="0006153A"/>
    <w:rsid w:val="000635F4"/>
    <w:rsid w:val="00065896"/>
    <w:rsid w:val="000664AE"/>
    <w:rsid w:val="00070AF0"/>
    <w:rsid w:val="00070F02"/>
    <w:rsid w:val="00072526"/>
    <w:rsid w:val="00072EDC"/>
    <w:rsid w:val="000746D7"/>
    <w:rsid w:val="000753AB"/>
    <w:rsid w:val="00076249"/>
    <w:rsid w:val="000775C2"/>
    <w:rsid w:val="000776ED"/>
    <w:rsid w:val="00077758"/>
    <w:rsid w:val="000810E4"/>
    <w:rsid w:val="00081223"/>
    <w:rsid w:val="0008216A"/>
    <w:rsid w:val="00082244"/>
    <w:rsid w:val="000832B2"/>
    <w:rsid w:val="00083A55"/>
    <w:rsid w:val="000858EB"/>
    <w:rsid w:val="0008600E"/>
    <w:rsid w:val="00086018"/>
    <w:rsid w:val="00087A42"/>
    <w:rsid w:val="000901F6"/>
    <w:rsid w:val="00090F1E"/>
    <w:rsid w:val="000916B4"/>
    <w:rsid w:val="00091D6A"/>
    <w:rsid w:val="000928E0"/>
    <w:rsid w:val="000933D7"/>
    <w:rsid w:val="00093BD6"/>
    <w:rsid w:val="0009522A"/>
    <w:rsid w:val="00096056"/>
    <w:rsid w:val="00096ECB"/>
    <w:rsid w:val="00097941"/>
    <w:rsid w:val="000A100D"/>
    <w:rsid w:val="000A1310"/>
    <w:rsid w:val="000A183C"/>
    <w:rsid w:val="000A31D8"/>
    <w:rsid w:val="000A31F1"/>
    <w:rsid w:val="000A430B"/>
    <w:rsid w:val="000A5722"/>
    <w:rsid w:val="000A58E6"/>
    <w:rsid w:val="000A6455"/>
    <w:rsid w:val="000A695E"/>
    <w:rsid w:val="000B1025"/>
    <w:rsid w:val="000B219E"/>
    <w:rsid w:val="000B2A11"/>
    <w:rsid w:val="000B38C9"/>
    <w:rsid w:val="000B40E9"/>
    <w:rsid w:val="000B448D"/>
    <w:rsid w:val="000B5144"/>
    <w:rsid w:val="000B7924"/>
    <w:rsid w:val="000B7993"/>
    <w:rsid w:val="000B7D83"/>
    <w:rsid w:val="000B7FE6"/>
    <w:rsid w:val="000C058B"/>
    <w:rsid w:val="000C0FD5"/>
    <w:rsid w:val="000C2876"/>
    <w:rsid w:val="000C2E15"/>
    <w:rsid w:val="000C3846"/>
    <w:rsid w:val="000C3EE2"/>
    <w:rsid w:val="000C654D"/>
    <w:rsid w:val="000C79B5"/>
    <w:rsid w:val="000D006C"/>
    <w:rsid w:val="000D0146"/>
    <w:rsid w:val="000D0EB7"/>
    <w:rsid w:val="000D1303"/>
    <w:rsid w:val="000D186F"/>
    <w:rsid w:val="000D1CA4"/>
    <w:rsid w:val="000D2B77"/>
    <w:rsid w:val="000D356B"/>
    <w:rsid w:val="000D49B2"/>
    <w:rsid w:val="000D4BFE"/>
    <w:rsid w:val="000D6BCE"/>
    <w:rsid w:val="000D7D6F"/>
    <w:rsid w:val="000D7F87"/>
    <w:rsid w:val="000E0308"/>
    <w:rsid w:val="000E1146"/>
    <w:rsid w:val="000E15BF"/>
    <w:rsid w:val="000E190C"/>
    <w:rsid w:val="000E20EA"/>
    <w:rsid w:val="000E46AA"/>
    <w:rsid w:val="000E64AC"/>
    <w:rsid w:val="000E67B5"/>
    <w:rsid w:val="000E7264"/>
    <w:rsid w:val="000E797C"/>
    <w:rsid w:val="000F0B31"/>
    <w:rsid w:val="000F130D"/>
    <w:rsid w:val="000F29A4"/>
    <w:rsid w:val="000F3D02"/>
    <w:rsid w:val="000F4F3D"/>
    <w:rsid w:val="000F5C63"/>
    <w:rsid w:val="000F64C4"/>
    <w:rsid w:val="000F7114"/>
    <w:rsid w:val="000F7436"/>
    <w:rsid w:val="000F7E77"/>
    <w:rsid w:val="00101535"/>
    <w:rsid w:val="001033F7"/>
    <w:rsid w:val="00104AE3"/>
    <w:rsid w:val="00104B4E"/>
    <w:rsid w:val="00104DB0"/>
    <w:rsid w:val="00105F9C"/>
    <w:rsid w:val="0010606A"/>
    <w:rsid w:val="001078F9"/>
    <w:rsid w:val="00111289"/>
    <w:rsid w:val="0011204D"/>
    <w:rsid w:val="00112E5E"/>
    <w:rsid w:val="001130A6"/>
    <w:rsid w:val="001132BC"/>
    <w:rsid w:val="00114CA6"/>
    <w:rsid w:val="00114E05"/>
    <w:rsid w:val="00115ED7"/>
    <w:rsid w:val="00116872"/>
    <w:rsid w:val="00116B9A"/>
    <w:rsid w:val="00117C73"/>
    <w:rsid w:val="00117D2B"/>
    <w:rsid w:val="001208AA"/>
    <w:rsid w:val="0012171F"/>
    <w:rsid w:val="00121EE4"/>
    <w:rsid w:val="00123110"/>
    <w:rsid w:val="0012326D"/>
    <w:rsid w:val="001241B0"/>
    <w:rsid w:val="001241C0"/>
    <w:rsid w:val="00126297"/>
    <w:rsid w:val="00126B63"/>
    <w:rsid w:val="00131155"/>
    <w:rsid w:val="001317D0"/>
    <w:rsid w:val="00131A93"/>
    <w:rsid w:val="00131EFB"/>
    <w:rsid w:val="00132823"/>
    <w:rsid w:val="00132886"/>
    <w:rsid w:val="00132AF6"/>
    <w:rsid w:val="001339CD"/>
    <w:rsid w:val="00134C2C"/>
    <w:rsid w:val="00134CDF"/>
    <w:rsid w:val="00135D07"/>
    <w:rsid w:val="0013639A"/>
    <w:rsid w:val="00136558"/>
    <w:rsid w:val="001370D2"/>
    <w:rsid w:val="001375A4"/>
    <w:rsid w:val="00137913"/>
    <w:rsid w:val="00141B62"/>
    <w:rsid w:val="00142635"/>
    <w:rsid w:val="001428A1"/>
    <w:rsid w:val="00142BBD"/>
    <w:rsid w:val="001432D2"/>
    <w:rsid w:val="0014354C"/>
    <w:rsid w:val="00143B37"/>
    <w:rsid w:val="00143F4B"/>
    <w:rsid w:val="001449B0"/>
    <w:rsid w:val="00144B94"/>
    <w:rsid w:val="001453B5"/>
    <w:rsid w:val="00145DC1"/>
    <w:rsid w:val="0014652E"/>
    <w:rsid w:val="00146FF7"/>
    <w:rsid w:val="001476D9"/>
    <w:rsid w:val="00147C69"/>
    <w:rsid w:val="00151A7B"/>
    <w:rsid w:val="00152959"/>
    <w:rsid w:val="00152EA3"/>
    <w:rsid w:val="001530BB"/>
    <w:rsid w:val="001530FE"/>
    <w:rsid w:val="001536F0"/>
    <w:rsid w:val="00154A03"/>
    <w:rsid w:val="00154F18"/>
    <w:rsid w:val="001568FB"/>
    <w:rsid w:val="00160440"/>
    <w:rsid w:val="00160FB1"/>
    <w:rsid w:val="001613DF"/>
    <w:rsid w:val="001618A2"/>
    <w:rsid w:val="00161E81"/>
    <w:rsid w:val="00162FB6"/>
    <w:rsid w:val="00163431"/>
    <w:rsid w:val="00163882"/>
    <w:rsid w:val="0016420D"/>
    <w:rsid w:val="001664B4"/>
    <w:rsid w:val="00167449"/>
    <w:rsid w:val="001678BA"/>
    <w:rsid w:val="00167A46"/>
    <w:rsid w:val="00167ED9"/>
    <w:rsid w:val="001715F9"/>
    <w:rsid w:val="00172496"/>
    <w:rsid w:val="001734A4"/>
    <w:rsid w:val="00174260"/>
    <w:rsid w:val="0017439C"/>
    <w:rsid w:val="00174A47"/>
    <w:rsid w:val="001753B5"/>
    <w:rsid w:val="00175AED"/>
    <w:rsid w:val="00175F8C"/>
    <w:rsid w:val="00181742"/>
    <w:rsid w:val="001834C1"/>
    <w:rsid w:val="00186D33"/>
    <w:rsid w:val="0018747E"/>
    <w:rsid w:val="00187BFE"/>
    <w:rsid w:val="001903D4"/>
    <w:rsid w:val="00191C7E"/>
    <w:rsid w:val="00192AD3"/>
    <w:rsid w:val="00192EA9"/>
    <w:rsid w:val="00192FC1"/>
    <w:rsid w:val="00193981"/>
    <w:rsid w:val="001940EA"/>
    <w:rsid w:val="00194548"/>
    <w:rsid w:val="001947B9"/>
    <w:rsid w:val="00194A02"/>
    <w:rsid w:val="00194DC2"/>
    <w:rsid w:val="001956E9"/>
    <w:rsid w:val="00197982"/>
    <w:rsid w:val="001A168A"/>
    <w:rsid w:val="001A1CE0"/>
    <w:rsid w:val="001A2206"/>
    <w:rsid w:val="001A285E"/>
    <w:rsid w:val="001A3E1A"/>
    <w:rsid w:val="001A3E4E"/>
    <w:rsid w:val="001A7E60"/>
    <w:rsid w:val="001B0111"/>
    <w:rsid w:val="001B0939"/>
    <w:rsid w:val="001B2790"/>
    <w:rsid w:val="001B3551"/>
    <w:rsid w:val="001B3AD6"/>
    <w:rsid w:val="001B48B5"/>
    <w:rsid w:val="001B64BA"/>
    <w:rsid w:val="001B7342"/>
    <w:rsid w:val="001C01C8"/>
    <w:rsid w:val="001C0C31"/>
    <w:rsid w:val="001C1205"/>
    <w:rsid w:val="001C19C6"/>
    <w:rsid w:val="001C2256"/>
    <w:rsid w:val="001C24B2"/>
    <w:rsid w:val="001C43A6"/>
    <w:rsid w:val="001C43B3"/>
    <w:rsid w:val="001C5001"/>
    <w:rsid w:val="001C5B67"/>
    <w:rsid w:val="001D0613"/>
    <w:rsid w:val="001D328B"/>
    <w:rsid w:val="001D3367"/>
    <w:rsid w:val="001D4152"/>
    <w:rsid w:val="001D440D"/>
    <w:rsid w:val="001D457A"/>
    <w:rsid w:val="001D59F5"/>
    <w:rsid w:val="001D762E"/>
    <w:rsid w:val="001D7A1D"/>
    <w:rsid w:val="001D7E11"/>
    <w:rsid w:val="001E038D"/>
    <w:rsid w:val="001E0CAD"/>
    <w:rsid w:val="001E1779"/>
    <w:rsid w:val="001E17E2"/>
    <w:rsid w:val="001E20E4"/>
    <w:rsid w:val="001E247E"/>
    <w:rsid w:val="001E29FE"/>
    <w:rsid w:val="001E3740"/>
    <w:rsid w:val="001E3AEB"/>
    <w:rsid w:val="001E5A3C"/>
    <w:rsid w:val="001E5E66"/>
    <w:rsid w:val="001E65C8"/>
    <w:rsid w:val="001E6EC2"/>
    <w:rsid w:val="001E71A8"/>
    <w:rsid w:val="001F0603"/>
    <w:rsid w:val="001F12A4"/>
    <w:rsid w:val="001F1891"/>
    <w:rsid w:val="001F1D4B"/>
    <w:rsid w:val="001F299E"/>
    <w:rsid w:val="001F2DB2"/>
    <w:rsid w:val="001F3324"/>
    <w:rsid w:val="001F65DE"/>
    <w:rsid w:val="001F7E8B"/>
    <w:rsid w:val="002000D6"/>
    <w:rsid w:val="00200666"/>
    <w:rsid w:val="00200F79"/>
    <w:rsid w:val="002013FF"/>
    <w:rsid w:val="002016A8"/>
    <w:rsid w:val="00206624"/>
    <w:rsid w:val="002069EE"/>
    <w:rsid w:val="002108DF"/>
    <w:rsid w:val="0021093C"/>
    <w:rsid w:val="00210DE9"/>
    <w:rsid w:val="002110C2"/>
    <w:rsid w:val="0021147A"/>
    <w:rsid w:val="00211B47"/>
    <w:rsid w:val="00211E23"/>
    <w:rsid w:val="002133C2"/>
    <w:rsid w:val="00214903"/>
    <w:rsid w:val="00214A3B"/>
    <w:rsid w:val="00214FA2"/>
    <w:rsid w:val="00216886"/>
    <w:rsid w:val="00216F31"/>
    <w:rsid w:val="002175C9"/>
    <w:rsid w:val="00222DB2"/>
    <w:rsid w:val="00223532"/>
    <w:rsid w:val="00224BBA"/>
    <w:rsid w:val="0022502E"/>
    <w:rsid w:val="00225704"/>
    <w:rsid w:val="002259D8"/>
    <w:rsid w:val="00226782"/>
    <w:rsid w:val="00226CF7"/>
    <w:rsid w:val="00230778"/>
    <w:rsid w:val="00230D52"/>
    <w:rsid w:val="00230D92"/>
    <w:rsid w:val="002323A2"/>
    <w:rsid w:val="00233202"/>
    <w:rsid w:val="0023374C"/>
    <w:rsid w:val="002342D3"/>
    <w:rsid w:val="00234F2E"/>
    <w:rsid w:val="00235171"/>
    <w:rsid w:val="00235269"/>
    <w:rsid w:val="002352A7"/>
    <w:rsid w:val="00235925"/>
    <w:rsid w:val="00237007"/>
    <w:rsid w:val="002378ED"/>
    <w:rsid w:val="00237D66"/>
    <w:rsid w:val="00241935"/>
    <w:rsid w:val="002423EE"/>
    <w:rsid w:val="00242A3B"/>
    <w:rsid w:val="00242D1E"/>
    <w:rsid w:val="0024337E"/>
    <w:rsid w:val="002435AD"/>
    <w:rsid w:val="00243871"/>
    <w:rsid w:val="00243E8C"/>
    <w:rsid w:val="00244BB6"/>
    <w:rsid w:val="00244F4B"/>
    <w:rsid w:val="002453E4"/>
    <w:rsid w:val="00246726"/>
    <w:rsid w:val="002469FC"/>
    <w:rsid w:val="00246B8C"/>
    <w:rsid w:val="00246CF7"/>
    <w:rsid w:val="00247E05"/>
    <w:rsid w:val="0025032C"/>
    <w:rsid w:val="00250E14"/>
    <w:rsid w:val="00251689"/>
    <w:rsid w:val="00251D14"/>
    <w:rsid w:val="00251E4D"/>
    <w:rsid w:val="00252C5E"/>
    <w:rsid w:val="00252D24"/>
    <w:rsid w:val="002533E2"/>
    <w:rsid w:val="00256ED2"/>
    <w:rsid w:val="0025744B"/>
    <w:rsid w:val="00260602"/>
    <w:rsid w:val="002627AF"/>
    <w:rsid w:val="0026292D"/>
    <w:rsid w:val="00262E4C"/>
    <w:rsid w:val="00263297"/>
    <w:rsid w:val="002634AD"/>
    <w:rsid w:val="00264185"/>
    <w:rsid w:val="0026491A"/>
    <w:rsid w:val="00266788"/>
    <w:rsid w:val="00266D88"/>
    <w:rsid w:val="002670FA"/>
    <w:rsid w:val="00267ED3"/>
    <w:rsid w:val="00272F78"/>
    <w:rsid w:val="002741C6"/>
    <w:rsid w:val="0027520C"/>
    <w:rsid w:val="0027659D"/>
    <w:rsid w:val="00276BE2"/>
    <w:rsid w:val="00276F3A"/>
    <w:rsid w:val="00277196"/>
    <w:rsid w:val="0028065A"/>
    <w:rsid w:val="00280E1F"/>
    <w:rsid w:val="00281D06"/>
    <w:rsid w:val="00283361"/>
    <w:rsid w:val="002851FB"/>
    <w:rsid w:val="002852FA"/>
    <w:rsid w:val="00290247"/>
    <w:rsid w:val="00291B65"/>
    <w:rsid w:val="00293CF5"/>
    <w:rsid w:val="00293FAA"/>
    <w:rsid w:val="002942B7"/>
    <w:rsid w:val="00294355"/>
    <w:rsid w:val="002943B8"/>
    <w:rsid w:val="00294C68"/>
    <w:rsid w:val="00295046"/>
    <w:rsid w:val="002958F7"/>
    <w:rsid w:val="00296228"/>
    <w:rsid w:val="002964F1"/>
    <w:rsid w:val="00296AAF"/>
    <w:rsid w:val="002A0000"/>
    <w:rsid w:val="002A0860"/>
    <w:rsid w:val="002A11FB"/>
    <w:rsid w:val="002A1E16"/>
    <w:rsid w:val="002A1FFF"/>
    <w:rsid w:val="002A298A"/>
    <w:rsid w:val="002A2ADB"/>
    <w:rsid w:val="002A4E97"/>
    <w:rsid w:val="002A514C"/>
    <w:rsid w:val="002A64B2"/>
    <w:rsid w:val="002A69D7"/>
    <w:rsid w:val="002A69E6"/>
    <w:rsid w:val="002A73DD"/>
    <w:rsid w:val="002A7AB0"/>
    <w:rsid w:val="002B07A6"/>
    <w:rsid w:val="002B2557"/>
    <w:rsid w:val="002B2854"/>
    <w:rsid w:val="002B297C"/>
    <w:rsid w:val="002B31BA"/>
    <w:rsid w:val="002B344B"/>
    <w:rsid w:val="002B3772"/>
    <w:rsid w:val="002B3B22"/>
    <w:rsid w:val="002B5C92"/>
    <w:rsid w:val="002B5E91"/>
    <w:rsid w:val="002B6578"/>
    <w:rsid w:val="002B74F6"/>
    <w:rsid w:val="002B754A"/>
    <w:rsid w:val="002B7591"/>
    <w:rsid w:val="002C0883"/>
    <w:rsid w:val="002C0CFE"/>
    <w:rsid w:val="002C151C"/>
    <w:rsid w:val="002C1FA0"/>
    <w:rsid w:val="002C24A1"/>
    <w:rsid w:val="002C44C0"/>
    <w:rsid w:val="002C45D3"/>
    <w:rsid w:val="002C4C93"/>
    <w:rsid w:val="002C556E"/>
    <w:rsid w:val="002C572B"/>
    <w:rsid w:val="002C5892"/>
    <w:rsid w:val="002C7FA3"/>
    <w:rsid w:val="002D078B"/>
    <w:rsid w:val="002D0E0F"/>
    <w:rsid w:val="002D1A73"/>
    <w:rsid w:val="002D1E93"/>
    <w:rsid w:val="002D4C51"/>
    <w:rsid w:val="002D5E86"/>
    <w:rsid w:val="002D6663"/>
    <w:rsid w:val="002D6D3C"/>
    <w:rsid w:val="002D78A4"/>
    <w:rsid w:val="002D7C22"/>
    <w:rsid w:val="002E0609"/>
    <w:rsid w:val="002E09EF"/>
    <w:rsid w:val="002E0ECB"/>
    <w:rsid w:val="002E166E"/>
    <w:rsid w:val="002E174E"/>
    <w:rsid w:val="002E1FA3"/>
    <w:rsid w:val="002E4B54"/>
    <w:rsid w:val="002E539C"/>
    <w:rsid w:val="002E5EF6"/>
    <w:rsid w:val="002E62EC"/>
    <w:rsid w:val="002E767B"/>
    <w:rsid w:val="002E7B7B"/>
    <w:rsid w:val="002F010D"/>
    <w:rsid w:val="002F03C8"/>
    <w:rsid w:val="002F4AC7"/>
    <w:rsid w:val="002F70C8"/>
    <w:rsid w:val="0030005A"/>
    <w:rsid w:val="0030039B"/>
    <w:rsid w:val="00300F06"/>
    <w:rsid w:val="0030157D"/>
    <w:rsid w:val="003019A2"/>
    <w:rsid w:val="00301A41"/>
    <w:rsid w:val="00302F4E"/>
    <w:rsid w:val="00304891"/>
    <w:rsid w:val="003048C0"/>
    <w:rsid w:val="00305FC6"/>
    <w:rsid w:val="00306E1C"/>
    <w:rsid w:val="003103F8"/>
    <w:rsid w:val="00310B22"/>
    <w:rsid w:val="0031286D"/>
    <w:rsid w:val="00312CB3"/>
    <w:rsid w:val="00312E59"/>
    <w:rsid w:val="003147A2"/>
    <w:rsid w:val="00315A17"/>
    <w:rsid w:val="00315C8F"/>
    <w:rsid w:val="003160E6"/>
    <w:rsid w:val="00316E99"/>
    <w:rsid w:val="00321B96"/>
    <w:rsid w:val="0032211F"/>
    <w:rsid w:val="0032263D"/>
    <w:rsid w:val="00322E34"/>
    <w:rsid w:val="00323310"/>
    <w:rsid w:val="00325276"/>
    <w:rsid w:val="00325C37"/>
    <w:rsid w:val="00326294"/>
    <w:rsid w:val="003262B6"/>
    <w:rsid w:val="0032631F"/>
    <w:rsid w:val="00327705"/>
    <w:rsid w:val="00331BE5"/>
    <w:rsid w:val="0033299E"/>
    <w:rsid w:val="00333EE2"/>
    <w:rsid w:val="003342D9"/>
    <w:rsid w:val="00334505"/>
    <w:rsid w:val="00334BAC"/>
    <w:rsid w:val="0033535F"/>
    <w:rsid w:val="00336B08"/>
    <w:rsid w:val="00340FE4"/>
    <w:rsid w:val="00341194"/>
    <w:rsid w:val="00342DD0"/>
    <w:rsid w:val="0034467A"/>
    <w:rsid w:val="0034487D"/>
    <w:rsid w:val="00345E05"/>
    <w:rsid w:val="00346CAD"/>
    <w:rsid w:val="003470DB"/>
    <w:rsid w:val="0035111D"/>
    <w:rsid w:val="00351E6E"/>
    <w:rsid w:val="003524DE"/>
    <w:rsid w:val="003524E8"/>
    <w:rsid w:val="00353614"/>
    <w:rsid w:val="00354155"/>
    <w:rsid w:val="00354EE1"/>
    <w:rsid w:val="00355529"/>
    <w:rsid w:val="00355FC5"/>
    <w:rsid w:val="003610AD"/>
    <w:rsid w:val="0036128F"/>
    <w:rsid w:val="0036206C"/>
    <w:rsid w:val="00362CF9"/>
    <w:rsid w:val="00362FD2"/>
    <w:rsid w:val="0036344B"/>
    <w:rsid w:val="00363B87"/>
    <w:rsid w:val="00363BE2"/>
    <w:rsid w:val="00363FAB"/>
    <w:rsid w:val="00364E3F"/>
    <w:rsid w:val="00365470"/>
    <w:rsid w:val="0036760E"/>
    <w:rsid w:val="00367F50"/>
    <w:rsid w:val="00370635"/>
    <w:rsid w:val="00370EF2"/>
    <w:rsid w:val="00371289"/>
    <w:rsid w:val="00371C52"/>
    <w:rsid w:val="0037223C"/>
    <w:rsid w:val="00373DC0"/>
    <w:rsid w:val="00374E89"/>
    <w:rsid w:val="003762FC"/>
    <w:rsid w:val="00376645"/>
    <w:rsid w:val="0037697B"/>
    <w:rsid w:val="003774D5"/>
    <w:rsid w:val="003779DA"/>
    <w:rsid w:val="00377F66"/>
    <w:rsid w:val="003803CE"/>
    <w:rsid w:val="0038272A"/>
    <w:rsid w:val="00384D9D"/>
    <w:rsid w:val="00386193"/>
    <w:rsid w:val="003863E9"/>
    <w:rsid w:val="0038660D"/>
    <w:rsid w:val="003871F1"/>
    <w:rsid w:val="00390E76"/>
    <w:rsid w:val="00391464"/>
    <w:rsid w:val="00392A8B"/>
    <w:rsid w:val="003939D0"/>
    <w:rsid w:val="00393A20"/>
    <w:rsid w:val="00395467"/>
    <w:rsid w:val="00395562"/>
    <w:rsid w:val="0039606E"/>
    <w:rsid w:val="00396352"/>
    <w:rsid w:val="003965FB"/>
    <w:rsid w:val="003968ED"/>
    <w:rsid w:val="003A0756"/>
    <w:rsid w:val="003A1E6F"/>
    <w:rsid w:val="003A31AD"/>
    <w:rsid w:val="003A4EA6"/>
    <w:rsid w:val="003A548E"/>
    <w:rsid w:val="003B0686"/>
    <w:rsid w:val="003B10FB"/>
    <w:rsid w:val="003B1D7A"/>
    <w:rsid w:val="003B1DA3"/>
    <w:rsid w:val="003B3CD4"/>
    <w:rsid w:val="003B437D"/>
    <w:rsid w:val="003B5849"/>
    <w:rsid w:val="003B79B9"/>
    <w:rsid w:val="003C01D0"/>
    <w:rsid w:val="003C0B59"/>
    <w:rsid w:val="003C30B6"/>
    <w:rsid w:val="003C3E44"/>
    <w:rsid w:val="003C3F8D"/>
    <w:rsid w:val="003C6B56"/>
    <w:rsid w:val="003C6DCD"/>
    <w:rsid w:val="003D0A78"/>
    <w:rsid w:val="003D1480"/>
    <w:rsid w:val="003D14F7"/>
    <w:rsid w:val="003D6635"/>
    <w:rsid w:val="003D7296"/>
    <w:rsid w:val="003D73F7"/>
    <w:rsid w:val="003E0342"/>
    <w:rsid w:val="003E041A"/>
    <w:rsid w:val="003E0AD9"/>
    <w:rsid w:val="003E0C29"/>
    <w:rsid w:val="003E0C59"/>
    <w:rsid w:val="003E2055"/>
    <w:rsid w:val="003E24B9"/>
    <w:rsid w:val="003E336E"/>
    <w:rsid w:val="003E3D1E"/>
    <w:rsid w:val="003E46E6"/>
    <w:rsid w:val="003E4E04"/>
    <w:rsid w:val="003E6BC9"/>
    <w:rsid w:val="003E74FB"/>
    <w:rsid w:val="003E75FE"/>
    <w:rsid w:val="003E7972"/>
    <w:rsid w:val="003E7F3B"/>
    <w:rsid w:val="003F18C6"/>
    <w:rsid w:val="003F197A"/>
    <w:rsid w:val="003F1A53"/>
    <w:rsid w:val="003F2FCF"/>
    <w:rsid w:val="003F30AF"/>
    <w:rsid w:val="003F3825"/>
    <w:rsid w:val="003F434D"/>
    <w:rsid w:val="003F4E02"/>
    <w:rsid w:val="003F50D4"/>
    <w:rsid w:val="003F776A"/>
    <w:rsid w:val="004012DF"/>
    <w:rsid w:val="004018B3"/>
    <w:rsid w:val="0040208F"/>
    <w:rsid w:val="004022A7"/>
    <w:rsid w:val="00402365"/>
    <w:rsid w:val="00402642"/>
    <w:rsid w:val="00403436"/>
    <w:rsid w:val="00403855"/>
    <w:rsid w:val="004050C0"/>
    <w:rsid w:val="00405F84"/>
    <w:rsid w:val="004061DA"/>
    <w:rsid w:val="004065E9"/>
    <w:rsid w:val="00410777"/>
    <w:rsid w:val="00413628"/>
    <w:rsid w:val="00413B8E"/>
    <w:rsid w:val="004148CC"/>
    <w:rsid w:val="00414A4C"/>
    <w:rsid w:val="004165A6"/>
    <w:rsid w:val="0041694E"/>
    <w:rsid w:val="0041704F"/>
    <w:rsid w:val="00417CB1"/>
    <w:rsid w:val="004203FD"/>
    <w:rsid w:val="0042188D"/>
    <w:rsid w:val="00421C1A"/>
    <w:rsid w:val="0042485E"/>
    <w:rsid w:val="00425A6E"/>
    <w:rsid w:val="00425BC3"/>
    <w:rsid w:val="004260E4"/>
    <w:rsid w:val="00426484"/>
    <w:rsid w:val="0042723B"/>
    <w:rsid w:val="004274F4"/>
    <w:rsid w:val="004277AA"/>
    <w:rsid w:val="00433A07"/>
    <w:rsid w:val="00434CE9"/>
    <w:rsid w:val="00435B0B"/>
    <w:rsid w:val="00435E56"/>
    <w:rsid w:val="00435E84"/>
    <w:rsid w:val="00437A97"/>
    <w:rsid w:val="00437D1C"/>
    <w:rsid w:val="00440430"/>
    <w:rsid w:val="004406C3"/>
    <w:rsid w:val="0044119C"/>
    <w:rsid w:val="00441397"/>
    <w:rsid w:val="00441971"/>
    <w:rsid w:val="00441AF6"/>
    <w:rsid w:val="004421FC"/>
    <w:rsid w:val="00442C60"/>
    <w:rsid w:val="00443EA6"/>
    <w:rsid w:val="00443FB6"/>
    <w:rsid w:val="00444079"/>
    <w:rsid w:val="0044419C"/>
    <w:rsid w:val="004443EB"/>
    <w:rsid w:val="00444F32"/>
    <w:rsid w:val="00444FE9"/>
    <w:rsid w:val="00446181"/>
    <w:rsid w:val="004462A3"/>
    <w:rsid w:val="004467D0"/>
    <w:rsid w:val="00446BB7"/>
    <w:rsid w:val="00451552"/>
    <w:rsid w:val="004519AB"/>
    <w:rsid w:val="00451A81"/>
    <w:rsid w:val="00452229"/>
    <w:rsid w:val="00453586"/>
    <w:rsid w:val="00453D7F"/>
    <w:rsid w:val="00453E04"/>
    <w:rsid w:val="0045587E"/>
    <w:rsid w:val="00455E2B"/>
    <w:rsid w:val="00456866"/>
    <w:rsid w:val="004571A2"/>
    <w:rsid w:val="00460639"/>
    <w:rsid w:val="004606F2"/>
    <w:rsid w:val="00460F10"/>
    <w:rsid w:val="00461FAA"/>
    <w:rsid w:val="00462B4B"/>
    <w:rsid w:val="00462E89"/>
    <w:rsid w:val="004635A5"/>
    <w:rsid w:val="004645E0"/>
    <w:rsid w:val="00470DCA"/>
    <w:rsid w:val="00471FE7"/>
    <w:rsid w:val="004722A7"/>
    <w:rsid w:val="004743C6"/>
    <w:rsid w:val="004743DE"/>
    <w:rsid w:val="004745F2"/>
    <w:rsid w:val="00475102"/>
    <w:rsid w:val="00475653"/>
    <w:rsid w:val="00475901"/>
    <w:rsid w:val="00475B3F"/>
    <w:rsid w:val="00476161"/>
    <w:rsid w:val="0047730D"/>
    <w:rsid w:val="00477E8D"/>
    <w:rsid w:val="00480DDA"/>
    <w:rsid w:val="004813FA"/>
    <w:rsid w:val="00482259"/>
    <w:rsid w:val="004825C3"/>
    <w:rsid w:val="004829D1"/>
    <w:rsid w:val="00482F70"/>
    <w:rsid w:val="004830E0"/>
    <w:rsid w:val="00483946"/>
    <w:rsid w:val="004839CC"/>
    <w:rsid w:val="004839F8"/>
    <w:rsid w:val="0048484D"/>
    <w:rsid w:val="0048494D"/>
    <w:rsid w:val="00485614"/>
    <w:rsid w:val="00485D96"/>
    <w:rsid w:val="00487B8A"/>
    <w:rsid w:val="004913FB"/>
    <w:rsid w:val="00491ECF"/>
    <w:rsid w:val="004948F1"/>
    <w:rsid w:val="0049518D"/>
    <w:rsid w:val="00496A88"/>
    <w:rsid w:val="00496AE5"/>
    <w:rsid w:val="004A0617"/>
    <w:rsid w:val="004A0823"/>
    <w:rsid w:val="004A0B04"/>
    <w:rsid w:val="004A3937"/>
    <w:rsid w:val="004A53C1"/>
    <w:rsid w:val="004A69FD"/>
    <w:rsid w:val="004A7C1E"/>
    <w:rsid w:val="004A7F90"/>
    <w:rsid w:val="004B204A"/>
    <w:rsid w:val="004B4852"/>
    <w:rsid w:val="004B5C8B"/>
    <w:rsid w:val="004B69BD"/>
    <w:rsid w:val="004C0331"/>
    <w:rsid w:val="004C08D6"/>
    <w:rsid w:val="004C14F2"/>
    <w:rsid w:val="004C1948"/>
    <w:rsid w:val="004C3053"/>
    <w:rsid w:val="004C324A"/>
    <w:rsid w:val="004C38B2"/>
    <w:rsid w:val="004C53F9"/>
    <w:rsid w:val="004C595D"/>
    <w:rsid w:val="004C6EF7"/>
    <w:rsid w:val="004C7B1E"/>
    <w:rsid w:val="004D0C22"/>
    <w:rsid w:val="004D1545"/>
    <w:rsid w:val="004D6B55"/>
    <w:rsid w:val="004D7A44"/>
    <w:rsid w:val="004E0890"/>
    <w:rsid w:val="004E200E"/>
    <w:rsid w:val="004E237C"/>
    <w:rsid w:val="004E2557"/>
    <w:rsid w:val="004E2E13"/>
    <w:rsid w:val="004E31FB"/>
    <w:rsid w:val="004E3E22"/>
    <w:rsid w:val="004E41E5"/>
    <w:rsid w:val="004E5B49"/>
    <w:rsid w:val="004E63E9"/>
    <w:rsid w:val="004E64A6"/>
    <w:rsid w:val="004F0341"/>
    <w:rsid w:val="004F03E4"/>
    <w:rsid w:val="004F12DE"/>
    <w:rsid w:val="004F1619"/>
    <w:rsid w:val="004F33C0"/>
    <w:rsid w:val="004F3C96"/>
    <w:rsid w:val="004F6385"/>
    <w:rsid w:val="004F66BD"/>
    <w:rsid w:val="004F6EE4"/>
    <w:rsid w:val="00502099"/>
    <w:rsid w:val="00502667"/>
    <w:rsid w:val="00502FA7"/>
    <w:rsid w:val="005041CD"/>
    <w:rsid w:val="00504322"/>
    <w:rsid w:val="005047F0"/>
    <w:rsid w:val="00505ED0"/>
    <w:rsid w:val="00506022"/>
    <w:rsid w:val="00506B5E"/>
    <w:rsid w:val="0050718A"/>
    <w:rsid w:val="005111A9"/>
    <w:rsid w:val="0051169F"/>
    <w:rsid w:val="00513D6F"/>
    <w:rsid w:val="005167A5"/>
    <w:rsid w:val="005167B8"/>
    <w:rsid w:val="00516979"/>
    <w:rsid w:val="0051779C"/>
    <w:rsid w:val="005177B5"/>
    <w:rsid w:val="005235EE"/>
    <w:rsid w:val="00523DC5"/>
    <w:rsid w:val="0052406C"/>
    <w:rsid w:val="005245AB"/>
    <w:rsid w:val="00524A08"/>
    <w:rsid w:val="005253F3"/>
    <w:rsid w:val="00525559"/>
    <w:rsid w:val="00525FC0"/>
    <w:rsid w:val="00526C18"/>
    <w:rsid w:val="00526F22"/>
    <w:rsid w:val="00531E0C"/>
    <w:rsid w:val="005323D6"/>
    <w:rsid w:val="00532ABB"/>
    <w:rsid w:val="00533A06"/>
    <w:rsid w:val="00534799"/>
    <w:rsid w:val="005347AE"/>
    <w:rsid w:val="00534B41"/>
    <w:rsid w:val="00536A37"/>
    <w:rsid w:val="00537633"/>
    <w:rsid w:val="00540989"/>
    <w:rsid w:val="00540E80"/>
    <w:rsid w:val="0054232E"/>
    <w:rsid w:val="00542BA8"/>
    <w:rsid w:val="00542C30"/>
    <w:rsid w:val="00547202"/>
    <w:rsid w:val="00551404"/>
    <w:rsid w:val="00551599"/>
    <w:rsid w:val="00551CDB"/>
    <w:rsid w:val="00552F3B"/>
    <w:rsid w:val="005531C2"/>
    <w:rsid w:val="0055515A"/>
    <w:rsid w:val="00555AAD"/>
    <w:rsid w:val="00556B93"/>
    <w:rsid w:val="005574E7"/>
    <w:rsid w:val="00557843"/>
    <w:rsid w:val="00557ED5"/>
    <w:rsid w:val="0056125E"/>
    <w:rsid w:val="00562F75"/>
    <w:rsid w:val="00564196"/>
    <w:rsid w:val="005647E7"/>
    <w:rsid w:val="00565C08"/>
    <w:rsid w:val="00565FA6"/>
    <w:rsid w:val="00567269"/>
    <w:rsid w:val="005677DD"/>
    <w:rsid w:val="0057099C"/>
    <w:rsid w:val="00571B00"/>
    <w:rsid w:val="0057368A"/>
    <w:rsid w:val="00576F1F"/>
    <w:rsid w:val="005774C1"/>
    <w:rsid w:val="00577DB2"/>
    <w:rsid w:val="0058143A"/>
    <w:rsid w:val="005823F1"/>
    <w:rsid w:val="00585696"/>
    <w:rsid w:val="00585A4A"/>
    <w:rsid w:val="00585B42"/>
    <w:rsid w:val="00586BA3"/>
    <w:rsid w:val="0058730E"/>
    <w:rsid w:val="00587B72"/>
    <w:rsid w:val="00590284"/>
    <w:rsid w:val="005911AD"/>
    <w:rsid w:val="005920B5"/>
    <w:rsid w:val="00593460"/>
    <w:rsid w:val="0059348E"/>
    <w:rsid w:val="0059504A"/>
    <w:rsid w:val="00596B0A"/>
    <w:rsid w:val="0059752A"/>
    <w:rsid w:val="005A06E2"/>
    <w:rsid w:val="005A0EDB"/>
    <w:rsid w:val="005A4660"/>
    <w:rsid w:val="005A6B25"/>
    <w:rsid w:val="005A6EDB"/>
    <w:rsid w:val="005A7582"/>
    <w:rsid w:val="005B0C7A"/>
    <w:rsid w:val="005B12F6"/>
    <w:rsid w:val="005B1F09"/>
    <w:rsid w:val="005B2C0F"/>
    <w:rsid w:val="005B322B"/>
    <w:rsid w:val="005B331F"/>
    <w:rsid w:val="005B4D1D"/>
    <w:rsid w:val="005B58B3"/>
    <w:rsid w:val="005B721D"/>
    <w:rsid w:val="005B7C09"/>
    <w:rsid w:val="005B7E86"/>
    <w:rsid w:val="005C28D8"/>
    <w:rsid w:val="005C2E3A"/>
    <w:rsid w:val="005C2F84"/>
    <w:rsid w:val="005C3793"/>
    <w:rsid w:val="005C47FE"/>
    <w:rsid w:val="005C6364"/>
    <w:rsid w:val="005C7EBD"/>
    <w:rsid w:val="005D32CD"/>
    <w:rsid w:val="005D4171"/>
    <w:rsid w:val="005D5A01"/>
    <w:rsid w:val="005D67AC"/>
    <w:rsid w:val="005D7908"/>
    <w:rsid w:val="005D7E01"/>
    <w:rsid w:val="005D7F34"/>
    <w:rsid w:val="005E1DC3"/>
    <w:rsid w:val="005E25B9"/>
    <w:rsid w:val="005E2813"/>
    <w:rsid w:val="005E2AD0"/>
    <w:rsid w:val="005E3101"/>
    <w:rsid w:val="005E6328"/>
    <w:rsid w:val="005E6B84"/>
    <w:rsid w:val="005E748F"/>
    <w:rsid w:val="005E75BF"/>
    <w:rsid w:val="005F0888"/>
    <w:rsid w:val="005F0F31"/>
    <w:rsid w:val="005F14FA"/>
    <w:rsid w:val="005F1732"/>
    <w:rsid w:val="005F1870"/>
    <w:rsid w:val="005F18E1"/>
    <w:rsid w:val="005F1C2D"/>
    <w:rsid w:val="005F1F5D"/>
    <w:rsid w:val="005F4A4E"/>
    <w:rsid w:val="005F561F"/>
    <w:rsid w:val="005F570A"/>
    <w:rsid w:val="005F64B0"/>
    <w:rsid w:val="005F6930"/>
    <w:rsid w:val="00601EC6"/>
    <w:rsid w:val="00602AA2"/>
    <w:rsid w:val="00602B80"/>
    <w:rsid w:val="00603FD1"/>
    <w:rsid w:val="00604D63"/>
    <w:rsid w:val="006076D9"/>
    <w:rsid w:val="00607AFD"/>
    <w:rsid w:val="00611405"/>
    <w:rsid w:val="00611656"/>
    <w:rsid w:val="006126BD"/>
    <w:rsid w:val="00613460"/>
    <w:rsid w:val="006158D1"/>
    <w:rsid w:val="00617645"/>
    <w:rsid w:val="00617868"/>
    <w:rsid w:val="00617BAE"/>
    <w:rsid w:val="00620351"/>
    <w:rsid w:val="0062078F"/>
    <w:rsid w:val="006216C6"/>
    <w:rsid w:val="00623777"/>
    <w:rsid w:val="0062435F"/>
    <w:rsid w:val="00624F24"/>
    <w:rsid w:val="00626F51"/>
    <w:rsid w:val="006279B5"/>
    <w:rsid w:val="00631575"/>
    <w:rsid w:val="00631F2E"/>
    <w:rsid w:val="006321E3"/>
    <w:rsid w:val="0063308C"/>
    <w:rsid w:val="00634128"/>
    <w:rsid w:val="00634377"/>
    <w:rsid w:val="00635A1F"/>
    <w:rsid w:val="00635D6A"/>
    <w:rsid w:val="0063693F"/>
    <w:rsid w:val="00641766"/>
    <w:rsid w:val="006437E0"/>
    <w:rsid w:val="00644F35"/>
    <w:rsid w:val="006461FD"/>
    <w:rsid w:val="00646AE4"/>
    <w:rsid w:val="00647193"/>
    <w:rsid w:val="00647266"/>
    <w:rsid w:val="0064765B"/>
    <w:rsid w:val="006500BB"/>
    <w:rsid w:val="006503BD"/>
    <w:rsid w:val="00650DF4"/>
    <w:rsid w:val="00651128"/>
    <w:rsid w:val="006518F4"/>
    <w:rsid w:val="0065254D"/>
    <w:rsid w:val="00654553"/>
    <w:rsid w:val="006556D9"/>
    <w:rsid w:val="006557D9"/>
    <w:rsid w:val="00655CB9"/>
    <w:rsid w:val="00656F00"/>
    <w:rsid w:val="0066013A"/>
    <w:rsid w:val="00661262"/>
    <w:rsid w:val="00663057"/>
    <w:rsid w:val="006631F8"/>
    <w:rsid w:val="006635B8"/>
    <w:rsid w:val="00664162"/>
    <w:rsid w:val="00664304"/>
    <w:rsid w:val="00667F66"/>
    <w:rsid w:val="00672875"/>
    <w:rsid w:val="006736C7"/>
    <w:rsid w:val="00675361"/>
    <w:rsid w:val="006761D1"/>
    <w:rsid w:val="00676D70"/>
    <w:rsid w:val="00677246"/>
    <w:rsid w:val="0067749D"/>
    <w:rsid w:val="006775A6"/>
    <w:rsid w:val="00677BF7"/>
    <w:rsid w:val="0068357E"/>
    <w:rsid w:val="00683DCE"/>
    <w:rsid w:val="00686973"/>
    <w:rsid w:val="0068764B"/>
    <w:rsid w:val="00690366"/>
    <w:rsid w:val="00691519"/>
    <w:rsid w:val="00691D39"/>
    <w:rsid w:val="00692896"/>
    <w:rsid w:val="00693684"/>
    <w:rsid w:val="006947F7"/>
    <w:rsid w:val="00695AF5"/>
    <w:rsid w:val="00696206"/>
    <w:rsid w:val="00696661"/>
    <w:rsid w:val="00696DDF"/>
    <w:rsid w:val="00697373"/>
    <w:rsid w:val="006A050C"/>
    <w:rsid w:val="006A3992"/>
    <w:rsid w:val="006A3CD1"/>
    <w:rsid w:val="006A3D47"/>
    <w:rsid w:val="006A3FE1"/>
    <w:rsid w:val="006A62FA"/>
    <w:rsid w:val="006A6A09"/>
    <w:rsid w:val="006A7525"/>
    <w:rsid w:val="006A75F3"/>
    <w:rsid w:val="006A7755"/>
    <w:rsid w:val="006A7A61"/>
    <w:rsid w:val="006B08CE"/>
    <w:rsid w:val="006B2CE7"/>
    <w:rsid w:val="006B3C26"/>
    <w:rsid w:val="006B58E9"/>
    <w:rsid w:val="006B5B63"/>
    <w:rsid w:val="006B5FE2"/>
    <w:rsid w:val="006B6BA1"/>
    <w:rsid w:val="006B6CDE"/>
    <w:rsid w:val="006B7014"/>
    <w:rsid w:val="006B7C68"/>
    <w:rsid w:val="006C06A6"/>
    <w:rsid w:val="006C0A17"/>
    <w:rsid w:val="006C0AB8"/>
    <w:rsid w:val="006C3933"/>
    <w:rsid w:val="006C4258"/>
    <w:rsid w:val="006D0167"/>
    <w:rsid w:val="006D02F3"/>
    <w:rsid w:val="006D0A40"/>
    <w:rsid w:val="006D18DC"/>
    <w:rsid w:val="006D1A86"/>
    <w:rsid w:val="006D1F5D"/>
    <w:rsid w:val="006D2136"/>
    <w:rsid w:val="006D213E"/>
    <w:rsid w:val="006D252A"/>
    <w:rsid w:val="006D333A"/>
    <w:rsid w:val="006D5242"/>
    <w:rsid w:val="006D56EC"/>
    <w:rsid w:val="006D5F9B"/>
    <w:rsid w:val="006D6B63"/>
    <w:rsid w:val="006E10B0"/>
    <w:rsid w:val="006E2278"/>
    <w:rsid w:val="006E2387"/>
    <w:rsid w:val="006E36AE"/>
    <w:rsid w:val="006E44AE"/>
    <w:rsid w:val="006E4EF0"/>
    <w:rsid w:val="006E613B"/>
    <w:rsid w:val="006E6EA4"/>
    <w:rsid w:val="006E784B"/>
    <w:rsid w:val="006E7880"/>
    <w:rsid w:val="006E7DC9"/>
    <w:rsid w:val="006F092A"/>
    <w:rsid w:val="006F1FAD"/>
    <w:rsid w:val="006F24CF"/>
    <w:rsid w:val="006F3A08"/>
    <w:rsid w:val="006F5B56"/>
    <w:rsid w:val="006F5CC6"/>
    <w:rsid w:val="006F6A63"/>
    <w:rsid w:val="006F7134"/>
    <w:rsid w:val="007009A0"/>
    <w:rsid w:val="00701D2F"/>
    <w:rsid w:val="00702EF9"/>
    <w:rsid w:val="00704542"/>
    <w:rsid w:val="0070574C"/>
    <w:rsid w:val="00705A3A"/>
    <w:rsid w:val="0070735F"/>
    <w:rsid w:val="00707469"/>
    <w:rsid w:val="00707D6A"/>
    <w:rsid w:val="007110E8"/>
    <w:rsid w:val="0071113D"/>
    <w:rsid w:val="00711531"/>
    <w:rsid w:val="007118BD"/>
    <w:rsid w:val="007122B0"/>
    <w:rsid w:val="00712C9E"/>
    <w:rsid w:val="0071305E"/>
    <w:rsid w:val="00713505"/>
    <w:rsid w:val="00714530"/>
    <w:rsid w:val="007145AF"/>
    <w:rsid w:val="007147F1"/>
    <w:rsid w:val="0071497A"/>
    <w:rsid w:val="00715554"/>
    <w:rsid w:val="00715777"/>
    <w:rsid w:val="00715B74"/>
    <w:rsid w:val="00715E1A"/>
    <w:rsid w:val="007164F5"/>
    <w:rsid w:val="007202D3"/>
    <w:rsid w:val="00721345"/>
    <w:rsid w:val="00722CF0"/>
    <w:rsid w:val="00724B8F"/>
    <w:rsid w:val="0072518F"/>
    <w:rsid w:val="00726E5E"/>
    <w:rsid w:val="007270C8"/>
    <w:rsid w:val="00727A27"/>
    <w:rsid w:val="007300B4"/>
    <w:rsid w:val="007303A1"/>
    <w:rsid w:val="00730BA5"/>
    <w:rsid w:val="00733E06"/>
    <w:rsid w:val="007347C2"/>
    <w:rsid w:val="007350CE"/>
    <w:rsid w:val="00736C49"/>
    <w:rsid w:val="00740F37"/>
    <w:rsid w:val="00741554"/>
    <w:rsid w:val="007422F1"/>
    <w:rsid w:val="00742F5B"/>
    <w:rsid w:val="00743EFA"/>
    <w:rsid w:val="007455AA"/>
    <w:rsid w:val="007467F9"/>
    <w:rsid w:val="00746B51"/>
    <w:rsid w:val="00747CDD"/>
    <w:rsid w:val="007500DE"/>
    <w:rsid w:val="00752627"/>
    <w:rsid w:val="00752C74"/>
    <w:rsid w:val="00754862"/>
    <w:rsid w:val="00754A18"/>
    <w:rsid w:val="00755A62"/>
    <w:rsid w:val="00763698"/>
    <w:rsid w:val="007650E2"/>
    <w:rsid w:val="00765560"/>
    <w:rsid w:val="00765728"/>
    <w:rsid w:val="00766949"/>
    <w:rsid w:val="007671BD"/>
    <w:rsid w:val="00770C83"/>
    <w:rsid w:val="00770D02"/>
    <w:rsid w:val="007721D1"/>
    <w:rsid w:val="007744F4"/>
    <w:rsid w:val="0077475A"/>
    <w:rsid w:val="0077598D"/>
    <w:rsid w:val="00775BA0"/>
    <w:rsid w:val="00775C7C"/>
    <w:rsid w:val="00776512"/>
    <w:rsid w:val="007765E4"/>
    <w:rsid w:val="0077699F"/>
    <w:rsid w:val="00776FB6"/>
    <w:rsid w:val="00777117"/>
    <w:rsid w:val="007778E5"/>
    <w:rsid w:val="00777E8C"/>
    <w:rsid w:val="007823C5"/>
    <w:rsid w:val="00783D6B"/>
    <w:rsid w:val="00784B06"/>
    <w:rsid w:val="00785BC3"/>
    <w:rsid w:val="00786167"/>
    <w:rsid w:val="007870A4"/>
    <w:rsid w:val="00791090"/>
    <w:rsid w:val="00791276"/>
    <w:rsid w:val="007912BC"/>
    <w:rsid w:val="0079355B"/>
    <w:rsid w:val="00793A36"/>
    <w:rsid w:val="00794238"/>
    <w:rsid w:val="0079472F"/>
    <w:rsid w:val="00794BB2"/>
    <w:rsid w:val="00794C8F"/>
    <w:rsid w:val="007954C3"/>
    <w:rsid w:val="00795FBC"/>
    <w:rsid w:val="007963CC"/>
    <w:rsid w:val="00796617"/>
    <w:rsid w:val="007977B3"/>
    <w:rsid w:val="007A114A"/>
    <w:rsid w:val="007A25A7"/>
    <w:rsid w:val="007A3318"/>
    <w:rsid w:val="007A62B2"/>
    <w:rsid w:val="007A63C7"/>
    <w:rsid w:val="007A6488"/>
    <w:rsid w:val="007A7591"/>
    <w:rsid w:val="007A7AF5"/>
    <w:rsid w:val="007A7CE5"/>
    <w:rsid w:val="007B1909"/>
    <w:rsid w:val="007B2857"/>
    <w:rsid w:val="007B5470"/>
    <w:rsid w:val="007B63C8"/>
    <w:rsid w:val="007B6595"/>
    <w:rsid w:val="007B7EF4"/>
    <w:rsid w:val="007C22EB"/>
    <w:rsid w:val="007C274A"/>
    <w:rsid w:val="007C5DF4"/>
    <w:rsid w:val="007C7137"/>
    <w:rsid w:val="007C7191"/>
    <w:rsid w:val="007D0CFA"/>
    <w:rsid w:val="007D2046"/>
    <w:rsid w:val="007D23F4"/>
    <w:rsid w:val="007D2E8E"/>
    <w:rsid w:val="007D316E"/>
    <w:rsid w:val="007D3476"/>
    <w:rsid w:val="007D3CEE"/>
    <w:rsid w:val="007D3FAC"/>
    <w:rsid w:val="007D469D"/>
    <w:rsid w:val="007D4C44"/>
    <w:rsid w:val="007D4ED3"/>
    <w:rsid w:val="007D4FD3"/>
    <w:rsid w:val="007E0EE0"/>
    <w:rsid w:val="007E1821"/>
    <w:rsid w:val="007E2B23"/>
    <w:rsid w:val="007E4723"/>
    <w:rsid w:val="007E5BA5"/>
    <w:rsid w:val="007E5F8D"/>
    <w:rsid w:val="007E6408"/>
    <w:rsid w:val="007E6953"/>
    <w:rsid w:val="007E751A"/>
    <w:rsid w:val="007E7548"/>
    <w:rsid w:val="007E7784"/>
    <w:rsid w:val="007F10FF"/>
    <w:rsid w:val="007F2E14"/>
    <w:rsid w:val="007F38B6"/>
    <w:rsid w:val="007F4245"/>
    <w:rsid w:val="007F42A9"/>
    <w:rsid w:val="007F6720"/>
    <w:rsid w:val="007F689F"/>
    <w:rsid w:val="007F73E9"/>
    <w:rsid w:val="007F740C"/>
    <w:rsid w:val="007F7BE4"/>
    <w:rsid w:val="00801058"/>
    <w:rsid w:val="0080145C"/>
    <w:rsid w:val="00802EAA"/>
    <w:rsid w:val="0080528C"/>
    <w:rsid w:val="00806538"/>
    <w:rsid w:val="00807392"/>
    <w:rsid w:val="00810EE2"/>
    <w:rsid w:val="0081117E"/>
    <w:rsid w:val="008114D0"/>
    <w:rsid w:val="00814B69"/>
    <w:rsid w:val="00814E93"/>
    <w:rsid w:val="008151F7"/>
    <w:rsid w:val="00815563"/>
    <w:rsid w:val="00816200"/>
    <w:rsid w:val="0081627E"/>
    <w:rsid w:val="00816281"/>
    <w:rsid w:val="008163FE"/>
    <w:rsid w:val="00817676"/>
    <w:rsid w:val="0082009F"/>
    <w:rsid w:val="00820676"/>
    <w:rsid w:val="00823690"/>
    <w:rsid w:val="00823B88"/>
    <w:rsid w:val="00823FBE"/>
    <w:rsid w:val="008241B7"/>
    <w:rsid w:val="0082670D"/>
    <w:rsid w:val="0082780D"/>
    <w:rsid w:val="00830071"/>
    <w:rsid w:val="008302AD"/>
    <w:rsid w:val="00830D62"/>
    <w:rsid w:val="008311AD"/>
    <w:rsid w:val="008319AF"/>
    <w:rsid w:val="00832E78"/>
    <w:rsid w:val="0083360A"/>
    <w:rsid w:val="00834755"/>
    <w:rsid w:val="00834916"/>
    <w:rsid w:val="00834B3B"/>
    <w:rsid w:val="00834D62"/>
    <w:rsid w:val="00835EE4"/>
    <w:rsid w:val="008375E7"/>
    <w:rsid w:val="008416F8"/>
    <w:rsid w:val="00842E3B"/>
    <w:rsid w:val="00845BEC"/>
    <w:rsid w:val="00846306"/>
    <w:rsid w:val="00846CF8"/>
    <w:rsid w:val="00847280"/>
    <w:rsid w:val="0084781D"/>
    <w:rsid w:val="00847FCF"/>
    <w:rsid w:val="00850C3E"/>
    <w:rsid w:val="0085131A"/>
    <w:rsid w:val="00851F7C"/>
    <w:rsid w:val="00852571"/>
    <w:rsid w:val="00852850"/>
    <w:rsid w:val="0085309C"/>
    <w:rsid w:val="0085310D"/>
    <w:rsid w:val="00853133"/>
    <w:rsid w:val="00853A23"/>
    <w:rsid w:val="00853C7C"/>
    <w:rsid w:val="008545B2"/>
    <w:rsid w:val="00856EA3"/>
    <w:rsid w:val="00856F68"/>
    <w:rsid w:val="008574E3"/>
    <w:rsid w:val="00857B94"/>
    <w:rsid w:val="00861B44"/>
    <w:rsid w:val="00862F65"/>
    <w:rsid w:val="008638F9"/>
    <w:rsid w:val="00863FEC"/>
    <w:rsid w:val="0086425F"/>
    <w:rsid w:val="00865997"/>
    <w:rsid w:val="00865A61"/>
    <w:rsid w:val="00867AD2"/>
    <w:rsid w:val="00867EBF"/>
    <w:rsid w:val="00870312"/>
    <w:rsid w:val="00870365"/>
    <w:rsid w:val="0087113A"/>
    <w:rsid w:val="00871A45"/>
    <w:rsid w:val="00871ACD"/>
    <w:rsid w:val="0087277E"/>
    <w:rsid w:val="00873BC0"/>
    <w:rsid w:val="008757B8"/>
    <w:rsid w:val="00875AEB"/>
    <w:rsid w:val="008767B5"/>
    <w:rsid w:val="00877028"/>
    <w:rsid w:val="0088093C"/>
    <w:rsid w:val="00880981"/>
    <w:rsid w:val="0088188D"/>
    <w:rsid w:val="00884839"/>
    <w:rsid w:val="00884BC5"/>
    <w:rsid w:val="00884F59"/>
    <w:rsid w:val="00885061"/>
    <w:rsid w:val="008852B2"/>
    <w:rsid w:val="008855A6"/>
    <w:rsid w:val="00885614"/>
    <w:rsid w:val="0088570D"/>
    <w:rsid w:val="00886D15"/>
    <w:rsid w:val="00890AF7"/>
    <w:rsid w:val="00892879"/>
    <w:rsid w:val="00893849"/>
    <w:rsid w:val="008940B9"/>
    <w:rsid w:val="0089453B"/>
    <w:rsid w:val="00894FE3"/>
    <w:rsid w:val="008967F0"/>
    <w:rsid w:val="00897311"/>
    <w:rsid w:val="00897D4C"/>
    <w:rsid w:val="008A005D"/>
    <w:rsid w:val="008A2062"/>
    <w:rsid w:val="008A3583"/>
    <w:rsid w:val="008A3910"/>
    <w:rsid w:val="008A47C3"/>
    <w:rsid w:val="008A57F2"/>
    <w:rsid w:val="008A58AF"/>
    <w:rsid w:val="008A6DF2"/>
    <w:rsid w:val="008A74A3"/>
    <w:rsid w:val="008B3B23"/>
    <w:rsid w:val="008B605E"/>
    <w:rsid w:val="008B6BB4"/>
    <w:rsid w:val="008C152C"/>
    <w:rsid w:val="008C1A74"/>
    <w:rsid w:val="008C3523"/>
    <w:rsid w:val="008C3E61"/>
    <w:rsid w:val="008C4248"/>
    <w:rsid w:val="008C46D9"/>
    <w:rsid w:val="008C4EDC"/>
    <w:rsid w:val="008C5768"/>
    <w:rsid w:val="008C5941"/>
    <w:rsid w:val="008C6574"/>
    <w:rsid w:val="008C66D6"/>
    <w:rsid w:val="008C7BE7"/>
    <w:rsid w:val="008D15C9"/>
    <w:rsid w:val="008D33A6"/>
    <w:rsid w:val="008D48DC"/>
    <w:rsid w:val="008D5ED7"/>
    <w:rsid w:val="008D74CD"/>
    <w:rsid w:val="008D77F0"/>
    <w:rsid w:val="008E05ED"/>
    <w:rsid w:val="008E123A"/>
    <w:rsid w:val="008E296B"/>
    <w:rsid w:val="008E2B52"/>
    <w:rsid w:val="008E4552"/>
    <w:rsid w:val="008E5931"/>
    <w:rsid w:val="008E5B99"/>
    <w:rsid w:val="008E654A"/>
    <w:rsid w:val="008E65BF"/>
    <w:rsid w:val="008E7300"/>
    <w:rsid w:val="008E7486"/>
    <w:rsid w:val="008E77C2"/>
    <w:rsid w:val="008E78B4"/>
    <w:rsid w:val="008F0F94"/>
    <w:rsid w:val="008F1AFE"/>
    <w:rsid w:val="008F1BE5"/>
    <w:rsid w:val="008F1F43"/>
    <w:rsid w:val="008F200C"/>
    <w:rsid w:val="008F20CE"/>
    <w:rsid w:val="008F33DB"/>
    <w:rsid w:val="008F3C59"/>
    <w:rsid w:val="008F5605"/>
    <w:rsid w:val="008F563D"/>
    <w:rsid w:val="00900F75"/>
    <w:rsid w:val="009029EE"/>
    <w:rsid w:val="00902AE3"/>
    <w:rsid w:val="0090372E"/>
    <w:rsid w:val="00904068"/>
    <w:rsid w:val="0090462C"/>
    <w:rsid w:val="009051D1"/>
    <w:rsid w:val="0090780D"/>
    <w:rsid w:val="00907FCA"/>
    <w:rsid w:val="009102D6"/>
    <w:rsid w:val="00910A35"/>
    <w:rsid w:val="0091133A"/>
    <w:rsid w:val="00911D4A"/>
    <w:rsid w:val="00911FFD"/>
    <w:rsid w:val="00913DD2"/>
    <w:rsid w:val="00914AEF"/>
    <w:rsid w:val="00915A5C"/>
    <w:rsid w:val="00915D63"/>
    <w:rsid w:val="0091684C"/>
    <w:rsid w:val="00917308"/>
    <w:rsid w:val="009229AF"/>
    <w:rsid w:val="00923E21"/>
    <w:rsid w:val="00925F91"/>
    <w:rsid w:val="0092676C"/>
    <w:rsid w:val="00927A7C"/>
    <w:rsid w:val="0093140B"/>
    <w:rsid w:val="009323A9"/>
    <w:rsid w:val="009346C5"/>
    <w:rsid w:val="00934EFD"/>
    <w:rsid w:val="0093707D"/>
    <w:rsid w:val="0093757D"/>
    <w:rsid w:val="00940526"/>
    <w:rsid w:val="009409A6"/>
    <w:rsid w:val="00940BD4"/>
    <w:rsid w:val="0094251C"/>
    <w:rsid w:val="00943B3C"/>
    <w:rsid w:val="00943DEF"/>
    <w:rsid w:val="009449BC"/>
    <w:rsid w:val="00944DC6"/>
    <w:rsid w:val="00945722"/>
    <w:rsid w:val="00945B73"/>
    <w:rsid w:val="00946D4D"/>
    <w:rsid w:val="0094756E"/>
    <w:rsid w:val="00947D8C"/>
    <w:rsid w:val="00951272"/>
    <w:rsid w:val="00951D67"/>
    <w:rsid w:val="00953A2F"/>
    <w:rsid w:val="00954C8F"/>
    <w:rsid w:val="00954D17"/>
    <w:rsid w:val="009560B1"/>
    <w:rsid w:val="0095614D"/>
    <w:rsid w:val="00957CD3"/>
    <w:rsid w:val="00957E21"/>
    <w:rsid w:val="0096195C"/>
    <w:rsid w:val="00961C3B"/>
    <w:rsid w:val="00961EE7"/>
    <w:rsid w:val="0096255F"/>
    <w:rsid w:val="009627B0"/>
    <w:rsid w:val="00962D7A"/>
    <w:rsid w:val="009647FD"/>
    <w:rsid w:val="00965580"/>
    <w:rsid w:val="009665E3"/>
    <w:rsid w:val="00966AEE"/>
    <w:rsid w:val="00966C2B"/>
    <w:rsid w:val="00966CD5"/>
    <w:rsid w:val="009704E0"/>
    <w:rsid w:val="00970B25"/>
    <w:rsid w:val="009714FB"/>
    <w:rsid w:val="009719CA"/>
    <w:rsid w:val="0097215C"/>
    <w:rsid w:val="009721E2"/>
    <w:rsid w:val="0097534D"/>
    <w:rsid w:val="009761A5"/>
    <w:rsid w:val="00976847"/>
    <w:rsid w:val="0097763D"/>
    <w:rsid w:val="009807D7"/>
    <w:rsid w:val="009808B9"/>
    <w:rsid w:val="00981B3A"/>
    <w:rsid w:val="00981C9F"/>
    <w:rsid w:val="00982266"/>
    <w:rsid w:val="0098327D"/>
    <w:rsid w:val="009832DD"/>
    <w:rsid w:val="009846D8"/>
    <w:rsid w:val="00984A6D"/>
    <w:rsid w:val="00985929"/>
    <w:rsid w:val="00985A34"/>
    <w:rsid w:val="00985D25"/>
    <w:rsid w:val="009860CF"/>
    <w:rsid w:val="00987969"/>
    <w:rsid w:val="009907D1"/>
    <w:rsid w:val="00991488"/>
    <w:rsid w:val="0099154B"/>
    <w:rsid w:val="00991E44"/>
    <w:rsid w:val="00992523"/>
    <w:rsid w:val="00992A02"/>
    <w:rsid w:val="009934A2"/>
    <w:rsid w:val="009937B5"/>
    <w:rsid w:val="00993A4C"/>
    <w:rsid w:val="00994710"/>
    <w:rsid w:val="00994990"/>
    <w:rsid w:val="00997557"/>
    <w:rsid w:val="00997BB5"/>
    <w:rsid w:val="00997C25"/>
    <w:rsid w:val="009A05D0"/>
    <w:rsid w:val="009A2264"/>
    <w:rsid w:val="009A26DA"/>
    <w:rsid w:val="009A3461"/>
    <w:rsid w:val="009A493C"/>
    <w:rsid w:val="009A4EB3"/>
    <w:rsid w:val="009A4F41"/>
    <w:rsid w:val="009A50E8"/>
    <w:rsid w:val="009A584C"/>
    <w:rsid w:val="009A607D"/>
    <w:rsid w:val="009A7D39"/>
    <w:rsid w:val="009B08B0"/>
    <w:rsid w:val="009B1FEC"/>
    <w:rsid w:val="009B389C"/>
    <w:rsid w:val="009B6CC5"/>
    <w:rsid w:val="009B6D57"/>
    <w:rsid w:val="009B7203"/>
    <w:rsid w:val="009C0D5D"/>
    <w:rsid w:val="009C353B"/>
    <w:rsid w:val="009C43C8"/>
    <w:rsid w:val="009C5946"/>
    <w:rsid w:val="009C5DA9"/>
    <w:rsid w:val="009C6A0F"/>
    <w:rsid w:val="009C6C21"/>
    <w:rsid w:val="009D03D8"/>
    <w:rsid w:val="009D1B52"/>
    <w:rsid w:val="009D275B"/>
    <w:rsid w:val="009D2A27"/>
    <w:rsid w:val="009D3C15"/>
    <w:rsid w:val="009D49A4"/>
    <w:rsid w:val="009D50DE"/>
    <w:rsid w:val="009D67BA"/>
    <w:rsid w:val="009D76BE"/>
    <w:rsid w:val="009E0A80"/>
    <w:rsid w:val="009E1AF1"/>
    <w:rsid w:val="009E1B27"/>
    <w:rsid w:val="009E1FDC"/>
    <w:rsid w:val="009E55AC"/>
    <w:rsid w:val="009E5615"/>
    <w:rsid w:val="009F0885"/>
    <w:rsid w:val="009F11D3"/>
    <w:rsid w:val="009F2F8D"/>
    <w:rsid w:val="009F5A1A"/>
    <w:rsid w:val="009F5DF5"/>
    <w:rsid w:val="00A003A1"/>
    <w:rsid w:val="00A004C5"/>
    <w:rsid w:val="00A0050A"/>
    <w:rsid w:val="00A00F95"/>
    <w:rsid w:val="00A022A3"/>
    <w:rsid w:val="00A02E19"/>
    <w:rsid w:val="00A041D2"/>
    <w:rsid w:val="00A0421D"/>
    <w:rsid w:val="00A046B9"/>
    <w:rsid w:val="00A04A55"/>
    <w:rsid w:val="00A04FF3"/>
    <w:rsid w:val="00A0595C"/>
    <w:rsid w:val="00A06462"/>
    <w:rsid w:val="00A06D25"/>
    <w:rsid w:val="00A1019F"/>
    <w:rsid w:val="00A10C40"/>
    <w:rsid w:val="00A10CDB"/>
    <w:rsid w:val="00A11905"/>
    <w:rsid w:val="00A147AE"/>
    <w:rsid w:val="00A15CBE"/>
    <w:rsid w:val="00A1643E"/>
    <w:rsid w:val="00A175D8"/>
    <w:rsid w:val="00A17BE4"/>
    <w:rsid w:val="00A21730"/>
    <w:rsid w:val="00A22BC5"/>
    <w:rsid w:val="00A22C49"/>
    <w:rsid w:val="00A22C84"/>
    <w:rsid w:val="00A24241"/>
    <w:rsid w:val="00A242A2"/>
    <w:rsid w:val="00A250B2"/>
    <w:rsid w:val="00A2555D"/>
    <w:rsid w:val="00A27C81"/>
    <w:rsid w:val="00A30BC1"/>
    <w:rsid w:val="00A31487"/>
    <w:rsid w:val="00A3422F"/>
    <w:rsid w:val="00A347BB"/>
    <w:rsid w:val="00A34DED"/>
    <w:rsid w:val="00A3583D"/>
    <w:rsid w:val="00A401A3"/>
    <w:rsid w:val="00A41EAB"/>
    <w:rsid w:val="00A41FBB"/>
    <w:rsid w:val="00A42779"/>
    <w:rsid w:val="00A4294F"/>
    <w:rsid w:val="00A42B6A"/>
    <w:rsid w:val="00A44476"/>
    <w:rsid w:val="00A50E9B"/>
    <w:rsid w:val="00A51746"/>
    <w:rsid w:val="00A553BA"/>
    <w:rsid w:val="00A559C6"/>
    <w:rsid w:val="00A563EC"/>
    <w:rsid w:val="00A56738"/>
    <w:rsid w:val="00A56B7D"/>
    <w:rsid w:val="00A607ED"/>
    <w:rsid w:val="00A60B83"/>
    <w:rsid w:val="00A61723"/>
    <w:rsid w:val="00A62350"/>
    <w:rsid w:val="00A62BD3"/>
    <w:rsid w:val="00A63C4D"/>
    <w:rsid w:val="00A652DB"/>
    <w:rsid w:val="00A66C14"/>
    <w:rsid w:val="00A66C80"/>
    <w:rsid w:val="00A66D65"/>
    <w:rsid w:val="00A678A8"/>
    <w:rsid w:val="00A714BC"/>
    <w:rsid w:val="00A71766"/>
    <w:rsid w:val="00A72BC3"/>
    <w:rsid w:val="00A75E4E"/>
    <w:rsid w:val="00A76B3A"/>
    <w:rsid w:val="00A76FD0"/>
    <w:rsid w:val="00A771AD"/>
    <w:rsid w:val="00A77F84"/>
    <w:rsid w:val="00A80163"/>
    <w:rsid w:val="00A81DA2"/>
    <w:rsid w:val="00A83153"/>
    <w:rsid w:val="00A84408"/>
    <w:rsid w:val="00A84D02"/>
    <w:rsid w:val="00A86CC2"/>
    <w:rsid w:val="00A86E8C"/>
    <w:rsid w:val="00A86EE0"/>
    <w:rsid w:val="00A8751D"/>
    <w:rsid w:val="00A905BD"/>
    <w:rsid w:val="00A921C4"/>
    <w:rsid w:val="00A92900"/>
    <w:rsid w:val="00A9455E"/>
    <w:rsid w:val="00A964DD"/>
    <w:rsid w:val="00A9779D"/>
    <w:rsid w:val="00A97B87"/>
    <w:rsid w:val="00AA01B7"/>
    <w:rsid w:val="00AA369A"/>
    <w:rsid w:val="00AA42EE"/>
    <w:rsid w:val="00AA54B5"/>
    <w:rsid w:val="00AA6C9D"/>
    <w:rsid w:val="00AA6EB2"/>
    <w:rsid w:val="00AA705B"/>
    <w:rsid w:val="00AA7FD7"/>
    <w:rsid w:val="00AB0657"/>
    <w:rsid w:val="00AB07B6"/>
    <w:rsid w:val="00AB1201"/>
    <w:rsid w:val="00AB3265"/>
    <w:rsid w:val="00AB4272"/>
    <w:rsid w:val="00AB5998"/>
    <w:rsid w:val="00AB7E90"/>
    <w:rsid w:val="00AC0ADF"/>
    <w:rsid w:val="00AC0D83"/>
    <w:rsid w:val="00AC1A2C"/>
    <w:rsid w:val="00AC1EC5"/>
    <w:rsid w:val="00AC38EF"/>
    <w:rsid w:val="00AC3AA9"/>
    <w:rsid w:val="00AC6FE2"/>
    <w:rsid w:val="00AD032F"/>
    <w:rsid w:val="00AD152E"/>
    <w:rsid w:val="00AD16BE"/>
    <w:rsid w:val="00AD2F36"/>
    <w:rsid w:val="00AD3D3B"/>
    <w:rsid w:val="00AD4C66"/>
    <w:rsid w:val="00AD4DBA"/>
    <w:rsid w:val="00AD77F3"/>
    <w:rsid w:val="00AD7DB7"/>
    <w:rsid w:val="00AE0534"/>
    <w:rsid w:val="00AE15BB"/>
    <w:rsid w:val="00AE2753"/>
    <w:rsid w:val="00AE28ED"/>
    <w:rsid w:val="00AE2CFE"/>
    <w:rsid w:val="00AE2D96"/>
    <w:rsid w:val="00AE4DCB"/>
    <w:rsid w:val="00AE515E"/>
    <w:rsid w:val="00AE6B2B"/>
    <w:rsid w:val="00AE6B77"/>
    <w:rsid w:val="00AE6CB2"/>
    <w:rsid w:val="00AE7B7A"/>
    <w:rsid w:val="00AF08B1"/>
    <w:rsid w:val="00AF158D"/>
    <w:rsid w:val="00AF1792"/>
    <w:rsid w:val="00AF1E29"/>
    <w:rsid w:val="00AF345E"/>
    <w:rsid w:val="00AF36DF"/>
    <w:rsid w:val="00AF3DFA"/>
    <w:rsid w:val="00AF3E14"/>
    <w:rsid w:val="00AF4B97"/>
    <w:rsid w:val="00AF5BA3"/>
    <w:rsid w:val="00AF66FA"/>
    <w:rsid w:val="00AF754A"/>
    <w:rsid w:val="00AF7805"/>
    <w:rsid w:val="00AF7CC2"/>
    <w:rsid w:val="00B00AD5"/>
    <w:rsid w:val="00B00BBC"/>
    <w:rsid w:val="00B01F12"/>
    <w:rsid w:val="00B02A1F"/>
    <w:rsid w:val="00B02FFE"/>
    <w:rsid w:val="00B04122"/>
    <w:rsid w:val="00B042A7"/>
    <w:rsid w:val="00B04D73"/>
    <w:rsid w:val="00B057D5"/>
    <w:rsid w:val="00B06C78"/>
    <w:rsid w:val="00B074B1"/>
    <w:rsid w:val="00B07F27"/>
    <w:rsid w:val="00B1030B"/>
    <w:rsid w:val="00B1074D"/>
    <w:rsid w:val="00B10CB3"/>
    <w:rsid w:val="00B11643"/>
    <w:rsid w:val="00B12C1E"/>
    <w:rsid w:val="00B135FC"/>
    <w:rsid w:val="00B14576"/>
    <w:rsid w:val="00B147EC"/>
    <w:rsid w:val="00B14CCF"/>
    <w:rsid w:val="00B16342"/>
    <w:rsid w:val="00B21917"/>
    <w:rsid w:val="00B22ABA"/>
    <w:rsid w:val="00B241AB"/>
    <w:rsid w:val="00B24BAD"/>
    <w:rsid w:val="00B2580B"/>
    <w:rsid w:val="00B25E8B"/>
    <w:rsid w:val="00B26328"/>
    <w:rsid w:val="00B266FB"/>
    <w:rsid w:val="00B269F1"/>
    <w:rsid w:val="00B27066"/>
    <w:rsid w:val="00B27D37"/>
    <w:rsid w:val="00B302AD"/>
    <w:rsid w:val="00B30B5E"/>
    <w:rsid w:val="00B30D75"/>
    <w:rsid w:val="00B318A7"/>
    <w:rsid w:val="00B31B7B"/>
    <w:rsid w:val="00B3261B"/>
    <w:rsid w:val="00B33143"/>
    <w:rsid w:val="00B34C44"/>
    <w:rsid w:val="00B34F05"/>
    <w:rsid w:val="00B355B0"/>
    <w:rsid w:val="00B36E22"/>
    <w:rsid w:val="00B378D3"/>
    <w:rsid w:val="00B4036C"/>
    <w:rsid w:val="00B407DD"/>
    <w:rsid w:val="00B41350"/>
    <w:rsid w:val="00B41F44"/>
    <w:rsid w:val="00B42673"/>
    <w:rsid w:val="00B434FA"/>
    <w:rsid w:val="00B44CA2"/>
    <w:rsid w:val="00B458D8"/>
    <w:rsid w:val="00B463C4"/>
    <w:rsid w:val="00B464C1"/>
    <w:rsid w:val="00B469AB"/>
    <w:rsid w:val="00B473F3"/>
    <w:rsid w:val="00B50464"/>
    <w:rsid w:val="00B516BB"/>
    <w:rsid w:val="00B5216E"/>
    <w:rsid w:val="00B528C7"/>
    <w:rsid w:val="00B52E87"/>
    <w:rsid w:val="00B54E4C"/>
    <w:rsid w:val="00B5609B"/>
    <w:rsid w:val="00B574C5"/>
    <w:rsid w:val="00B57912"/>
    <w:rsid w:val="00B57B32"/>
    <w:rsid w:val="00B60983"/>
    <w:rsid w:val="00B61D4F"/>
    <w:rsid w:val="00B63629"/>
    <w:rsid w:val="00B64FF8"/>
    <w:rsid w:val="00B662C5"/>
    <w:rsid w:val="00B67027"/>
    <w:rsid w:val="00B67161"/>
    <w:rsid w:val="00B673B5"/>
    <w:rsid w:val="00B67B42"/>
    <w:rsid w:val="00B708A8"/>
    <w:rsid w:val="00B738C2"/>
    <w:rsid w:val="00B740C2"/>
    <w:rsid w:val="00B745F8"/>
    <w:rsid w:val="00B749B0"/>
    <w:rsid w:val="00B75931"/>
    <w:rsid w:val="00B76C40"/>
    <w:rsid w:val="00B76CF6"/>
    <w:rsid w:val="00B8098A"/>
    <w:rsid w:val="00B80B58"/>
    <w:rsid w:val="00B80ECB"/>
    <w:rsid w:val="00B80FF4"/>
    <w:rsid w:val="00B81184"/>
    <w:rsid w:val="00B81E45"/>
    <w:rsid w:val="00B82964"/>
    <w:rsid w:val="00B832B3"/>
    <w:rsid w:val="00B85710"/>
    <w:rsid w:val="00B857DD"/>
    <w:rsid w:val="00B85DA7"/>
    <w:rsid w:val="00B85FAC"/>
    <w:rsid w:val="00B87F91"/>
    <w:rsid w:val="00B90052"/>
    <w:rsid w:val="00B90708"/>
    <w:rsid w:val="00B90AE8"/>
    <w:rsid w:val="00B911CD"/>
    <w:rsid w:val="00B916A2"/>
    <w:rsid w:val="00B91E84"/>
    <w:rsid w:val="00B9276A"/>
    <w:rsid w:val="00B93742"/>
    <w:rsid w:val="00B93EA7"/>
    <w:rsid w:val="00B9761A"/>
    <w:rsid w:val="00B978A7"/>
    <w:rsid w:val="00B97D18"/>
    <w:rsid w:val="00B97D9D"/>
    <w:rsid w:val="00B97EC0"/>
    <w:rsid w:val="00BA1EC6"/>
    <w:rsid w:val="00BA2AC2"/>
    <w:rsid w:val="00BA3C3E"/>
    <w:rsid w:val="00BA4537"/>
    <w:rsid w:val="00BA6836"/>
    <w:rsid w:val="00BA71DF"/>
    <w:rsid w:val="00BA7DE1"/>
    <w:rsid w:val="00BB0288"/>
    <w:rsid w:val="00BB0FA0"/>
    <w:rsid w:val="00BB3279"/>
    <w:rsid w:val="00BB3E83"/>
    <w:rsid w:val="00BB3F4E"/>
    <w:rsid w:val="00BB4257"/>
    <w:rsid w:val="00BB4614"/>
    <w:rsid w:val="00BB54AA"/>
    <w:rsid w:val="00BB54F6"/>
    <w:rsid w:val="00BB5D08"/>
    <w:rsid w:val="00BB5ECF"/>
    <w:rsid w:val="00BB6423"/>
    <w:rsid w:val="00BB669D"/>
    <w:rsid w:val="00BB72A9"/>
    <w:rsid w:val="00BB7C97"/>
    <w:rsid w:val="00BC090C"/>
    <w:rsid w:val="00BC1050"/>
    <w:rsid w:val="00BC2F42"/>
    <w:rsid w:val="00BC4C4E"/>
    <w:rsid w:val="00BC572B"/>
    <w:rsid w:val="00BC654D"/>
    <w:rsid w:val="00BC67EE"/>
    <w:rsid w:val="00BC701F"/>
    <w:rsid w:val="00BC7271"/>
    <w:rsid w:val="00BD1564"/>
    <w:rsid w:val="00BD22C3"/>
    <w:rsid w:val="00BD2580"/>
    <w:rsid w:val="00BD2B3F"/>
    <w:rsid w:val="00BD2EAB"/>
    <w:rsid w:val="00BD3F3D"/>
    <w:rsid w:val="00BD4406"/>
    <w:rsid w:val="00BD48D9"/>
    <w:rsid w:val="00BD66F1"/>
    <w:rsid w:val="00BE28AF"/>
    <w:rsid w:val="00BE2BB8"/>
    <w:rsid w:val="00BE3E45"/>
    <w:rsid w:val="00BE4F7E"/>
    <w:rsid w:val="00BE4FB2"/>
    <w:rsid w:val="00BE5494"/>
    <w:rsid w:val="00BE56FF"/>
    <w:rsid w:val="00BE5A6F"/>
    <w:rsid w:val="00BE71AD"/>
    <w:rsid w:val="00BF069F"/>
    <w:rsid w:val="00BF09A5"/>
    <w:rsid w:val="00BF1BC3"/>
    <w:rsid w:val="00BF23D8"/>
    <w:rsid w:val="00BF3E3F"/>
    <w:rsid w:val="00BF51DF"/>
    <w:rsid w:val="00BF62B7"/>
    <w:rsid w:val="00BF65EA"/>
    <w:rsid w:val="00BF7024"/>
    <w:rsid w:val="00BF7ED6"/>
    <w:rsid w:val="00C0057C"/>
    <w:rsid w:val="00C01813"/>
    <w:rsid w:val="00C021CD"/>
    <w:rsid w:val="00C02A3D"/>
    <w:rsid w:val="00C02F52"/>
    <w:rsid w:val="00C0350A"/>
    <w:rsid w:val="00C03D79"/>
    <w:rsid w:val="00C07364"/>
    <w:rsid w:val="00C073EC"/>
    <w:rsid w:val="00C0770F"/>
    <w:rsid w:val="00C07EE2"/>
    <w:rsid w:val="00C1193D"/>
    <w:rsid w:val="00C20717"/>
    <w:rsid w:val="00C2196F"/>
    <w:rsid w:val="00C22562"/>
    <w:rsid w:val="00C24F60"/>
    <w:rsid w:val="00C25662"/>
    <w:rsid w:val="00C2794E"/>
    <w:rsid w:val="00C31D45"/>
    <w:rsid w:val="00C32594"/>
    <w:rsid w:val="00C328A4"/>
    <w:rsid w:val="00C32B32"/>
    <w:rsid w:val="00C33990"/>
    <w:rsid w:val="00C35B95"/>
    <w:rsid w:val="00C36021"/>
    <w:rsid w:val="00C37569"/>
    <w:rsid w:val="00C40998"/>
    <w:rsid w:val="00C41719"/>
    <w:rsid w:val="00C43277"/>
    <w:rsid w:val="00C43B87"/>
    <w:rsid w:val="00C43E7B"/>
    <w:rsid w:val="00C4470F"/>
    <w:rsid w:val="00C448A7"/>
    <w:rsid w:val="00C45D12"/>
    <w:rsid w:val="00C46CBA"/>
    <w:rsid w:val="00C472BD"/>
    <w:rsid w:val="00C47C7B"/>
    <w:rsid w:val="00C47DE7"/>
    <w:rsid w:val="00C47E8F"/>
    <w:rsid w:val="00C502EE"/>
    <w:rsid w:val="00C507C1"/>
    <w:rsid w:val="00C5080E"/>
    <w:rsid w:val="00C50CD1"/>
    <w:rsid w:val="00C5256C"/>
    <w:rsid w:val="00C531EE"/>
    <w:rsid w:val="00C54AAA"/>
    <w:rsid w:val="00C555FC"/>
    <w:rsid w:val="00C5572B"/>
    <w:rsid w:val="00C57F38"/>
    <w:rsid w:val="00C6054F"/>
    <w:rsid w:val="00C609B3"/>
    <w:rsid w:val="00C60D86"/>
    <w:rsid w:val="00C61A9F"/>
    <w:rsid w:val="00C628E5"/>
    <w:rsid w:val="00C62D34"/>
    <w:rsid w:val="00C63280"/>
    <w:rsid w:val="00C64B6D"/>
    <w:rsid w:val="00C65735"/>
    <w:rsid w:val="00C657F0"/>
    <w:rsid w:val="00C661EF"/>
    <w:rsid w:val="00C66DA8"/>
    <w:rsid w:val="00C66ED2"/>
    <w:rsid w:val="00C67967"/>
    <w:rsid w:val="00C70E93"/>
    <w:rsid w:val="00C715FA"/>
    <w:rsid w:val="00C71EEB"/>
    <w:rsid w:val="00C722F8"/>
    <w:rsid w:val="00C73AD1"/>
    <w:rsid w:val="00C74DF5"/>
    <w:rsid w:val="00C74E0F"/>
    <w:rsid w:val="00C76519"/>
    <w:rsid w:val="00C76BDC"/>
    <w:rsid w:val="00C77C35"/>
    <w:rsid w:val="00C77D6E"/>
    <w:rsid w:val="00C806E1"/>
    <w:rsid w:val="00C80A91"/>
    <w:rsid w:val="00C810C6"/>
    <w:rsid w:val="00C8141B"/>
    <w:rsid w:val="00C82BF9"/>
    <w:rsid w:val="00C84379"/>
    <w:rsid w:val="00C862E1"/>
    <w:rsid w:val="00C877D6"/>
    <w:rsid w:val="00C8788A"/>
    <w:rsid w:val="00C87ED6"/>
    <w:rsid w:val="00C90EDC"/>
    <w:rsid w:val="00C92152"/>
    <w:rsid w:val="00C93E0E"/>
    <w:rsid w:val="00C94868"/>
    <w:rsid w:val="00C94974"/>
    <w:rsid w:val="00C94B60"/>
    <w:rsid w:val="00C94FD9"/>
    <w:rsid w:val="00C9537F"/>
    <w:rsid w:val="00CA049E"/>
    <w:rsid w:val="00CA08B4"/>
    <w:rsid w:val="00CA0CFC"/>
    <w:rsid w:val="00CA0E7B"/>
    <w:rsid w:val="00CA10F0"/>
    <w:rsid w:val="00CA24AF"/>
    <w:rsid w:val="00CA2EDD"/>
    <w:rsid w:val="00CA48B7"/>
    <w:rsid w:val="00CA4EC1"/>
    <w:rsid w:val="00CA547A"/>
    <w:rsid w:val="00CA6087"/>
    <w:rsid w:val="00CA7459"/>
    <w:rsid w:val="00CA7D8F"/>
    <w:rsid w:val="00CB06A7"/>
    <w:rsid w:val="00CB0710"/>
    <w:rsid w:val="00CB115E"/>
    <w:rsid w:val="00CB1353"/>
    <w:rsid w:val="00CB2391"/>
    <w:rsid w:val="00CB28AE"/>
    <w:rsid w:val="00CB2C4B"/>
    <w:rsid w:val="00CB43A6"/>
    <w:rsid w:val="00CB4E5F"/>
    <w:rsid w:val="00CB580C"/>
    <w:rsid w:val="00CB5936"/>
    <w:rsid w:val="00CB63D4"/>
    <w:rsid w:val="00CB6654"/>
    <w:rsid w:val="00CC0B8E"/>
    <w:rsid w:val="00CC11FE"/>
    <w:rsid w:val="00CC1B65"/>
    <w:rsid w:val="00CC1F7E"/>
    <w:rsid w:val="00CC2380"/>
    <w:rsid w:val="00CC3B4B"/>
    <w:rsid w:val="00CC3F1E"/>
    <w:rsid w:val="00CC4922"/>
    <w:rsid w:val="00CC69A7"/>
    <w:rsid w:val="00CD0729"/>
    <w:rsid w:val="00CD0B92"/>
    <w:rsid w:val="00CD0EB3"/>
    <w:rsid w:val="00CD18FD"/>
    <w:rsid w:val="00CD1A6A"/>
    <w:rsid w:val="00CD1A91"/>
    <w:rsid w:val="00CD2D6A"/>
    <w:rsid w:val="00CD494B"/>
    <w:rsid w:val="00CD4EBC"/>
    <w:rsid w:val="00CD53A6"/>
    <w:rsid w:val="00CD5482"/>
    <w:rsid w:val="00CD56D1"/>
    <w:rsid w:val="00CD5B07"/>
    <w:rsid w:val="00CD650C"/>
    <w:rsid w:val="00CD74B8"/>
    <w:rsid w:val="00CE0D48"/>
    <w:rsid w:val="00CE0D93"/>
    <w:rsid w:val="00CE26A6"/>
    <w:rsid w:val="00CE396A"/>
    <w:rsid w:val="00CE3A9C"/>
    <w:rsid w:val="00CE3C66"/>
    <w:rsid w:val="00CE4C6B"/>
    <w:rsid w:val="00CE52D5"/>
    <w:rsid w:val="00CE5D95"/>
    <w:rsid w:val="00CE61D2"/>
    <w:rsid w:val="00CE71A9"/>
    <w:rsid w:val="00CE7B7C"/>
    <w:rsid w:val="00CF0146"/>
    <w:rsid w:val="00CF0A28"/>
    <w:rsid w:val="00CF0A6A"/>
    <w:rsid w:val="00CF0CEB"/>
    <w:rsid w:val="00CF17BD"/>
    <w:rsid w:val="00CF2091"/>
    <w:rsid w:val="00CF224D"/>
    <w:rsid w:val="00CF25EE"/>
    <w:rsid w:val="00CF282B"/>
    <w:rsid w:val="00CF30C1"/>
    <w:rsid w:val="00CF35D6"/>
    <w:rsid w:val="00CF4946"/>
    <w:rsid w:val="00CF6E64"/>
    <w:rsid w:val="00D00558"/>
    <w:rsid w:val="00D00A4B"/>
    <w:rsid w:val="00D01111"/>
    <w:rsid w:val="00D01291"/>
    <w:rsid w:val="00D020D7"/>
    <w:rsid w:val="00D022B0"/>
    <w:rsid w:val="00D02BFC"/>
    <w:rsid w:val="00D065F5"/>
    <w:rsid w:val="00D06689"/>
    <w:rsid w:val="00D0739C"/>
    <w:rsid w:val="00D078A6"/>
    <w:rsid w:val="00D07B09"/>
    <w:rsid w:val="00D101BB"/>
    <w:rsid w:val="00D1033D"/>
    <w:rsid w:val="00D10619"/>
    <w:rsid w:val="00D107E8"/>
    <w:rsid w:val="00D115CE"/>
    <w:rsid w:val="00D1164C"/>
    <w:rsid w:val="00D118D9"/>
    <w:rsid w:val="00D11A73"/>
    <w:rsid w:val="00D11CA1"/>
    <w:rsid w:val="00D12633"/>
    <w:rsid w:val="00D1269F"/>
    <w:rsid w:val="00D1348C"/>
    <w:rsid w:val="00D13CEF"/>
    <w:rsid w:val="00D14DA8"/>
    <w:rsid w:val="00D15EDE"/>
    <w:rsid w:val="00D16AF2"/>
    <w:rsid w:val="00D20436"/>
    <w:rsid w:val="00D21803"/>
    <w:rsid w:val="00D21857"/>
    <w:rsid w:val="00D21977"/>
    <w:rsid w:val="00D22439"/>
    <w:rsid w:val="00D2390A"/>
    <w:rsid w:val="00D23E33"/>
    <w:rsid w:val="00D262B9"/>
    <w:rsid w:val="00D272F1"/>
    <w:rsid w:val="00D27CE9"/>
    <w:rsid w:val="00D309A9"/>
    <w:rsid w:val="00D30FEB"/>
    <w:rsid w:val="00D311F0"/>
    <w:rsid w:val="00D31555"/>
    <w:rsid w:val="00D31AC0"/>
    <w:rsid w:val="00D31B30"/>
    <w:rsid w:val="00D3271F"/>
    <w:rsid w:val="00D32DCF"/>
    <w:rsid w:val="00D33B30"/>
    <w:rsid w:val="00D33B91"/>
    <w:rsid w:val="00D34A92"/>
    <w:rsid w:val="00D34C16"/>
    <w:rsid w:val="00D3510D"/>
    <w:rsid w:val="00D37981"/>
    <w:rsid w:val="00D407E7"/>
    <w:rsid w:val="00D40DEC"/>
    <w:rsid w:val="00D418E3"/>
    <w:rsid w:val="00D41E6F"/>
    <w:rsid w:val="00D42025"/>
    <w:rsid w:val="00D423AD"/>
    <w:rsid w:val="00D428E5"/>
    <w:rsid w:val="00D44606"/>
    <w:rsid w:val="00D458B1"/>
    <w:rsid w:val="00D45B81"/>
    <w:rsid w:val="00D46241"/>
    <w:rsid w:val="00D50F3F"/>
    <w:rsid w:val="00D5119B"/>
    <w:rsid w:val="00D516C8"/>
    <w:rsid w:val="00D51CAD"/>
    <w:rsid w:val="00D528BD"/>
    <w:rsid w:val="00D5292C"/>
    <w:rsid w:val="00D537D9"/>
    <w:rsid w:val="00D53C36"/>
    <w:rsid w:val="00D550A8"/>
    <w:rsid w:val="00D5586B"/>
    <w:rsid w:val="00D55CB8"/>
    <w:rsid w:val="00D56FF5"/>
    <w:rsid w:val="00D573F0"/>
    <w:rsid w:val="00D57B92"/>
    <w:rsid w:val="00D60AA1"/>
    <w:rsid w:val="00D61A55"/>
    <w:rsid w:val="00D62290"/>
    <w:rsid w:val="00D62358"/>
    <w:rsid w:val="00D626F9"/>
    <w:rsid w:val="00D639D6"/>
    <w:rsid w:val="00D64BCA"/>
    <w:rsid w:val="00D64E2D"/>
    <w:rsid w:val="00D652D0"/>
    <w:rsid w:val="00D657DC"/>
    <w:rsid w:val="00D6595E"/>
    <w:rsid w:val="00D665D2"/>
    <w:rsid w:val="00D67D30"/>
    <w:rsid w:val="00D70A72"/>
    <w:rsid w:val="00D71FC3"/>
    <w:rsid w:val="00D75443"/>
    <w:rsid w:val="00D763C2"/>
    <w:rsid w:val="00D777E1"/>
    <w:rsid w:val="00D80D74"/>
    <w:rsid w:val="00D81D9D"/>
    <w:rsid w:val="00D8283A"/>
    <w:rsid w:val="00D82A20"/>
    <w:rsid w:val="00D83B0A"/>
    <w:rsid w:val="00D84727"/>
    <w:rsid w:val="00D85535"/>
    <w:rsid w:val="00D85E9A"/>
    <w:rsid w:val="00D92DFB"/>
    <w:rsid w:val="00D9394E"/>
    <w:rsid w:val="00D93BA2"/>
    <w:rsid w:val="00D943CE"/>
    <w:rsid w:val="00D95318"/>
    <w:rsid w:val="00D96C2F"/>
    <w:rsid w:val="00D9773B"/>
    <w:rsid w:val="00D978D5"/>
    <w:rsid w:val="00DA1212"/>
    <w:rsid w:val="00DA1670"/>
    <w:rsid w:val="00DA224F"/>
    <w:rsid w:val="00DA390A"/>
    <w:rsid w:val="00DA3C6B"/>
    <w:rsid w:val="00DA3F6D"/>
    <w:rsid w:val="00DA426D"/>
    <w:rsid w:val="00DA490F"/>
    <w:rsid w:val="00DA4CB2"/>
    <w:rsid w:val="00DA4EB2"/>
    <w:rsid w:val="00DA50B1"/>
    <w:rsid w:val="00DA533C"/>
    <w:rsid w:val="00DA5D7E"/>
    <w:rsid w:val="00DA6A83"/>
    <w:rsid w:val="00DB0676"/>
    <w:rsid w:val="00DB088B"/>
    <w:rsid w:val="00DB08AB"/>
    <w:rsid w:val="00DB221E"/>
    <w:rsid w:val="00DB28AE"/>
    <w:rsid w:val="00DB2D7D"/>
    <w:rsid w:val="00DB4E7E"/>
    <w:rsid w:val="00DB56F1"/>
    <w:rsid w:val="00DB58F5"/>
    <w:rsid w:val="00DB6CE6"/>
    <w:rsid w:val="00DB6D05"/>
    <w:rsid w:val="00DB6F88"/>
    <w:rsid w:val="00DB75DC"/>
    <w:rsid w:val="00DC1485"/>
    <w:rsid w:val="00DC2245"/>
    <w:rsid w:val="00DC2784"/>
    <w:rsid w:val="00DC77FC"/>
    <w:rsid w:val="00DD2B7D"/>
    <w:rsid w:val="00DD2D72"/>
    <w:rsid w:val="00DD31A6"/>
    <w:rsid w:val="00DD4E6D"/>
    <w:rsid w:val="00DD577F"/>
    <w:rsid w:val="00DD739A"/>
    <w:rsid w:val="00DE0E51"/>
    <w:rsid w:val="00DE1E48"/>
    <w:rsid w:val="00DE1EA3"/>
    <w:rsid w:val="00DE1EC5"/>
    <w:rsid w:val="00DE2C5B"/>
    <w:rsid w:val="00DE32F2"/>
    <w:rsid w:val="00DE3E91"/>
    <w:rsid w:val="00DE4565"/>
    <w:rsid w:val="00DE5C20"/>
    <w:rsid w:val="00DF018D"/>
    <w:rsid w:val="00DF0289"/>
    <w:rsid w:val="00DF29E1"/>
    <w:rsid w:val="00DF2CEE"/>
    <w:rsid w:val="00DF3F10"/>
    <w:rsid w:val="00DF49B1"/>
    <w:rsid w:val="00DF4BA2"/>
    <w:rsid w:val="00DF64F4"/>
    <w:rsid w:val="00DF685E"/>
    <w:rsid w:val="00E00682"/>
    <w:rsid w:val="00E016EA"/>
    <w:rsid w:val="00E02363"/>
    <w:rsid w:val="00E02E23"/>
    <w:rsid w:val="00E03C66"/>
    <w:rsid w:val="00E0473B"/>
    <w:rsid w:val="00E04D6C"/>
    <w:rsid w:val="00E04D96"/>
    <w:rsid w:val="00E05461"/>
    <w:rsid w:val="00E064D5"/>
    <w:rsid w:val="00E06667"/>
    <w:rsid w:val="00E0694C"/>
    <w:rsid w:val="00E06CF0"/>
    <w:rsid w:val="00E07665"/>
    <w:rsid w:val="00E07866"/>
    <w:rsid w:val="00E07D32"/>
    <w:rsid w:val="00E11B12"/>
    <w:rsid w:val="00E13033"/>
    <w:rsid w:val="00E1517E"/>
    <w:rsid w:val="00E164A4"/>
    <w:rsid w:val="00E2077B"/>
    <w:rsid w:val="00E20789"/>
    <w:rsid w:val="00E20FF3"/>
    <w:rsid w:val="00E22074"/>
    <w:rsid w:val="00E23924"/>
    <w:rsid w:val="00E25992"/>
    <w:rsid w:val="00E264F3"/>
    <w:rsid w:val="00E2688C"/>
    <w:rsid w:val="00E268DB"/>
    <w:rsid w:val="00E271AE"/>
    <w:rsid w:val="00E30FA7"/>
    <w:rsid w:val="00E314D0"/>
    <w:rsid w:val="00E33926"/>
    <w:rsid w:val="00E34BF9"/>
    <w:rsid w:val="00E40F8A"/>
    <w:rsid w:val="00E41090"/>
    <w:rsid w:val="00E415E2"/>
    <w:rsid w:val="00E42252"/>
    <w:rsid w:val="00E42D0A"/>
    <w:rsid w:val="00E43146"/>
    <w:rsid w:val="00E43789"/>
    <w:rsid w:val="00E43D31"/>
    <w:rsid w:val="00E45F81"/>
    <w:rsid w:val="00E46000"/>
    <w:rsid w:val="00E46C01"/>
    <w:rsid w:val="00E46C66"/>
    <w:rsid w:val="00E47442"/>
    <w:rsid w:val="00E47EDA"/>
    <w:rsid w:val="00E50B95"/>
    <w:rsid w:val="00E50C2F"/>
    <w:rsid w:val="00E50CCE"/>
    <w:rsid w:val="00E51182"/>
    <w:rsid w:val="00E5160E"/>
    <w:rsid w:val="00E52210"/>
    <w:rsid w:val="00E53104"/>
    <w:rsid w:val="00E53320"/>
    <w:rsid w:val="00E536ED"/>
    <w:rsid w:val="00E54980"/>
    <w:rsid w:val="00E54A82"/>
    <w:rsid w:val="00E552BC"/>
    <w:rsid w:val="00E552D9"/>
    <w:rsid w:val="00E557B6"/>
    <w:rsid w:val="00E5676C"/>
    <w:rsid w:val="00E56F65"/>
    <w:rsid w:val="00E57D59"/>
    <w:rsid w:val="00E60277"/>
    <w:rsid w:val="00E6045B"/>
    <w:rsid w:val="00E620E6"/>
    <w:rsid w:val="00E62167"/>
    <w:rsid w:val="00E621C1"/>
    <w:rsid w:val="00E6226A"/>
    <w:rsid w:val="00E6242C"/>
    <w:rsid w:val="00E62499"/>
    <w:rsid w:val="00E628EC"/>
    <w:rsid w:val="00E630E9"/>
    <w:rsid w:val="00E6382D"/>
    <w:rsid w:val="00E639B9"/>
    <w:rsid w:val="00E6446B"/>
    <w:rsid w:val="00E64B33"/>
    <w:rsid w:val="00E64DC1"/>
    <w:rsid w:val="00E64ED5"/>
    <w:rsid w:val="00E657C9"/>
    <w:rsid w:val="00E66482"/>
    <w:rsid w:val="00E66510"/>
    <w:rsid w:val="00E66C1B"/>
    <w:rsid w:val="00E70AB0"/>
    <w:rsid w:val="00E70F6C"/>
    <w:rsid w:val="00E739E0"/>
    <w:rsid w:val="00E73CA7"/>
    <w:rsid w:val="00E74A65"/>
    <w:rsid w:val="00E74AB0"/>
    <w:rsid w:val="00E74C8A"/>
    <w:rsid w:val="00E75428"/>
    <w:rsid w:val="00E76818"/>
    <w:rsid w:val="00E7716B"/>
    <w:rsid w:val="00E771D0"/>
    <w:rsid w:val="00E8045D"/>
    <w:rsid w:val="00E80617"/>
    <w:rsid w:val="00E807FD"/>
    <w:rsid w:val="00E80F78"/>
    <w:rsid w:val="00E86748"/>
    <w:rsid w:val="00E8733A"/>
    <w:rsid w:val="00E87E99"/>
    <w:rsid w:val="00E90623"/>
    <w:rsid w:val="00E90C19"/>
    <w:rsid w:val="00E924D0"/>
    <w:rsid w:val="00E93AD2"/>
    <w:rsid w:val="00E93AE5"/>
    <w:rsid w:val="00E93C29"/>
    <w:rsid w:val="00E93CA5"/>
    <w:rsid w:val="00E942B2"/>
    <w:rsid w:val="00E94C9D"/>
    <w:rsid w:val="00E95109"/>
    <w:rsid w:val="00E951E5"/>
    <w:rsid w:val="00EA06BB"/>
    <w:rsid w:val="00EA0F09"/>
    <w:rsid w:val="00EA2681"/>
    <w:rsid w:val="00EA4047"/>
    <w:rsid w:val="00EA476E"/>
    <w:rsid w:val="00EA4D3B"/>
    <w:rsid w:val="00EA6931"/>
    <w:rsid w:val="00EA73A2"/>
    <w:rsid w:val="00EA73D5"/>
    <w:rsid w:val="00EB0F53"/>
    <w:rsid w:val="00EB1159"/>
    <w:rsid w:val="00EB13E1"/>
    <w:rsid w:val="00EB1CBE"/>
    <w:rsid w:val="00EB2C30"/>
    <w:rsid w:val="00EB367A"/>
    <w:rsid w:val="00EB473A"/>
    <w:rsid w:val="00EB55C9"/>
    <w:rsid w:val="00EB6596"/>
    <w:rsid w:val="00EB687F"/>
    <w:rsid w:val="00EB7882"/>
    <w:rsid w:val="00EC0373"/>
    <w:rsid w:val="00EC0417"/>
    <w:rsid w:val="00EC0519"/>
    <w:rsid w:val="00EC086B"/>
    <w:rsid w:val="00EC2549"/>
    <w:rsid w:val="00EC2A3B"/>
    <w:rsid w:val="00EC4F3F"/>
    <w:rsid w:val="00EC6322"/>
    <w:rsid w:val="00EC6577"/>
    <w:rsid w:val="00EC6BF4"/>
    <w:rsid w:val="00EC6D5E"/>
    <w:rsid w:val="00EC79AF"/>
    <w:rsid w:val="00ED0B23"/>
    <w:rsid w:val="00ED0F1C"/>
    <w:rsid w:val="00ED254C"/>
    <w:rsid w:val="00ED3D6C"/>
    <w:rsid w:val="00ED436E"/>
    <w:rsid w:val="00ED43C0"/>
    <w:rsid w:val="00ED44C1"/>
    <w:rsid w:val="00ED62CB"/>
    <w:rsid w:val="00ED7432"/>
    <w:rsid w:val="00ED77DA"/>
    <w:rsid w:val="00ED7967"/>
    <w:rsid w:val="00EE027A"/>
    <w:rsid w:val="00EE121B"/>
    <w:rsid w:val="00EE12A2"/>
    <w:rsid w:val="00EE2978"/>
    <w:rsid w:val="00EE529A"/>
    <w:rsid w:val="00EE5735"/>
    <w:rsid w:val="00EE62F6"/>
    <w:rsid w:val="00EE6FAC"/>
    <w:rsid w:val="00EE76F0"/>
    <w:rsid w:val="00EE7FAE"/>
    <w:rsid w:val="00EF044B"/>
    <w:rsid w:val="00EF14A8"/>
    <w:rsid w:val="00EF1B66"/>
    <w:rsid w:val="00EF20FD"/>
    <w:rsid w:val="00EF224A"/>
    <w:rsid w:val="00EF2A3C"/>
    <w:rsid w:val="00EF3363"/>
    <w:rsid w:val="00EF3B12"/>
    <w:rsid w:val="00EF3CF8"/>
    <w:rsid w:val="00EF3EE1"/>
    <w:rsid w:val="00EF442F"/>
    <w:rsid w:val="00EF47BC"/>
    <w:rsid w:val="00EF4E28"/>
    <w:rsid w:val="00EF4FD0"/>
    <w:rsid w:val="00EF6BD3"/>
    <w:rsid w:val="00EF6E7E"/>
    <w:rsid w:val="00EF7DF9"/>
    <w:rsid w:val="00F00543"/>
    <w:rsid w:val="00F00B70"/>
    <w:rsid w:val="00F0192A"/>
    <w:rsid w:val="00F02338"/>
    <w:rsid w:val="00F02C60"/>
    <w:rsid w:val="00F03DB0"/>
    <w:rsid w:val="00F03F82"/>
    <w:rsid w:val="00F04854"/>
    <w:rsid w:val="00F04E16"/>
    <w:rsid w:val="00F07068"/>
    <w:rsid w:val="00F0713C"/>
    <w:rsid w:val="00F0721B"/>
    <w:rsid w:val="00F07B51"/>
    <w:rsid w:val="00F1050D"/>
    <w:rsid w:val="00F1314C"/>
    <w:rsid w:val="00F13352"/>
    <w:rsid w:val="00F14F8B"/>
    <w:rsid w:val="00F15715"/>
    <w:rsid w:val="00F15E0B"/>
    <w:rsid w:val="00F163F5"/>
    <w:rsid w:val="00F1677C"/>
    <w:rsid w:val="00F16FEA"/>
    <w:rsid w:val="00F1726D"/>
    <w:rsid w:val="00F17796"/>
    <w:rsid w:val="00F23988"/>
    <w:rsid w:val="00F241CA"/>
    <w:rsid w:val="00F245B3"/>
    <w:rsid w:val="00F24F55"/>
    <w:rsid w:val="00F268AA"/>
    <w:rsid w:val="00F3061B"/>
    <w:rsid w:val="00F32BFB"/>
    <w:rsid w:val="00F32EE5"/>
    <w:rsid w:val="00F33D67"/>
    <w:rsid w:val="00F34698"/>
    <w:rsid w:val="00F349A6"/>
    <w:rsid w:val="00F35BFF"/>
    <w:rsid w:val="00F35E08"/>
    <w:rsid w:val="00F36DFB"/>
    <w:rsid w:val="00F370E1"/>
    <w:rsid w:val="00F37127"/>
    <w:rsid w:val="00F37DD9"/>
    <w:rsid w:val="00F40778"/>
    <w:rsid w:val="00F4251E"/>
    <w:rsid w:val="00F42666"/>
    <w:rsid w:val="00F4432D"/>
    <w:rsid w:val="00F44A9E"/>
    <w:rsid w:val="00F47602"/>
    <w:rsid w:val="00F50099"/>
    <w:rsid w:val="00F506D3"/>
    <w:rsid w:val="00F50D78"/>
    <w:rsid w:val="00F528F3"/>
    <w:rsid w:val="00F5387E"/>
    <w:rsid w:val="00F564FD"/>
    <w:rsid w:val="00F57EA6"/>
    <w:rsid w:val="00F6047D"/>
    <w:rsid w:val="00F61247"/>
    <w:rsid w:val="00F6132F"/>
    <w:rsid w:val="00F61657"/>
    <w:rsid w:val="00F617C7"/>
    <w:rsid w:val="00F61FC2"/>
    <w:rsid w:val="00F6284C"/>
    <w:rsid w:val="00F638D7"/>
    <w:rsid w:val="00F653EE"/>
    <w:rsid w:val="00F65848"/>
    <w:rsid w:val="00F672BE"/>
    <w:rsid w:val="00F67E31"/>
    <w:rsid w:val="00F67EAA"/>
    <w:rsid w:val="00F70CFF"/>
    <w:rsid w:val="00F710AD"/>
    <w:rsid w:val="00F7183E"/>
    <w:rsid w:val="00F726E3"/>
    <w:rsid w:val="00F7353C"/>
    <w:rsid w:val="00F73941"/>
    <w:rsid w:val="00F76402"/>
    <w:rsid w:val="00F7661C"/>
    <w:rsid w:val="00F76918"/>
    <w:rsid w:val="00F82A06"/>
    <w:rsid w:val="00F8464B"/>
    <w:rsid w:val="00F85E24"/>
    <w:rsid w:val="00F86327"/>
    <w:rsid w:val="00F87B7D"/>
    <w:rsid w:val="00F87CA5"/>
    <w:rsid w:val="00F90089"/>
    <w:rsid w:val="00F9098F"/>
    <w:rsid w:val="00F91473"/>
    <w:rsid w:val="00F91E1A"/>
    <w:rsid w:val="00F92FD4"/>
    <w:rsid w:val="00F92FF6"/>
    <w:rsid w:val="00F933D6"/>
    <w:rsid w:val="00F96B53"/>
    <w:rsid w:val="00F971B4"/>
    <w:rsid w:val="00FA0716"/>
    <w:rsid w:val="00FA1B17"/>
    <w:rsid w:val="00FA1CBE"/>
    <w:rsid w:val="00FA1F0A"/>
    <w:rsid w:val="00FA20EB"/>
    <w:rsid w:val="00FA3269"/>
    <w:rsid w:val="00FA4776"/>
    <w:rsid w:val="00FA744C"/>
    <w:rsid w:val="00FA7508"/>
    <w:rsid w:val="00FB025F"/>
    <w:rsid w:val="00FB059C"/>
    <w:rsid w:val="00FB1CFC"/>
    <w:rsid w:val="00FB576A"/>
    <w:rsid w:val="00FB642C"/>
    <w:rsid w:val="00FB6D0F"/>
    <w:rsid w:val="00FB7170"/>
    <w:rsid w:val="00FC0AF2"/>
    <w:rsid w:val="00FC189D"/>
    <w:rsid w:val="00FC417F"/>
    <w:rsid w:val="00FC5D57"/>
    <w:rsid w:val="00FC72D2"/>
    <w:rsid w:val="00FC74CD"/>
    <w:rsid w:val="00FC7635"/>
    <w:rsid w:val="00FD03E3"/>
    <w:rsid w:val="00FD0A64"/>
    <w:rsid w:val="00FD0CD6"/>
    <w:rsid w:val="00FD2969"/>
    <w:rsid w:val="00FD2984"/>
    <w:rsid w:val="00FD315F"/>
    <w:rsid w:val="00FD360B"/>
    <w:rsid w:val="00FD45EC"/>
    <w:rsid w:val="00FD5048"/>
    <w:rsid w:val="00FD5183"/>
    <w:rsid w:val="00FD562E"/>
    <w:rsid w:val="00FD5A89"/>
    <w:rsid w:val="00FD6C88"/>
    <w:rsid w:val="00FD6F2D"/>
    <w:rsid w:val="00FD7555"/>
    <w:rsid w:val="00FE157E"/>
    <w:rsid w:val="00FE167A"/>
    <w:rsid w:val="00FE1BDD"/>
    <w:rsid w:val="00FE1DF5"/>
    <w:rsid w:val="00FE213D"/>
    <w:rsid w:val="00FE2D3C"/>
    <w:rsid w:val="00FE3611"/>
    <w:rsid w:val="00FE397F"/>
    <w:rsid w:val="00FE4F5D"/>
    <w:rsid w:val="00FE5603"/>
    <w:rsid w:val="00FE5B37"/>
    <w:rsid w:val="00FE5BC9"/>
    <w:rsid w:val="00FE5DBE"/>
    <w:rsid w:val="00FE5EF2"/>
    <w:rsid w:val="00FE6C40"/>
    <w:rsid w:val="00FE6EB1"/>
    <w:rsid w:val="00FF1D24"/>
    <w:rsid w:val="00FF33AC"/>
    <w:rsid w:val="00FF5E2C"/>
    <w:rsid w:val="00FF5F51"/>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460FD"/>
  <w15:docId w15:val="{6B2BA785-790C-4E68-8688-6144F277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006C"/>
    <w:pPr>
      <w:jc w:val="both"/>
    </w:pPr>
    <w:rPr>
      <w:rFonts w:ascii="Calibri" w:hAnsi="Calibri"/>
      <w:color w:val="000000" w:themeColor="text1"/>
      <w:kern w:val="20"/>
      <w:lang w:val="de-DE"/>
    </w:rPr>
  </w:style>
  <w:style w:type="paragraph" w:styleId="berschrift1">
    <w:name w:val="heading 1"/>
    <w:basedOn w:val="Standard"/>
    <w:next w:val="Standard"/>
    <w:link w:val="berschrift1Zchn"/>
    <w:uiPriority w:val="9"/>
    <w:qFormat/>
    <w:rsid w:val="000D006C"/>
    <w:pPr>
      <w:spacing w:before="0" w:after="240" w:line="240" w:lineRule="auto"/>
      <w:jc w:val="left"/>
      <w:outlineLvl w:val="0"/>
    </w:pPr>
    <w:rPr>
      <w:b/>
      <w:color w:val="auto"/>
      <w:sz w:val="32"/>
    </w:rPr>
  </w:style>
  <w:style w:type="paragraph" w:styleId="berschrift2">
    <w:name w:val="heading 2"/>
    <w:basedOn w:val="Standard"/>
    <w:next w:val="Standard"/>
    <w:link w:val="berschrift2Zchn"/>
    <w:uiPriority w:val="9"/>
    <w:unhideWhenUsed/>
    <w:qFormat/>
    <w:rsid w:val="000D006C"/>
    <w:pPr>
      <w:keepNext/>
      <w:keepLines/>
      <w:spacing w:before="360" w:after="60" w:line="240" w:lineRule="auto"/>
      <w:jc w:val="left"/>
      <w:outlineLvl w:val="1"/>
    </w:pPr>
    <w:rPr>
      <w:rFonts w:eastAsiaTheme="majorEastAsia" w:cstheme="majorBidi"/>
      <w:b/>
      <w:color w:val="auto"/>
      <w:sz w:val="24"/>
      <w14:ligatures w14:val="standardContextual"/>
    </w:rPr>
  </w:style>
  <w:style w:type="paragraph" w:styleId="berschrift3">
    <w:name w:val="heading 3"/>
    <w:basedOn w:val="Standard"/>
    <w:next w:val="Standard"/>
    <w:link w:val="berschrift3Zchn"/>
    <w:uiPriority w:val="9"/>
    <w:unhideWhenUsed/>
    <w:qFormat/>
    <w:rsid w:val="000D006C"/>
    <w:pPr>
      <w:keepNext/>
      <w:keepLines/>
      <w:spacing w:before="200" w:after="0"/>
      <w:jc w:val="left"/>
      <w:outlineLvl w:val="2"/>
    </w:pPr>
    <w:rPr>
      <w:rFonts w:eastAsiaTheme="majorEastAsia" w:cstheme="majorBidi"/>
      <w:b/>
      <w:bCs/>
      <w:color w:val="auto"/>
      <w14:ligatures w14:val="standardContextual"/>
    </w:rPr>
  </w:style>
  <w:style w:type="paragraph" w:styleId="berschrift4">
    <w:name w:val="heading 4"/>
    <w:basedOn w:val="Standard"/>
    <w:next w:val="Standard"/>
    <w:link w:val="berschrift4Zchn"/>
    <w:uiPriority w:val="9"/>
    <w:unhideWhenUsed/>
    <w:qFormat/>
    <w:rsid w:val="00E657C9"/>
    <w:pPr>
      <w:keepNext/>
      <w:keepLines/>
      <w:spacing w:before="200" w:after="0"/>
      <w:jc w:val="left"/>
      <w:outlineLvl w:val="3"/>
    </w:pPr>
    <w:rPr>
      <w:rFonts w:eastAsiaTheme="majorEastAsia" w:cstheme="majorBidi"/>
      <w:b/>
      <w:bCs/>
      <w:i/>
      <w:iCs/>
    </w:rPr>
  </w:style>
  <w:style w:type="paragraph" w:styleId="berschrift5">
    <w:name w:val="heading 5"/>
    <w:basedOn w:val="Standard"/>
    <w:next w:val="Standard"/>
    <w:link w:val="berschrift5Zchn"/>
    <w:uiPriority w:val="18"/>
    <w:semiHidden/>
    <w:unhideWhenUsed/>
    <w:qFormat/>
    <w:pPr>
      <w:keepNext/>
      <w:keepLines/>
      <w:spacing w:before="200" w:after="0"/>
      <w:outlineLvl w:val="4"/>
    </w:pPr>
    <w:rPr>
      <w:rFonts w:eastAsiaTheme="majorEastAsia" w:cstheme="majorBidi"/>
      <w:color w:val="1A495C" w:themeColor="accent1" w:themeShade="7F"/>
    </w:rPr>
  </w:style>
  <w:style w:type="paragraph" w:styleId="berschrift6">
    <w:name w:val="heading 6"/>
    <w:basedOn w:val="Standard"/>
    <w:next w:val="Standard"/>
    <w:link w:val="berschrift6Zchn"/>
    <w:uiPriority w:val="18"/>
    <w:semiHidden/>
    <w:unhideWhenUsed/>
    <w:qFormat/>
    <w:pPr>
      <w:keepNext/>
      <w:keepLines/>
      <w:spacing w:before="200" w:after="0"/>
      <w:outlineLvl w:val="5"/>
    </w:pPr>
    <w:rPr>
      <w:rFonts w:eastAsiaTheme="majorEastAsia" w:cstheme="majorBidi"/>
      <w:i/>
      <w:iCs/>
      <w:color w:val="1A495C" w:themeColor="accent1" w:themeShade="7F"/>
    </w:rPr>
  </w:style>
  <w:style w:type="paragraph" w:styleId="berschrift7">
    <w:name w:val="heading 7"/>
    <w:basedOn w:val="Standard"/>
    <w:next w:val="Standard"/>
    <w:link w:val="berschrift7Zchn"/>
    <w:uiPriority w:val="18"/>
    <w:semiHidden/>
    <w:unhideWhenUsed/>
    <w:qFormat/>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18"/>
    <w:semiHidden/>
    <w:unhideWhenUsed/>
    <w:qFormat/>
    <w:pPr>
      <w:keepNext/>
      <w:keepLines/>
      <w:spacing w:before="200" w:after="0"/>
      <w:outlineLvl w:val="7"/>
    </w:pPr>
    <w:rPr>
      <w:rFonts w:eastAsiaTheme="majorEastAsia" w:cstheme="majorBidi"/>
      <w:color w:val="404040" w:themeColor="text1" w:themeTint="BF"/>
    </w:rPr>
  </w:style>
  <w:style w:type="paragraph" w:styleId="berschrift9">
    <w:name w:val="heading 9"/>
    <w:basedOn w:val="Standard"/>
    <w:next w:val="Standard"/>
    <w:link w:val="berschrift9Zchn"/>
    <w:uiPriority w:val="18"/>
    <w:semiHidden/>
    <w:unhideWhenUsed/>
    <w:qFormat/>
    <w:pPr>
      <w:keepNext/>
      <w:keepLines/>
      <w:spacing w:before="200" w:after="0"/>
      <w:outlineLvl w:val="8"/>
    </w:pPr>
    <w:rPr>
      <w:rFonts w:eastAsiaTheme="majorEastAsia"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0981"/>
    <w:pPr>
      <w:pBdr>
        <w:bottom w:val="single" w:sz="4" w:space="1" w:color="7F7F7F" w:themeColor="text1" w:themeTint="80"/>
      </w:pBdr>
      <w:tabs>
        <w:tab w:val="center" w:pos="4680"/>
        <w:tab w:val="right" w:pos="9360"/>
      </w:tabs>
      <w:spacing w:before="0" w:after="0" w:line="240" w:lineRule="auto"/>
      <w:jc w:val="left"/>
    </w:pPr>
    <w:rPr>
      <w:sz w:val="16"/>
    </w:rPr>
  </w:style>
  <w:style w:type="character" w:customStyle="1" w:styleId="KopfzeileZchn">
    <w:name w:val="Kopfzeile Zchn"/>
    <w:basedOn w:val="Absatz-Standardschriftart"/>
    <w:link w:val="Kopfzeile"/>
    <w:uiPriority w:val="99"/>
    <w:rsid w:val="00880981"/>
    <w:rPr>
      <w:rFonts w:ascii="Titillium" w:hAnsi="Titillium"/>
      <w:color w:val="000000" w:themeColor="text1"/>
      <w:kern w:val="20"/>
      <w:sz w:val="16"/>
      <w:lang w:val="de-DE"/>
    </w:rPr>
  </w:style>
  <w:style w:type="paragraph" w:styleId="Fuzeile">
    <w:name w:val="footer"/>
    <w:basedOn w:val="Standard"/>
    <w:link w:val="FuzeileZchn"/>
    <w:uiPriority w:val="99"/>
    <w:unhideWhenUsed/>
    <w:rsid w:val="00880981"/>
    <w:pPr>
      <w:pBdr>
        <w:top w:val="single" w:sz="4" w:space="1" w:color="7F7F7F" w:themeColor="text1" w:themeTint="80"/>
      </w:pBdr>
      <w:spacing w:after="0" w:line="240" w:lineRule="auto"/>
      <w:jc w:val="left"/>
    </w:pPr>
    <w:rPr>
      <w:sz w:val="16"/>
    </w:rPr>
  </w:style>
  <w:style w:type="character" w:customStyle="1" w:styleId="FuzeileZchn">
    <w:name w:val="Fußzeile Zchn"/>
    <w:basedOn w:val="Absatz-Standardschriftart"/>
    <w:link w:val="Fuzeile"/>
    <w:uiPriority w:val="99"/>
    <w:rsid w:val="00880981"/>
    <w:rPr>
      <w:rFonts w:ascii="Titillium" w:hAnsi="Titillium"/>
      <w:color w:val="000000" w:themeColor="text1"/>
      <w:kern w:val="20"/>
      <w:sz w:val="16"/>
      <w:lang w:val="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Pr>
      <w:rFonts w:ascii="Tahoma" w:hAnsi="Tahoma" w:cs="Tahoma"/>
      <w:sz w:val="16"/>
    </w:rPr>
  </w:style>
  <w:style w:type="character" w:customStyle="1" w:styleId="berschrift1Zchn">
    <w:name w:val="Überschrift 1 Zchn"/>
    <w:basedOn w:val="Absatz-Standardschriftart"/>
    <w:link w:val="berschrift1"/>
    <w:uiPriority w:val="9"/>
    <w:rsid w:val="000D006C"/>
    <w:rPr>
      <w:rFonts w:ascii="Calibri" w:hAnsi="Calibri"/>
      <w:b/>
      <w:color w:val="auto"/>
      <w:kern w:val="20"/>
      <w:sz w:val="32"/>
      <w:lang w:val="de-DE"/>
    </w:rPr>
  </w:style>
  <w:style w:type="character" w:customStyle="1" w:styleId="berschrift2Zchn">
    <w:name w:val="Überschrift 2 Zchn"/>
    <w:basedOn w:val="Absatz-Standardschriftart"/>
    <w:link w:val="berschrift2"/>
    <w:uiPriority w:val="9"/>
    <w:rsid w:val="000D006C"/>
    <w:rPr>
      <w:rFonts w:ascii="Calibri" w:eastAsiaTheme="majorEastAsia" w:hAnsi="Calibri" w:cstheme="majorBidi"/>
      <w:b/>
      <w:color w:val="auto"/>
      <w:kern w:val="20"/>
      <w:sz w:val="24"/>
      <w:lang w:val="de-DE"/>
      <w14:ligatures w14:val="standardContextual"/>
    </w:r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9"/>
    <w:unhideWhenUsed/>
    <w:qFormat/>
    <w:rsid w:val="00D537D9"/>
    <w:pPr>
      <w:spacing w:before="240" w:after="240"/>
      <w:ind w:left="720" w:right="720"/>
      <w:jc w:val="left"/>
    </w:pPr>
    <w:rPr>
      <w:i/>
      <w:iCs/>
      <w:noProof/>
      <w:color w:val="3494BA" w:themeColor="accent1"/>
    </w:rPr>
  </w:style>
  <w:style w:type="character" w:customStyle="1" w:styleId="ZitatZchn">
    <w:name w:val="Zitat Zchn"/>
    <w:basedOn w:val="Absatz-Standardschriftart"/>
    <w:link w:val="Zitat"/>
    <w:uiPriority w:val="9"/>
    <w:rsid w:val="00D537D9"/>
    <w:rPr>
      <w:rFonts w:asciiTheme="majorHAnsi" w:hAnsiTheme="majorHAnsi"/>
      <w:i/>
      <w:iCs/>
      <w:noProof/>
      <w:color w:val="3494BA" w:themeColor="accent1"/>
      <w:kern w:val="20"/>
      <w:lang w:val="de-DE"/>
    </w:rPr>
  </w:style>
  <w:style w:type="paragraph" w:styleId="Literaturverzeichnis">
    <w:name w:val="Bibliography"/>
    <w:basedOn w:val="Standard"/>
    <w:next w:val="Standard"/>
    <w:uiPriority w:val="37"/>
    <w:semiHidden/>
    <w:unhideWhenUsed/>
  </w:style>
  <w:style w:type="paragraph" w:styleId="Blocktext">
    <w:name w:val="Block Text"/>
    <w:basedOn w:val="Standard"/>
    <w:uiPriority w:val="99"/>
    <w:semiHidden/>
    <w:unhideWhenUsed/>
    <w:pPr>
      <w:pBdr>
        <w:top w:val="single" w:sz="2" w:space="10" w:color="3494BA" w:themeColor="accent1" w:frame="1"/>
        <w:left w:val="single" w:sz="2" w:space="10" w:color="3494BA" w:themeColor="accent1" w:frame="1"/>
        <w:bottom w:val="single" w:sz="2" w:space="10" w:color="3494BA" w:themeColor="accent1" w:frame="1"/>
        <w:right w:val="single" w:sz="2" w:space="10" w:color="3494BA" w:themeColor="accent1" w:frame="1"/>
      </w:pBdr>
      <w:ind w:left="1152" w:right="1152"/>
    </w:pPr>
    <w:rPr>
      <w:i/>
      <w:iCs/>
      <w:color w:val="3494BA" w:themeColor="accent1"/>
    </w:rPr>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basedOn w:val="Absatz-Standardschriftart"/>
    <w:link w:val="Textkrper"/>
    <w:uiPriority w:val="99"/>
    <w:semiHidden/>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style>
  <w:style w:type="paragraph" w:styleId="Textkrper3">
    <w:name w:val="Body Text 3"/>
    <w:basedOn w:val="Standard"/>
    <w:link w:val="Textkrper3Zchn"/>
    <w:uiPriority w:val="99"/>
    <w:semiHidden/>
    <w:unhideWhenUsed/>
    <w:pPr>
      <w:spacing w:after="120"/>
    </w:pPr>
    <w:rPr>
      <w:sz w:val="16"/>
    </w:rPr>
  </w:style>
  <w:style w:type="character" w:customStyle="1" w:styleId="Textkrper3Zchn">
    <w:name w:val="Textkörper 3 Zchn"/>
    <w:basedOn w:val="Absatz-Standardschriftart"/>
    <w:link w:val="Textkrper3"/>
    <w:uiPriority w:val="99"/>
    <w:semiHidden/>
    <w:rPr>
      <w:sz w:val="16"/>
    </w:rPr>
  </w:style>
  <w:style w:type="paragraph" w:styleId="Textkrper-Erstzeileneinzug">
    <w:name w:val="Body Text First Indent"/>
    <w:basedOn w:val="Textkrper"/>
    <w:link w:val="Textkrper-ErstzeileneinzugZchn"/>
    <w:uiPriority w:val="99"/>
    <w:semiHidden/>
    <w:unhideWhenUsed/>
    <w:pPr>
      <w:spacing w:after="200"/>
      <w:ind w:firstLine="360"/>
    </w:pPr>
  </w:style>
  <w:style w:type="character" w:customStyle="1" w:styleId="Textkrper-ErstzeileneinzugZchn">
    <w:name w:val="Textkörper-Erstzeileneinzug Zchn"/>
    <w:basedOn w:val="TextkrperZchn"/>
    <w:link w:val="Textkrper-Erstzeileneinzug"/>
    <w:uiPriority w:val="99"/>
    <w:semiHidden/>
  </w:style>
  <w:style w:type="paragraph" w:styleId="Textkrper-Zeileneinzug">
    <w:name w:val="Body Text Indent"/>
    <w:basedOn w:val="Standard"/>
    <w:link w:val="Textkrper-ZeileneinzugZchn"/>
    <w:uiPriority w:val="99"/>
    <w:semiHidden/>
    <w:unhideWhenUsed/>
    <w:pPr>
      <w:spacing w:after="120"/>
      <w:ind w:left="360"/>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Zeileneinzug"/>
    <w:link w:val="Textkrper-Erstzeileneinzug2Zchn"/>
    <w:uiPriority w:val="99"/>
    <w:semiHidden/>
    <w:unhideWhenUsed/>
    <w:pPr>
      <w:spacing w:after="200"/>
      <w:ind w:firstLine="360"/>
    </w:pPr>
  </w:style>
  <w:style w:type="character" w:customStyle="1" w:styleId="Textkrper-Erstzeileneinzug2Zchn">
    <w:name w:val="Textkörper-Erstzeileneinzug 2 Zchn"/>
    <w:basedOn w:val="Textkrper-ZeileneinzugZchn"/>
    <w:link w:val="Textkrper-Erstzeileneinzug2"/>
    <w:uiPriority w:val="99"/>
    <w:semiHidden/>
  </w:style>
  <w:style w:type="paragraph" w:styleId="Textkrper-Einzug2">
    <w:name w:val="Body Text Indent 2"/>
    <w:basedOn w:val="Standard"/>
    <w:link w:val="Textkrper-Einzug2Zchn"/>
    <w:uiPriority w:val="99"/>
    <w:semiHidden/>
    <w:unhideWhenUsed/>
    <w:pPr>
      <w:spacing w:after="120" w:line="480" w:lineRule="auto"/>
      <w:ind w:left="360"/>
    </w:pPr>
  </w:style>
  <w:style w:type="character" w:customStyle="1" w:styleId="Textkrper-Einzug2Zchn">
    <w:name w:val="Textkörper-Einzug 2 Zchn"/>
    <w:basedOn w:val="Absatz-Standardschriftart"/>
    <w:link w:val="Textkrper-Einzug2"/>
    <w:uiPriority w:val="99"/>
    <w:semiHidden/>
  </w:style>
  <w:style w:type="paragraph" w:styleId="Textkrper-Einzug3">
    <w:name w:val="Body Text Indent 3"/>
    <w:basedOn w:val="Standard"/>
    <w:link w:val="Textkrper-Einzug3Zchn"/>
    <w:uiPriority w:val="99"/>
    <w:semiHidden/>
    <w:unhideWhenUsed/>
    <w:pPr>
      <w:spacing w:after="120"/>
      <w:ind w:left="360"/>
    </w:pPr>
    <w:rPr>
      <w:sz w:val="16"/>
    </w:rPr>
  </w:style>
  <w:style w:type="character" w:customStyle="1" w:styleId="Textkrper-Einzug3Zchn">
    <w:name w:val="Textkörper-Einzug 3 Zchn"/>
    <w:basedOn w:val="Absatz-Standardschriftart"/>
    <w:link w:val="Textkrper-Einzug3"/>
    <w:uiPriority w:val="99"/>
    <w:semiHidden/>
    <w:rPr>
      <w:sz w:val="16"/>
    </w:rPr>
  </w:style>
  <w:style w:type="character" w:styleId="Buchtitel">
    <w:name w:val="Book Title"/>
    <w:basedOn w:val="Absatz-Standardschriftart"/>
    <w:uiPriority w:val="33"/>
    <w:semiHidden/>
    <w:unhideWhenUsed/>
    <w:rPr>
      <w:b/>
      <w:bCs/>
      <w:smallCaps/>
      <w:spacing w:val="5"/>
    </w:rPr>
  </w:style>
  <w:style w:type="paragraph" w:styleId="Beschriftung">
    <w:name w:val="caption"/>
    <w:basedOn w:val="Standard"/>
    <w:next w:val="Standard"/>
    <w:uiPriority w:val="35"/>
    <w:semiHidden/>
    <w:unhideWhenUsed/>
    <w:qFormat/>
    <w:pPr>
      <w:spacing w:line="240" w:lineRule="auto"/>
    </w:pPr>
    <w:rPr>
      <w:b/>
      <w:bCs/>
      <w:color w:val="3494BA" w:themeColor="accent1"/>
      <w:sz w:val="18"/>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style>
  <w:style w:type="table" w:styleId="FarbigesRaster">
    <w:name w:val="Colorful Grid"/>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FarbigesRaster-Akzent2">
    <w:name w:val="Colorful Grid Accent 2"/>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FarbigesRaster-Akzent3">
    <w:name w:val="Colorful Grid Accent 3"/>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FarbigesRaster-Akzent4">
    <w:name w:val="Colorful Grid Accent 4"/>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FarbigesRaster-Akzent5">
    <w:name w:val="Colorful Grid Accent 5"/>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FarbigesRaster-Akzent6">
    <w:name w:val="Colorful Grid Accent 6"/>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FarbigeListe">
    <w:name w:val="Colorful List"/>
    <w:basedOn w:val="NormaleTabelle"/>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FarbigeListe-Akzent2">
    <w:name w:val="Colorful List Accent 2"/>
    <w:basedOn w:val="NormaleTabelle"/>
    <w:uiPriority w:val="72"/>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FarbigeListe-Akzent3">
    <w:name w:val="Colorful List Accent 3"/>
    <w:basedOn w:val="NormaleTabelle"/>
    <w:uiPriority w:val="72"/>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FarbigeListe-Akzent4">
    <w:name w:val="Colorful List Accent 4"/>
    <w:basedOn w:val="NormaleTabelle"/>
    <w:uiPriority w:val="72"/>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FarbigeListe-Akzent5">
    <w:name w:val="Colorful List Accent 5"/>
    <w:basedOn w:val="NormaleTabelle"/>
    <w:uiPriority w:val="72"/>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FarbigeListe-Akzent6">
    <w:name w:val="Colorful List Accent 6"/>
    <w:basedOn w:val="NormaleTabelle"/>
    <w:uiPriority w:val="72"/>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FarbigeSchattierung">
    <w:name w:val="Colorful Shading"/>
    <w:basedOn w:val="NormaleTabelle"/>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FarbigeSchattierung-Akzent4">
    <w:name w:val="Colorful Shading Accent 4"/>
    <w:basedOn w:val="NormaleTabelle"/>
    <w:uiPriority w:val="71"/>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Pr>
      <w:sz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sz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rPr>
  </w:style>
  <w:style w:type="table" w:styleId="DunkleListe">
    <w:name w:val="Dark List"/>
    <w:basedOn w:val="NormaleTabelle"/>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unkleListe-Akzent2">
    <w:name w:val="Dark List Accent 2"/>
    <w:basedOn w:val="NormaleTabelle"/>
    <w:uiPriority w:val="70"/>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unkleListe-Akzent3">
    <w:name w:val="Dark List Accent 3"/>
    <w:basedOn w:val="NormaleTabelle"/>
    <w:uiPriority w:val="70"/>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unkleListe-Akzent4">
    <w:name w:val="Dark List Accent 4"/>
    <w:basedOn w:val="NormaleTabelle"/>
    <w:uiPriority w:val="70"/>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unkleListe-Akzent5">
    <w:name w:val="Dark List Accent 5"/>
    <w:basedOn w:val="NormaleTabelle"/>
    <w:uiPriority w:val="70"/>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unkleListe-Akzent6">
    <w:name w:val="Dark List Accent 6"/>
    <w:basedOn w:val="NormaleTabelle"/>
    <w:uiPriority w:val="70"/>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style>
  <w:style w:type="paragraph" w:styleId="Dokumentstruktur">
    <w:name w:val="Document Map"/>
    <w:basedOn w:val="Standard"/>
    <w:link w:val="DokumentstrukturZchn"/>
    <w:uiPriority w:val="99"/>
    <w:semiHidden/>
    <w:unhideWhenUsed/>
    <w:pPr>
      <w:spacing w:after="0" w:line="240" w:lineRule="auto"/>
    </w:pPr>
    <w:rPr>
      <w:rFonts w:ascii="Tahoma" w:hAnsi="Tahoma" w:cs="Tahoma"/>
      <w:sz w:val="16"/>
    </w:rPr>
  </w:style>
  <w:style w:type="character" w:customStyle="1" w:styleId="DokumentstrukturZchn">
    <w:name w:val="Dokumentstruktur Zchn"/>
    <w:basedOn w:val="Absatz-Standardschriftart"/>
    <w:link w:val="Dokumentstruktur"/>
    <w:uiPriority w:val="99"/>
    <w:semiHidden/>
    <w:rPr>
      <w:rFonts w:ascii="Tahoma" w:hAnsi="Tahoma" w:cs="Tahoma"/>
      <w:sz w:val="16"/>
    </w:r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style>
  <w:style w:type="character" w:styleId="Hervorhebung">
    <w:name w:val="Emphasis"/>
    <w:basedOn w:val="Absatz-Standardschriftart"/>
    <w:uiPriority w:val="20"/>
    <w:semiHidden/>
    <w:unhideWhenUsed/>
    <w:rPr>
      <w:i/>
      <w:iCs/>
    </w:rPr>
  </w:style>
  <w:style w:type="character" w:styleId="Endnotenzeichen">
    <w:name w:val="end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basedOn w:val="Absatz-Standardschriftart"/>
    <w:link w:val="Endnotentext"/>
    <w:uiPriority w:val="99"/>
    <w:semiHidden/>
    <w:rPr>
      <w:sz w:val="20"/>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eastAsiaTheme="majorEastAsia" w:cstheme="majorBidi"/>
      <w:sz w:val="24"/>
    </w:rPr>
  </w:style>
  <w:style w:type="paragraph" w:styleId="Umschlagabsenderadresse">
    <w:name w:val="envelope return"/>
    <w:basedOn w:val="Standard"/>
    <w:uiPriority w:val="99"/>
    <w:semiHidden/>
    <w:unhideWhenUsed/>
    <w:pPr>
      <w:spacing w:after="0" w:line="240" w:lineRule="auto"/>
    </w:pPr>
    <w:rPr>
      <w:rFonts w:eastAsiaTheme="majorEastAsia" w:cstheme="majorBidi"/>
    </w:rPr>
  </w:style>
  <w:style w:type="character" w:styleId="BesuchterLink">
    <w:name w:val="FollowedHyperlink"/>
    <w:basedOn w:val="Absatz-Standardschriftart"/>
    <w:uiPriority w:val="99"/>
    <w:semiHidden/>
    <w:unhideWhenUsed/>
    <w:rsid w:val="005A4660"/>
    <w:rPr>
      <w:color w:val="75BDA7" w:themeColor="accent3"/>
      <w:u w:val="single"/>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unhideWhenUsed/>
    <w:pPr>
      <w:spacing w:after="0" w:line="240" w:lineRule="auto"/>
    </w:pPr>
  </w:style>
  <w:style w:type="character" w:customStyle="1" w:styleId="FunotentextZchn">
    <w:name w:val="Fußnotentext Zchn"/>
    <w:basedOn w:val="Absatz-Standardschriftart"/>
    <w:link w:val="Funotentext"/>
    <w:uiPriority w:val="99"/>
    <w:rPr>
      <w:sz w:val="20"/>
    </w:rPr>
  </w:style>
  <w:style w:type="character" w:customStyle="1" w:styleId="berschrift3Zchn">
    <w:name w:val="Überschrift 3 Zchn"/>
    <w:basedOn w:val="Absatz-Standardschriftart"/>
    <w:link w:val="berschrift3"/>
    <w:uiPriority w:val="9"/>
    <w:rsid w:val="000D006C"/>
    <w:rPr>
      <w:rFonts w:ascii="Calibri" w:eastAsiaTheme="majorEastAsia" w:hAnsi="Calibri" w:cstheme="majorBidi"/>
      <w:b/>
      <w:bCs/>
      <w:color w:val="auto"/>
      <w:kern w:val="20"/>
      <w:lang w:val="de-DE"/>
      <w14:ligatures w14:val="standardContextual"/>
    </w:rPr>
  </w:style>
  <w:style w:type="character" w:customStyle="1" w:styleId="berschrift4Zchn">
    <w:name w:val="Überschrift 4 Zchn"/>
    <w:basedOn w:val="Absatz-Standardschriftart"/>
    <w:link w:val="berschrift4"/>
    <w:uiPriority w:val="9"/>
    <w:rsid w:val="00E657C9"/>
    <w:rPr>
      <w:rFonts w:asciiTheme="majorHAnsi" w:eastAsiaTheme="majorEastAsia" w:hAnsiTheme="majorHAnsi" w:cstheme="majorBidi"/>
      <w:b/>
      <w:bCs/>
      <w:i/>
      <w:iCs/>
      <w:kern w:val="20"/>
      <w:lang w:val="de-DE"/>
    </w:rPr>
  </w:style>
  <w:style w:type="character" w:customStyle="1" w:styleId="berschrift5Zchn">
    <w:name w:val="Überschrift 5 Zchn"/>
    <w:basedOn w:val="Absatz-Standardschriftart"/>
    <w:link w:val="berschrift5"/>
    <w:uiPriority w:val="18"/>
    <w:semiHidden/>
    <w:rPr>
      <w:rFonts w:asciiTheme="majorHAnsi" w:eastAsiaTheme="majorEastAsia" w:hAnsiTheme="majorHAnsi" w:cstheme="majorBidi"/>
      <w:color w:val="1A495C" w:themeColor="accent1" w:themeShade="7F"/>
      <w:kern w:val="20"/>
    </w:rPr>
  </w:style>
  <w:style w:type="character" w:customStyle="1" w:styleId="berschrift6Zchn">
    <w:name w:val="Überschrift 6 Zchn"/>
    <w:basedOn w:val="Absatz-Standardschriftart"/>
    <w:link w:val="berschrift6"/>
    <w:uiPriority w:val="18"/>
    <w:semiHidden/>
    <w:rPr>
      <w:rFonts w:asciiTheme="majorHAnsi" w:eastAsiaTheme="majorEastAsia" w:hAnsiTheme="majorHAnsi" w:cstheme="majorBidi"/>
      <w:i/>
      <w:iCs/>
      <w:color w:val="1A495C" w:themeColor="accent1" w:themeShade="7F"/>
      <w:kern w:val="20"/>
    </w:rPr>
  </w:style>
  <w:style w:type="character" w:customStyle="1" w:styleId="berschrift7Zchn">
    <w:name w:val="Überschrift 7 Zchn"/>
    <w:basedOn w:val="Absatz-Standardschriftart"/>
    <w:link w:val="berschrift7"/>
    <w:uiPriority w:val="18"/>
    <w:semiHidden/>
    <w:rPr>
      <w:rFonts w:asciiTheme="majorHAnsi" w:eastAsiaTheme="majorEastAsia" w:hAnsiTheme="majorHAnsi" w:cstheme="majorBidi"/>
      <w:i/>
      <w:iCs/>
      <w:color w:val="404040" w:themeColor="text1" w:themeTint="BF"/>
      <w:kern w:val="20"/>
    </w:rPr>
  </w:style>
  <w:style w:type="character" w:customStyle="1" w:styleId="berschrift8Zchn">
    <w:name w:val="Überschrift 8 Zchn"/>
    <w:basedOn w:val="Absatz-Standardschriftart"/>
    <w:link w:val="berschrift8"/>
    <w:uiPriority w:val="18"/>
    <w:semiHidden/>
    <w:rPr>
      <w:rFonts w:asciiTheme="majorHAnsi" w:eastAsiaTheme="majorEastAsia" w:hAnsiTheme="majorHAnsi" w:cstheme="majorBidi"/>
      <w:color w:val="404040" w:themeColor="text1" w:themeTint="BF"/>
      <w:kern w:val="20"/>
    </w:rPr>
  </w:style>
  <w:style w:type="character" w:customStyle="1" w:styleId="berschrift9Zchn">
    <w:name w:val="Überschrift 9 Zchn"/>
    <w:basedOn w:val="Absatz-Standardschriftart"/>
    <w:link w:val="berschrift9"/>
    <w:uiPriority w:val="18"/>
    <w:semiHidden/>
    <w:rPr>
      <w:rFonts w:asciiTheme="majorHAnsi" w:eastAsiaTheme="majorEastAsia" w:hAnsiTheme="majorHAnsi" w:cstheme="majorBidi"/>
      <w:i/>
      <w:iCs/>
      <w:color w:val="404040" w:themeColor="text1" w:themeTint="BF"/>
      <w:kern w:val="20"/>
    </w:rPr>
  </w:style>
  <w:style w:type="character" w:styleId="HTMLAkronym">
    <w:name w:val="HTML Acronym"/>
    <w:basedOn w:val="Absatz-Standardschriftart"/>
    <w:uiPriority w:val="99"/>
    <w:semiHidden/>
    <w:unhideWhenUsed/>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i/>
      <w:iCs/>
    </w:rPr>
  </w:style>
  <w:style w:type="character" w:styleId="HTMLZitat">
    <w:name w:val="HTML Cite"/>
    <w:basedOn w:val="Absatz-Standardschriftart"/>
    <w:uiPriority w:val="99"/>
    <w:semiHidden/>
    <w:unhideWhenUsed/>
    <w:rPr>
      <w:i/>
      <w:iCs/>
    </w:rPr>
  </w:style>
  <w:style w:type="character" w:styleId="HTMLCode">
    <w:name w:val="HTML Code"/>
    <w:basedOn w:val="Absatz-Standardschriftart"/>
    <w:uiPriority w:val="99"/>
    <w:semiHidden/>
    <w:unhideWhenUsed/>
    <w:rPr>
      <w:rFonts w:ascii="Consolas" w:hAnsi="Consolas" w:cs="Consolas"/>
      <w:sz w:val="20"/>
    </w:rPr>
  </w:style>
  <w:style w:type="character" w:styleId="HTMLDefinition">
    <w:name w:val="HTML Definition"/>
    <w:basedOn w:val="Absatz-Standardschriftart"/>
    <w:uiPriority w:val="99"/>
    <w:semiHidden/>
    <w:unhideWhenUsed/>
    <w:rPr>
      <w:i/>
      <w:iCs/>
    </w:rPr>
  </w:style>
  <w:style w:type="character" w:styleId="HTMLTastatur">
    <w:name w:val="HTML Keyboard"/>
    <w:basedOn w:val="Absatz-Standardschriftart"/>
    <w:uiPriority w:val="99"/>
    <w:semiHidden/>
    <w:unhideWhenUsed/>
    <w:rPr>
      <w:rFonts w:ascii="Consolas" w:hAnsi="Consolas" w:cs="Consolas"/>
      <w:sz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Pr>
      <w:rFonts w:ascii="Consolas" w:hAnsi="Consolas" w:cs="Consolas"/>
      <w:sz w:val="20"/>
    </w:rPr>
  </w:style>
  <w:style w:type="character" w:styleId="HTMLBeispiel">
    <w:name w:val="HTML Sample"/>
    <w:basedOn w:val="Absatz-Standardschriftart"/>
    <w:uiPriority w:val="99"/>
    <w:semiHidden/>
    <w:unhideWhenUsed/>
    <w:rPr>
      <w:rFonts w:ascii="Consolas" w:hAnsi="Consolas" w:cs="Consolas"/>
      <w:sz w:val="24"/>
    </w:rPr>
  </w:style>
  <w:style w:type="character" w:styleId="HTMLSchreibmaschine">
    <w:name w:val="HTML Typewriter"/>
    <w:basedOn w:val="Absatz-Standardschriftart"/>
    <w:uiPriority w:val="99"/>
    <w:semiHidden/>
    <w:unhideWhenUsed/>
    <w:rPr>
      <w:rFonts w:ascii="Consolas" w:hAnsi="Consolas" w:cs="Consolas"/>
      <w:sz w:val="20"/>
    </w:rPr>
  </w:style>
  <w:style w:type="character" w:styleId="HTMLVariable">
    <w:name w:val="HTML Variable"/>
    <w:basedOn w:val="Absatz-Standardschriftart"/>
    <w:uiPriority w:val="99"/>
    <w:semiHidden/>
    <w:unhideWhenUsed/>
    <w:rPr>
      <w:i/>
      <w:iCs/>
    </w:rPr>
  </w:style>
  <w:style w:type="character" w:styleId="Hyperlink">
    <w:name w:val="Hyperlink"/>
    <w:basedOn w:val="Absatz-Standardschriftart"/>
    <w:uiPriority w:val="99"/>
    <w:unhideWhenUsed/>
    <w:rsid w:val="005A4660"/>
    <w:rPr>
      <w:color w:val="75BDA7" w:themeColor="accent3"/>
      <w:u w:val="single"/>
    </w:rPr>
  </w:style>
  <w:style w:type="paragraph" w:styleId="Index1">
    <w:name w:val="index 1"/>
    <w:basedOn w:val="Standard"/>
    <w:next w:val="Standard"/>
    <w:autoRedefine/>
    <w:uiPriority w:val="99"/>
    <w:semiHidden/>
    <w:unhideWhenUsed/>
    <w:pPr>
      <w:spacing w:after="0" w:line="240" w:lineRule="auto"/>
      <w:ind w:left="220" w:hanging="220"/>
    </w:pPr>
  </w:style>
  <w:style w:type="paragraph" w:styleId="Index2">
    <w:name w:val="index 2"/>
    <w:basedOn w:val="Standard"/>
    <w:next w:val="Standard"/>
    <w:autoRedefine/>
    <w:uiPriority w:val="99"/>
    <w:semiHidden/>
    <w:unhideWhenUsed/>
    <w:pPr>
      <w:spacing w:after="0" w:line="240" w:lineRule="auto"/>
      <w:ind w:left="440" w:hanging="220"/>
    </w:pPr>
  </w:style>
  <w:style w:type="paragraph" w:styleId="Index3">
    <w:name w:val="index 3"/>
    <w:basedOn w:val="Standard"/>
    <w:next w:val="Standard"/>
    <w:autoRedefine/>
    <w:uiPriority w:val="99"/>
    <w:semiHidden/>
    <w:unhideWhenUsed/>
    <w:pPr>
      <w:spacing w:after="0" w:line="240" w:lineRule="auto"/>
      <w:ind w:left="660" w:hanging="220"/>
    </w:pPr>
  </w:style>
  <w:style w:type="paragraph" w:styleId="Index4">
    <w:name w:val="index 4"/>
    <w:basedOn w:val="Standard"/>
    <w:next w:val="Standard"/>
    <w:autoRedefine/>
    <w:uiPriority w:val="99"/>
    <w:semiHidden/>
    <w:unhideWhenUsed/>
    <w:pPr>
      <w:spacing w:after="0" w:line="240" w:lineRule="auto"/>
      <w:ind w:left="880" w:hanging="220"/>
    </w:pPr>
  </w:style>
  <w:style w:type="paragraph" w:styleId="Index5">
    <w:name w:val="index 5"/>
    <w:basedOn w:val="Standard"/>
    <w:next w:val="Standard"/>
    <w:autoRedefine/>
    <w:uiPriority w:val="99"/>
    <w:semiHidden/>
    <w:unhideWhenUsed/>
    <w:pPr>
      <w:spacing w:after="0" w:line="240" w:lineRule="auto"/>
      <w:ind w:left="1100" w:hanging="220"/>
    </w:pPr>
  </w:style>
  <w:style w:type="paragraph" w:styleId="Index6">
    <w:name w:val="index 6"/>
    <w:basedOn w:val="Standard"/>
    <w:next w:val="Standard"/>
    <w:autoRedefine/>
    <w:uiPriority w:val="99"/>
    <w:semiHidden/>
    <w:unhideWhenUsed/>
    <w:pPr>
      <w:spacing w:after="0" w:line="240" w:lineRule="auto"/>
      <w:ind w:left="1320" w:hanging="220"/>
    </w:pPr>
  </w:style>
  <w:style w:type="paragraph" w:styleId="Index7">
    <w:name w:val="index 7"/>
    <w:basedOn w:val="Standard"/>
    <w:next w:val="Standard"/>
    <w:autoRedefine/>
    <w:uiPriority w:val="99"/>
    <w:semiHidden/>
    <w:unhideWhenUsed/>
    <w:pPr>
      <w:spacing w:after="0" w:line="240" w:lineRule="auto"/>
      <w:ind w:left="1540" w:hanging="220"/>
    </w:pPr>
  </w:style>
  <w:style w:type="paragraph" w:styleId="Index8">
    <w:name w:val="index 8"/>
    <w:basedOn w:val="Standard"/>
    <w:next w:val="Standard"/>
    <w:autoRedefine/>
    <w:uiPriority w:val="99"/>
    <w:semiHidden/>
    <w:unhideWhenUsed/>
    <w:pPr>
      <w:spacing w:after="0" w:line="240" w:lineRule="auto"/>
      <w:ind w:left="1760" w:hanging="220"/>
    </w:pPr>
  </w:style>
  <w:style w:type="paragraph" w:styleId="Index9">
    <w:name w:val="index 9"/>
    <w:basedOn w:val="Standard"/>
    <w:next w:val="Standard"/>
    <w:autoRedefine/>
    <w:uiPriority w:val="99"/>
    <w:semiHidden/>
    <w:unhideWhenUsed/>
    <w:pPr>
      <w:spacing w:after="0" w:line="240" w:lineRule="auto"/>
      <w:ind w:left="1980" w:hanging="220"/>
    </w:pPr>
  </w:style>
  <w:style w:type="paragraph" w:styleId="Indexberschrift">
    <w:name w:val="index heading"/>
    <w:basedOn w:val="Standard"/>
    <w:next w:val="Index1"/>
    <w:uiPriority w:val="99"/>
    <w:semiHidden/>
    <w:unhideWhenUsed/>
    <w:rPr>
      <w:rFonts w:eastAsiaTheme="majorEastAsia" w:cstheme="majorBidi"/>
      <w:b/>
      <w:bCs/>
    </w:rPr>
  </w:style>
  <w:style w:type="character" w:styleId="IntensiveHervorhebung">
    <w:name w:val="Intense Emphasis"/>
    <w:basedOn w:val="Absatz-Standardschriftart"/>
    <w:uiPriority w:val="21"/>
    <w:semiHidden/>
    <w:unhideWhenUsed/>
    <w:rPr>
      <w:b/>
      <w:bCs/>
      <w:i/>
      <w:iCs/>
      <w:color w:val="3494BA" w:themeColor="accent1"/>
    </w:rPr>
  </w:style>
  <w:style w:type="paragraph" w:styleId="IntensivesZitat">
    <w:name w:val="Intense Quote"/>
    <w:basedOn w:val="Standard"/>
    <w:next w:val="Standard"/>
    <w:link w:val="IntensivesZitatZchn"/>
    <w:uiPriority w:val="30"/>
    <w:semiHidden/>
    <w:unhideWhenUsed/>
    <w:pPr>
      <w:pBdr>
        <w:bottom w:val="single" w:sz="4" w:space="4" w:color="3494BA" w:themeColor="accent1"/>
      </w:pBdr>
      <w:spacing w:before="200" w:after="280"/>
      <w:ind w:left="936" w:right="936"/>
    </w:pPr>
    <w:rPr>
      <w:b/>
      <w:bCs/>
      <w:i/>
      <w:iCs/>
      <w:color w:val="3494BA" w:themeColor="accent1"/>
    </w:rPr>
  </w:style>
  <w:style w:type="character" w:customStyle="1" w:styleId="IntensivesZitatZchn">
    <w:name w:val="Intensives Zitat Zchn"/>
    <w:basedOn w:val="Absatz-Standardschriftart"/>
    <w:link w:val="IntensivesZitat"/>
    <w:uiPriority w:val="30"/>
    <w:semiHidden/>
    <w:rPr>
      <w:b/>
      <w:bCs/>
      <w:i/>
      <w:iCs/>
      <w:color w:val="3494BA" w:themeColor="accent1"/>
    </w:rPr>
  </w:style>
  <w:style w:type="character" w:styleId="IntensiverVerweis">
    <w:name w:val="Intense Reference"/>
    <w:basedOn w:val="Absatz-Standardschriftart"/>
    <w:uiPriority w:val="32"/>
    <w:semiHidden/>
    <w:unhideWhenUsed/>
    <w:rPr>
      <w:b/>
      <w:bCs/>
      <w:smallCaps/>
      <w:color w:val="58B6C0" w:themeColor="accent2"/>
      <w:spacing w:val="5"/>
      <w:u w:val="single"/>
    </w:rPr>
  </w:style>
  <w:style w:type="table" w:styleId="HellesRaster">
    <w:name w:val="Light Grid"/>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HellesRaster-Akzent2">
    <w:name w:val="Light Grid Accent 2"/>
    <w:basedOn w:val="NormaleTabelle"/>
    <w:uiPriority w:val="62"/>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HellesRaster-Akzent3">
    <w:name w:val="Light Grid Accent 3"/>
    <w:basedOn w:val="NormaleTabelle"/>
    <w:uiPriority w:val="62"/>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HellesRaster-Akzent4">
    <w:name w:val="Light Grid Accent 4"/>
    <w:basedOn w:val="NormaleTabelle"/>
    <w:uiPriority w:val="62"/>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HellesRaster-Akzent5">
    <w:name w:val="Light Grid Accent 5"/>
    <w:basedOn w:val="NormaleTabelle"/>
    <w:uiPriority w:val="6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HellesRaster-Akzent6">
    <w:name w:val="Light Grid Accent 6"/>
    <w:basedOn w:val="NormaleTabelle"/>
    <w:uiPriority w:val="62"/>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HelleListe">
    <w:name w:val="Light List"/>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HelleListe-Akzent2">
    <w:name w:val="Light List Accent 2"/>
    <w:basedOn w:val="NormaleTabelle"/>
    <w:uiPriority w:val="61"/>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HelleListe-Akzent3">
    <w:name w:val="Light List Accent 3"/>
    <w:basedOn w:val="NormaleTabelle"/>
    <w:uiPriority w:val="61"/>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HelleListe-Akzent4">
    <w:name w:val="Light List Accent 4"/>
    <w:basedOn w:val="NormaleTabelle"/>
    <w:uiPriority w:val="61"/>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HelleListe-Akzent5">
    <w:name w:val="Light List Accent 5"/>
    <w:basedOn w:val="NormaleTabelle"/>
    <w:uiPriority w:val="61"/>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HelleListe-Akzent6">
    <w:name w:val="Light List Accent 6"/>
    <w:basedOn w:val="NormaleTabelle"/>
    <w:uiPriority w:val="61"/>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HelleSchattierung-Akzent2">
    <w:name w:val="Light Shading Accent 2"/>
    <w:basedOn w:val="NormaleTabelle"/>
    <w:uiPriority w:val="60"/>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HelleSchattierung-Akzent3">
    <w:name w:val="Light Shading Accent 3"/>
    <w:basedOn w:val="NormaleTabelle"/>
    <w:uiPriority w:val="60"/>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HelleSchattierung-Akzent4">
    <w:name w:val="Light Shading Accent 4"/>
    <w:basedOn w:val="NormaleTabelle"/>
    <w:uiPriority w:val="60"/>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HelleSchattierung-Akzent5">
    <w:name w:val="Light Shading Accent 5"/>
    <w:basedOn w:val="NormaleTabelle"/>
    <w:uiPriority w:val="60"/>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HelleSchattierung-Akzent6">
    <w:name w:val="Light Shading Accent 6"/>
    <w:basedOn w:val="NormaleTabelle"/>
    <w:uiPriority w:val="60"/>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Zeilennummer">
    <w:name w:val="line number"/>
    <w:basedOn w:val="Absatz-Standardschriftart"/>
    <w:uiPriority w:val="99"/>
    <w:semiHidden/>
    <w:unhideWhenUsed/>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paragraph" w:styleId="Aufzhlungszeichen">
    <w:name w:val="List Bullet"/>
    <w:basedOn w:val="Standard"/>
    <w:uiPriority w:val="1"/>
    <w:unhideWhenUsed/>
    <w:qFormat/>
    <w:rsid w:val="00551CDB"/>
    <w:pPr>
      <w:numPr>
        <w:numId w:val="1"/>
      </w:numPr>
      <w:spacing w:after="40"/>
      <w:jc w:val="left"/>
    </w:pPr>
  </w:style>
  <w:style w:type="paragraph" w:styleId="Aufzhlungszeichen2">
    <w:name w:val="List Bullet 2"/>
    <w:basedOn w:val="Standard"/>
    <w:uiPriority w:val="99"/>
    <w:semiHidden/>
    <w:unhideWhenUsed/>
    <w:pPr>
      <w:numPr>
        <w:numId w:val="2"/>
      </w:numPr>
      <w:contextualSpacing/>
    </w:pPr>
  </w:style>
  <w:style w:type="paragraph" w:styleId="Aufzhlungszeichen3">
    <w:name w:val="List Bullet 3"/>
    <w:basedOn w:val="Standard"/>
    <w:uiPriority w:val="99"/>
    <w:semiHidden/>
    <w:unhideWhenUsed/>
    <w:pPr>
      <w:numPr>
        <w:numId w:val="3"/>
      </w:numPr>
      <w:contextualSpacing/>
    </w:pPr>
  </w:style>
  <w:style w:type="paragraph" w:styleId="Aufzhlungszeichen4">
    <w:name w:val="List Bullet 4"/>
    <w:basedOn w:val="Standard"/>
    <w:uiPriority w:val="99"/>
    <w:semiHidden/>
    <w:unhideWhenUsed/>
    <w:pPr>
      <w:numPr>
        <w:numId w:val="4"/>
      </w:numPr>
      <w:contextualSpacing/>
    </w:pPr>
  </w:style>
  <w:style w:type="paragraph" w:styleId="Aufzhlungszeichen5">
    <w:name w:val="List Bullet 5"/>
    <w:basedOn w:val="Standard"/>
    <w:uiPriority w:val="99"/>
    <w:semiHidden/>
    <w:unhideWhenUsed/>
    <w:pPr>
      <w:numPr>
        <w:numId w:val="5"/>
      </w:numPr>
      <w:contextualSpacing/>
    </w:pPr>
  </w:style>
  <w:style w:type="paragraph" w:styleId="Listenfortsetzung">
    <w:name w:val="List Continue"/>
    <w:basedOn w:val="Standard"/>
    <w:uiPriority w:val="99"/>
    <w:semiHidden/>
    <w:unhideWhenUsed/>
    <w:pPr>
      <w:spacing w:after="120"/>
      <w:ind w:left="360"/>
      <w:contextualSpacing/>
    </w:pPr>
  </w:style>
  <w:style w:type="paragraph" w:styleId="Listenfortsetzung2">
    <w:name w:val="List Continue 2"/>
    <w:basedOn w:val="Standard"/>
    <w:uiPriority w:val="99"/>
    <w:semiHidden/>
    <w:unhideWhenUsed/>
    <w:pPr>
      <w:spacing w:after="120"/>
      <w:ind w:left="720"/>
      <w:contextualSpacing/>
    </w:pPr>
  </w:style>
  <w:style w:type="paragraph" w:styleId="Listenfortsetzung3">
    <w:name w:val="List Continue 3"/>
    <w:basedOn w:val="Standard"/>
    <w:uiPriority w:val="99"/>
    <w:semiHidden/>
    <w:unhideWhenUsed/>
    <w:pPr>
      <w:spacing w:after="120"/>
      <w:ind w:left="1080"/>
      <w:contextualSpacing/>
    </w:pPr>
  </w:style>
  <w:style w:type="paragraph" w:styleId="Listenfortsetzung4">
    <w:name w:val="List Continue 4"/>
    <w:basedOn w:val="Standard"/>
    <w:uiPriority w:val="99"/>
    <w:semiHidden/>
    <w:unhideWhenUsed/>
    <w:pPr>
      <w:spacing w:after="120"/>
      <w:ind w:left="1440"/>
      <w:contextualSpacing/>
    </w:pPr>
  </w:style>
  <w:style w:type="paragraph" w:styleId="Listenfortsetzung5">
    <w:name w:val="List Continue 5"/>
    <w:basedOn w:val="Standard"/>
    <w:uiPriority w:val="99"/>
    <w:semiHidden/>
    <w:unhideWhenUsed/>
    <w:pPr>
      <w:spacing w:after="120"/>
      <w:ind w:left="1800"/>
      <w:contextualSpacing/>
    </w:pPr>
  </w:style>
  <w:style w:type="paragraph" w:styleId="Listennummer">
    <w:name w:val="List Number"/>
    <w:basedOn w:val="Standard"/>
    <w:uiPriority w:val="1"/>
    <w:unhideWhenUsed/>
    <w:qFormat/>
    <w:rsid w:val="00D1033D"/>
    <w:pPr>
      <w:numPr>
        <w:numId w:val="7"/>
      </w:numPr>
      <w:contextualSpacing/>
      <w:jc w:val="left"/>
    </w:pPr>
  </w:style>
  <w:style w:type="paragraph" w:styleId="Listennummer2">
    <w:name w:val="List Number 2"/>
    <w:basedOn w:val="Standard"/>
    <w:uiPriority w:val="1"/>
    <w:unhideWhenUsed/>
    <w:qFormat/>
    <w:rsid w:val="00551CDB"/>
    <w:pPr>
      <w:numPr>
        <w:ilvl w:val="1"/>
        <w:numId w:val="7"/>
      </w:numPr>
      <w:contextualSpacing/>
      <w:jc w:val="left"/>
    </w:pPr>
  </w:style>
  <w:style w:type="paragraph" w:styleId="Listennummer3">
    <w:name w:val="List Number 3"/>
    <w:basedOn w:val="Standard"/>
    <w:uiPriority w:val="18"/>
    <w:unhideWhenUsed/>
    <w:qFormat/>
    <w:rsid w:val="00551CDB"/>
    <w:pPr>
      <w:numPr>
        <w:ilvl w:val="2"/>
        <w:numId w:val="7"/>
      </w:numPr>
      <w:contextualSpacing/>
      <w:jc w:val="left"/>
    </w:pPr>
  </w:style>
  <w:style w:type="paragraph" w:styleId="Listennummer4">
    <w:name w:val="List Number 4"/>
    <w:basedOn w:val="Standard"/>
    <w:uiPriority w:val="18"/>
    <w:unhideWhenUsed/>
    <w:pPr>
      <w:numPr>
        <w:ilvl w:val="3"/>
        <w:numId w:val="7"/>
      </w:numPr>
      <w:contextualSpacing/>
    </w:pPr>
  </w:style>
  <w:style w:type="paragraph" w:styleId="Listennummer5">
    <w:name w:val="List Number 5"/>
    <w:basedOn w:val="Standard"/>
    <w:uiPriority w:val="18"/>
    <w:unhideWhenUsed/>
    <w:pPr>
      <w:numPr>
        <w:ilvl w:val="4"/>
        <w:numId w:val="7"/>
      </w:numPr>
      <w:contextualSpacing/>
    </w:pPr>
  </w:style>
  <w:style w:type="paragraph" w:styleId="Listenabsatz">
    <w:name w:val="List Paragraph"/>
    <w:basedOn w:val="Standard"/>
    <w:uiPriority w:val="34"/>
    <w:unhideWhenUsed/>
    <w:qFormat/>
    <w:rsid w:val="007C274A"/>
    <w:pPr>
      <w:ind w:left="720"/>
      <w:contextualSpacing/>
      <w:jc w:val="left"/>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krotextZchn">
    <w:name w:val="Makrotext Zchn"/>
    <w:basedOn w:val="Absatz-Standardschriftart"/>
    <w:link w:val="Makrotext"/>
    <w:uiPriority w:val="99"/>
    <w:semiHidden/>
    <w:rPr>
      <w:rFonts w:ascii="Consolas" w:hAnsi="Consolas" w:cs="Consolas"/>
      <w:sz w:val="20"/>
    </w:rPr>
  </w:style>
  <w:style w:type="table" w:styleId="MittleresRaster1">
    <w:name w:val="Medium Grid 1"/>
    <w:basedOn w:val="NormaleTabelle"/>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ittleresRaster1-Akzent2">
    <w:name w:val="Medium Grid 1 Accent 2"/>
    <w:basedOn w:val="NormaleTabelle"/>
    <w:uiPriority w:val="67"/>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ittleresRaster1-Akzent3">
    <w:name w:val="Medium Grid 1 Accent 3"/>
    <w:basedOn w:val="NormaleTabelle"/>
    <w:uiPriority w:val="67"/>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ittleresRaster1-Akzent4">
    <w:name w:val="Medium Grid 1 Accent 4"/>
    <w:basedOn w:val="NormaleTabelle"/>
    <w:uiPriority w:val="67"/>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ittleresRaster1-Akzent5">
    <w:name w:val="Medium Grid 1 Accent 5"/>
    <w:basedOn w:val="NormaleTabelle"/>
    <w:uiPriority w:val="67"/>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ittleresRaster1-Akzent6">
    <w:name w:val="Medium Grid 1 Accent 6"/>
    <w:basedOn w:val="NormaleTabelle"/>
    <w:uiPriority w:val="67"/>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ittleresRaster2">
    <w:name w:val="Medium Grid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ittleresRaster3-Akzent2">
    <w:name w:val="Medium Grid 3 Accent 2"/>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ittleresRaster3-Akzent3">
    <w:name w:val="Medium Grid 3 Accent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ittleresRaster3-Akzent4">
    <w:name w:val="Medium Grid 3 Accent 4"/>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ittleresRaster3-Akzent5">
    <w:name w:val="Medium Grid 3 Accent 5"/>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ittleresRaster3-Akzent6">
    <w:name w:val="Medium Grid 3 Accent 6"/>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ittlereListe1">
    <w:name w:val="Medium List 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ittlereListe1-Akzent2">
    <w:name w:val="Medium List 1 Accent 2"/>
    <w:basedOn w:val="NormaleTabelle"/>
    <w:uiPriority w:val="65"/>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ittlereListe1-Akzent3">
    <w:name w:val="Medium List 1 Accent 3"/>
    <w:basedOn w:val="NormaleTabelle"/>
    <w:uiPriority w:val="65"/>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ittlereListe1-Akzent4">
    <w:name w:val="Medium List 1 Accent 4"/>
    <w:basedOn w:val="NormaleTabelle"/>
    <w:uiPriority w:val="65"/>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ittlereListe1-Akzent5">
    <w:name w:val="Medium List 1 Accent 5"/>
    <w:basedOn w:val="NormaleTabelle"/>
    <w:uiPriority w:val="65"/>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ittlereListe1-Akzent6">
    <w:name w:val="Medium List 1 Accent 6"/>
    <w:basedOn w:val="NormaleTabelle"/>
    <w:uiPriority w:val="65"/>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ittlereListe2">
    <w:name w:val="Medium Lis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single" w:sz="8" w:space="0" w:color="58B6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single" w:sz="8" w:space="0" w:color="75BDA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single" w:sz="8" w:space="0" w:color="7A8C8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single" w:sz="8" w:space="0" w:color="2683C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sz w:val="24"/>
      <w:shd w:val="pct20" w:color="auto" w:fill="auto"/>
    </w:rPr>
  </w:style>
  <w:style w:type="paragraph" w:styleId="StandardWeb">
    <w:name w:val="Normal (Web)"/>
    <w:basedOn w:val="Standard"/>
    <w:uiPriority w:val="99"/>
    <w:semiHidden/>
    <w:unhideWhenUsed/>
    <w:rPr>
      <w:rFonts w:ascii="Times New Roman" w:hAnsi="Times New Roman" w:cs="Times New Roman"/>
      <w:sz w:val="24"/>
    </w:rPr>
  </w:style>
  <w:style w:type="paragraph" w:styleId="Standardeinzug">
    <w:name w:val="Normal Indent"/>
    <w:basedOn w:val="Standard"/>
    <w:uiPriority w:val="99"/>
    <w:semiHidden/>
    <w:unhideWhenUsed/>
    <w:pPr>
      <w:ind w:left="720"/>
    </w:p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style>
  <w:style w:type="character" w:styleId="Seitenzahl">
    <w:name w:val="page number"/>
    <w:basedOn w:val="Absatz-Standardschriftart"/>
    <w:uiPriority w:val="99"/>
    <w:semiHidden/>
    <w:unhideWhenUsed/>
  </w:style>
  <w:style w:type="paragraph" w:styleId="NurText">
    <w:name w:val="Plain Text"/>
    <w:basedOn w:val="Standard"/>
    <w:link w:val="NurTextZchn"/>
    <w:uiPriority w:val="99"/>
    <w:semiHidden/>
    <w:unhideWhenUsed/>
    <w:pPr>
      <w:spacing w:after="0" w:line="240" w:lineRule="auto"/>
    </w:pPr>
    <w:rPr>
      <w:rFonts w:ascii="Consolas" w:hAnsi="Consolas" w:cs="Consolas"/>
      <w:sz w:val="21"/>
    </w:rPr>
  </w:style>
  <w:style w:type="character" w:customStyle="1" w:styleId="NurTextZchn">
    <w:name w:val="Nur Text Zchn"/>
    <w:basedOn w:val="Absatz-Standardschriftart"/>
    <w:link w:val="NurText"/>
    <w:uiPriority w:val="99"/>
    <w:semiHidden/>
    <w:rPr>
      <w:rFonts w:ascii="Consolas" w:hAnsi="Consolas" w:cs="Consolas"/>
      <w:sz w:val="21"/>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style>
  <w:style w:type="paragraph" w:styleId="Unterschrift">
    <w:name w:val="Signature"/>
    <w:basedOn w:val="Standard"/>
    <w:link w:val="UnterschriftZchn"/>
    <w:uiPriority w:val="20"/>
    <w:unhideWhenUsed/>
    <w:qFormat/>
    <w:rsid w:val="00551CDB"/>
    <w:pPr>
      <w:spacing w:before="720" w:after="0" w:line="312" w:lineRule="auto"/>
      <w:contextualSpacing/>
      <w:jc w:val="left"/>
    </w:pPr>
  </w:style>
  <w:style w:type="character" w:customStyle="1" w:styleId="UnterschriftZchn">
    <w:name w:val="Unterschrift Zchn"/>
    <w:basedOn w:val="Absatz-Standardschriftart"/>
    <w:link w:val="Unterschrift"/>
    <w:uiPriority w:val="20"/>
    <w:rsid w:val="00551CDB"/>
    <w:rPr>
      <w:rFonts w:asciiTheme="majorHAnsi" w:hAnsiTheme="majorHAnsi"/>
      <w:kern w:val="20"/>
      <w:lang w:val="de-DE"/>
    </w:rPr>
  </w:style>
  <w:style w:type="character" w:styleId="Fett">
    <w:name w:val="Strong"/>
    <w:basedOn w:val="Absatz-Standardschriftart"/>
    <w:uiPriority w:val="1"/>
    <w:unhideWhenUsed/>
    <w:qFormat/>
    <w:rPr>
      <w:b/>
      <w:bCs/>
    </w:rPr>
  </w:style>
  <w:style w:type="paragraph" w:styleId="Untertitel">
    <w:name w:val="Subtitle"/>
    <w:basedOn w:val="Standard"/>
    <w:next w:val="Standard"/>
    <w:link w:val="UntertitelZchn"/>
    <w:uiPriority w:val="19"/>
    <w:unhideWhenUsed/>
    <w:qFormat/>
    <w:rsid w:val="00551CDB"/>
    <w:pPr>
      <w:numPr>
        <w:ilvl w:val="1"/>
      </w:numPr>
      <w:ind w:left="432" w:right="1080"/>
      <w:jc w:val="left"/>
    </w:pPr>
    <w:rPr>
      <w:rFonts w:eastAsiaTheme="majorEastAsia" w:cstheme="majorBidi"/>
      <w:b/>
      <w:caps/>
      <w:color w:val="3494BA" w:themeColor="accent1"/>
      <w:sz w:val="56"/>
    </w:rPr>
  </w:style>
  <w:style w:type="character" w:customStyle="1" w:styleId="UntertitelZchn">
    <w:name w:val="Untertitel Zchn"/>
    <w:basedOn w:val="Absatz-Standardschriftart"/>
    <w:link w:val="Untertitel"/>
    <w:uiPriority w:val="19"/>
    <w:rsid w:val="00551CDB"/>
    <w:rPr>
      <w:rFonts w:asciiTheme="majorHAnsi" w:eastAsiaTheme="majorEastAsia" w:hAnsiTheme="majorHAnsi" w:cstheme="majorBidi"/>
      <w:b/>
      <w:caps/>
      <w:color w:val="3494BA" w:themeColor="accent1"/>
      <w:kern w:val="20"/>
      <w:sz w:val="56"/>
      <w:lang w:val="de-DE"/>
    </w:rPr>
  </w:style>
  <w:style w:type="character" w:styleId="SchwacheHervorhebung">
    <w:name w:val="Subtle Emphasis"/>
    <w:basedOn w:val="Absatz-Standardschriftart"/>
    <w:uiPriority w:val="19"/>
    <w:semiHidden/>
    <w:unhideWhenUsed/>
    <w:rPr>
      <w:i/>
      <w:iCs/>
      <w:color w:val="808080" w:themeColor="text1" w:themeTint="7F"/>
    </w:rPr>
  </w:style>
  <w:style w:type="character" w:styleId="SchwacherVerweis">
    <w:name w:val="Subtle Reference"/>
    <w:basedOn w:val="Absatz-Standardschriftart"/>
    <w:uiPriority w:val="31"/>
    <w:semiHidden/>
    <w:unhideWhenUsed/>
    <w:rPr>
      <w:smallCaps/>
      <w:color w:val="58B6C0" w:themeColor="accent2"/>
      <w:u w:val="single"/>
    </w:rPr>
  </w:style>
  <w:style w:type="table" w:styleId="Tabelle3D-Effekt1">
    <w:name w:val="Table 3D effects 1"/>
    <w:basedOn w:val="NormaleTabelle"/>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pPr>
      <w:spacing w:after="0"/>
      <w:ind w:left="220" w:hanging="220"/>
    </w:pPr>
  </w:style>
  <w:style w:type="paragraph" w:styleId="Abbildungsverzeichnis">
    <w:name w:val="table of figures"/>
    <w:basedOn w:val="Standard"/>
    <w:next w:val="Standard"/>
    <w:uiPriority w:val="99"/>
    <w:semiHidden/>
    <w:unhideWhenUsed/>
    <w:pPr>
      <w:spacing w:after="0"/>
    </w:pPr>
  </w:style>
  <w:style w:type="table" w:styleId="TabelleProfessionell">
    <w:name w:val="Table Professional"/>
    <w:basedOn w:val="NormaleTabelle"/>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9"/>
    <w:unhideWhenUsed/>
    <w:qFormat/>
    <w:rsid w:val="00551CDB"/>
    <w:pPr>
      <w:pBdr>
        <w:top w:val="single" w:sz="4" w:space="16" w:color="3494BA" w:themeColor="accent1"/>
        <w:left w:val="single" w:sz="4" w:space="20" w:color="3494BA" w:themeColor="accent1"/>
        <w:bottom w:val="single" w:sz="4" w:space="16" w:color="3494BA" w:themeColor="accent1"/>
        <w:right w:val="single" w:sz="4" w:space="20" w:color="3494BA" w:themeColor="accent1"/>
      </w:pBdr>
      <w:shd w:val="clear" w:color="auto" w:fill="3494BA" w:themeFill="accent1"/>
      <w:spacing w:before="0" w:after="240" w:line="204" w:lineRule="auto"/>
      <w:ind w:left="432" w:right="432"/>
      <w:jc w:val="left"/>
    </w:pPr>
    <w:rPr>
      <w:rFonts w:eastAsiaTheme="majorEastAsia" w:cstheme="majorBidi"/>
      <w:b/>
      <w:caps/>
      <w:color w:val="FFFFFF" w:themeColor="background1"/>
      <w:kern w:val="28"/>
      <w:sz w:val="72"/>
      <w14:ligatures w14:val="standardContextual"/>
    </w:rPr>
  </w:style>
  <w:style w:type="character" w:customStyle="1" w:styleId="TitelZchn">
    <w:name w:val="Titel Zchn"/>
    <w:basedOn w:val="Absatz-Standardschriftart"/>
    <w:link w:val="Titel"/>
    <w:uiPriority w:val="19"/>
    <w:rsid w:val="00551CDB"/>
    <w:rPr>
      <w:rFonts w:asciiTheme="majorHAnsi" w:eastAsiaTheme="majorEastAsia" w:hAnsiTheme="majorHAnsi" w:cstheme="majorBidi"/>
      <w:b/>
      <w:caps/>
      <w:color w:val="FFFFFF" w:themeColor="background1"/>
      <w:kern w:val="28"/>
      <w:sz w:val="72"/>
      <w:shd w:val="clear" w:color="auto" w:fill="3494BA" w:themeFill="accent1"/>
      <w:lang w:val="de-DE"/>
      <w14:ligatures w14:val="standardContextual"/>
    </w:rPr>
  </w:style>
  <w:style w:type="paragraph" w:styleId="RGV-berschrift">
    <w:name w:val="toa heading"/>
    <w:basedOn w:val="Standard"/>
    <w:next w:val="Standard"/>
    <w:uiPriority w:val="99"/>
    <w:semiHidden/>
    <w:unhideWhenUsed/>
    <w:pPr>
      <w:spacing w:before="120"/>
    </w:pPr>
    <w:rPr>
      <w:rFonts w:eastAsiaTheme="majorEastAsia" w:cstheme="majorBidi"/>
      <w:b/>
      <w:bCs/>
      <w:sz w:val="24"/>
    </w:rPr>
  </w:style>
  <w:style w:type="paragraph" w:styleId="Verzeichnis1">
    <w:name w:val="toc 1"/>
    <w:basedOn w:val="Standard"/>
    <w:next w:val="Standard"/>
    <w:autoRedefine/>
    <w:uiPriority w:val="39"/>
    <w:unhideWhenUsed/>
    <w:rsid w:val="006631F8"/>
    <w:pPr>
      <w:spacing w:before="240" w:after="120"/>
      <w:jc w:val="left"/>
    </w:pPr>
    <w:rPr>
      <w:rFonts w:asciiTheme="minorHAnsi" w:hAnsiTheme="minorHAnsi"/>
      <w:b/>
      <w:bCs/>
    </w:rPr>
  </w:style>
  <w:style w:type="paragraph" w:styleId="Verzeichnis2">
    <w:name w:val="toc 2"/>
    <w:basedOn w:val="Standard"/>
    <w:next w:val="Standard"/>
    <w:autoRedefine/>
    <w:uiPriority w:val="39"/>
    <w:unhideWhenUsed/>
    <w:rsid w:val="00551CDB"/>
    <w:pPr>
      <w:spacing w:before="120" w:after="0"/>
      <w:ind w:left="200"/>
      <w:jc w:val="left"/>
    </w:pPr>
    <w:rPr>
      <w:rFonts w:asciiTheme="minorHAnsi" w:hAnsiTheme="minorHAnsi"/>
      <w:i/>
      <w:iCs/>
    </w:rPr>
  </w:style>
  <w:style w:type="paragraph" w:styleId="Verzeichnis3">
    <w:name w:val="toc 3"/>
    <w:basedOn w:val="Standard"/>
    <w:next w:val="Standard"/>
    <w:autoRedefine/>
    <w:uiPriority w:val="39"/>
    <w:unhideWhenUsed/>
    <w:pPr>
      <w:spacing w:before="0" w:after="0"/>
      <w:ind w:left="400"/>
      <w:jc w:val="left"/>
    </w:pPr>
    <w:rPr>
      <w:rFonts w:asciiTheme="minorHAnsi" w:hAnsiTheme="minorHAnsi"/>
    </w:rPr>
  </w:style>
  <w:style w:type="paragraph" w:styleId="Verzeichnis4">
    <w:name w:val="toc 4"/>
    <w:basedOn w:val="Standard"/>
    <w:next w:val="Standard"/>
    <w:autoRedefine/>
    <w:uiPriority w:val="39"/>
    <w:unhideWhenUsed/>
    <w:pPr>
      <w:spacing w:before="0" w:after="0"/>
      <w:ind w:left="600"/>
      <w:jc w:val="left"/>
    </w:pPr>
    <w:rPr>
      <w:rFonts w:asciiTheme="minorHAnsi" w:hAnsiTheme="minorHAnsi"/>
    </w:rPr>
  </w:style>
  <w:style w:type="paragraph" w:styleId="Verzeichnis5">
    <w:name w:val="toc 5"/>
    <w:basedOn w:val="Standard"/>
    <w:next w:val="Standard"/>
    <w:autoRedefine/>
    <w:uiPriority w:val="39"/>
    <w:unhideWhenUsed/>
    <w:pPr>
      <w:spacing w:before="0" w:after="0"/>
      <w:ind w:left="800"/>
      <w:jc w:val="left"/>
    </w:pPr>
    <w:rPr>
      <w:rFonts w:asciiTheme="minorHAnsi" w:hAnsiTheme="minorHAnsi"/>
    </w:rPr>
  </w:style>
  <w:style w:type="paragraph" w:styleId="Verzeichnis6">
    <w:name w:val="toc 6"/>
    <w:basedOn w:val="Standard"/>
    <w:next w:val="Standard"/>
    <w:autoRedefine/>
    <w:uiPriority w:val="39"/>
    <w:unhideWhenUsed/>
    <w:pPr>
      <w:spacing w:before="0" w:after="0"/>
      <w:ind w:left="1000"/>
      <w:jc w:val="left"/>
    </w:pPr>
    <w:rPr>
      <w:rFonts w:asciiTheme="minorHAnsi" w:hAnsiTheme="minorHAnsi"/>
    </w:rPr>
  </w:style>
  <w:style w:type="paragraph" w:styleId="Verzeichnis7">
    <w:name w:val="toc 7"/>
    <w:basedOn w:val="Standard"/>
    <w:next w:val="Standard"/>
    <w:autoRedefine/>
    <w:uiPriority w:val="39"/>
    <w:unhideWhenUsed/>
    <w:pPr>
      <w:spacing w:before="0" w:after="0"/>
      <w:ind w:left="1200"/>
      <w:jc w:val="left"/>
    </w:pPr>
    <w:rPr>
      <w:rFonts w:asciiTheme="minorHAnsi" w:hAnsiTheme="minorHAnsi"/>
    </w:rPr>
  </w:style>
  <w:style w:type="paragraph" w:styleId="Verzeichnis8">
    <w:name w:val="toc 8"/>
    <w:basedOn w:val="Standard"/>
    <w:next w:val="Standard"/>
    <w:autoRedefine/>
    <w:uiPriority w:val="39"/>
    <w:unhideWhenUsed/>
    <w:pPr>
      <w:spacing w:before="0" w:after="0"/>
      <w:ind w:left="1400"/>
      <w:jc w:val="left"/>
    </w:pPr>
    <w:rPr>
      <w:rFonts w:asciiTheme="minorHAnsi" w:hAnsiTheme="minorHAnsi"/>
    </w:rPr>
  </w:style>
  <w:style w:type="paragraph" w:styleId="Verzeichnis9">
    <w:name w:val="toc 9"/>
    <w:basedOn w:val="Standard"/>
    <w:next w:val="Standard"/>
    <w:autoRedefine/>
    <w:uiPriority w:val="39"/>
    <w:unhideWhenUsed/>
    <w:pPr>
      <w:spacing w:before="0" w:after="0"/>
      <w:ind w:left="1600"/>
      <w:jc w:val="left"/>
    </w:pPr>
    <w:rPr>
      <w:rFonts w:asciiTheme="minorHAnsi" w:hAnsiTheme="minorHAnsi"/>
    </w:rPr>
  </w:style>
  <w:style w:type="paragraph" w:styleId="Inhaltsverzeichnisberschrift">
    <w:name w:val="TOC Heading"/>
    <w:basedOn w:val="berschrift1"/>
    <w:next w:val="Standard"/>
    <w:uiPriority w:val="39"/>
    <w:unhideWhenUsed/>
    <w:qFormat/>
    <w:pPr>
      <w:outlineLvl w:val="9"/>
    </w:pPr>
  </w:style>
  <w:style w:type="character" w:customStyle="1" w:styleId="KeinLeerraumZchn">
    <w:name w:val="Kein Leerraum Zchn"/>
    <w:basedOn w:val="Absatz-Standardschriftart"/>
    <w:link w:val="KeinLeerraum"/>
    <w:uiPriority w:val="1"/>
  </w:style>
  <w:style w:type="paragraph" w:customStyle="1" w:styleId="TableHeading">
    <w:name w:val="Table Heading"/>
    <w:basedOn w:val="Standard"/>
    <w:uiPriority w:val="10"/>
    <w:qFormat/>
    <w:rsid w:val="00884F59"/>
    <w:pPr>
      <w:keepNext/>
      <w:pBdr>
        <w:top w:val="single" w:sz="4" w:space="1" w:color="3494BA" w:themeColor="accent1"/>
        <w:left w:val="single" w:sz="4" w:space="6" w:color="3494BA" w:themeColor="accent1"/>
        <w:bottom w:val="single" w:sz="4" w:space="2" w:color="3494BA" w:themeColor="accent1"/>
        <w:right w:val="single" w:sz="4" w:space="6" w:color="3494BA" w:themeColor="accent1"/>
      </w:pBdr>
      <w:spacing w:before="160" w:after="0" w:line="240" w:lineRule="auto"/>
      <w:ind w:left="144" w:right="144"/>
      <w:jc w:val="left"/>
    </w:pPr>
    <w:rPr>
      <w:rFonts w:eastAsiaTheme="majorEastAsia" w:cstheme="majorBidi"/>
      <w:b/>
      <w:bCs/>
      <w:caps/>
      <w:color w:val="FFFFFF" w:themeColor="background1"/>
      <w:sz w:val="24"/>
    </w:rPr>
  </w:style>
  <w:style w:type="paragraph" w:customStyle="1" w:styleId="CompanyInfo">
    <w:name w:val="Company Info"/>
    <w:basedOn w:val="Standard"/>
    <w:uiPriority w:val="2"/>
    <w:qFormat/>
    <w:pPr>
      <w:spacing w:after="40"/>
    </w:pPr>
  </w:style>
  <w:style w:type="table" w:customStyle="1" w:styleId="FinancialTable">
    <w:name w:val="Financial Table"/>
    <w:basedOn w:val="NormaleTabelle"/>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3494BA"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6"/>
      </w:numPr>
    </w:pPr>
  </w:style>
  <w:style w:type="paragraph" w:customStyle="1" w:styleId="Abstract">
    <w:name w:val="Abstract"/>
    <w:basedOn w:val="Standard"/>
    <w:uiPriority w:val="20"/>
    <w:qFormat/>
    <w:rsid w:val="00551CDB"/>
    <w:pPr>
      <w:spacing w:before="360" w:after="0" w:line="240" w:lineRule="auto"/>
      <w:ind w:left="432" w:right="1080"/>
      <w:jc w:val="left"/>
    </w:pPr>
    <w:rPr>
      <w:iCs/>
      <w:color w:val="7F7F7F" w:themeColor="text1" w:themeTint="80"/>
      <w:sz w:val="28"/>
    </w:rPr>
  </w:style>
  <w:style w:type="paragraph" w:customStyle="1" w:styleId="TableText">
    <w:name w:val="Table Text"/>
    <w:basedOn w:val="Standard"/>
    <w:uiPriority w:val="10"/>
    <w:qFormat/>
    <w:rsid w:val="00E73CA7"/>
    <w:pPr>
      <w:spacing w:before="10" w:after="10" w:line="240" w:lineRule="auto"/>
      <w:ind w:left="142" w:right="142"/>
      <w:jc w:val="left"/>
    </w:pPr>
  </w:style>
  <w:style w:type="paragraph" w:customStyle="1" w:styleId="HeaderShaded">
    <w:name w:val="Header Shaded"/>
    <w:basedOn w:val="Standard"/>
    <w:uiPriority w:val="99"/>
    <w:qFormat/>
    <w:rsid w:val="00551CDB"/>
    <w:pPr>
      <w:spacing w:after="0" w:line="240" w:lineRule="auto"/>
      <w:jc w:val="left"/>
    </w:pPr>
    <w:rPr>
      <w:rFonts w:eastAsiaTheme="majorEastAsia" w:cstheme="majorBidi"/>
      <w:color w:val="auto"/>
    </w:rPr>
  </w:style>
  <w:style w:type="paragraph" w:customStyle="1" w:styleId="TODO">
    <w:name w:val="TODO"/>
    <w:basedOn w:val="Standard"/>
    <w:link w:val="TODOZchn"/>
    <w:qFormat/>
    <w:rsid w:val="00586BA3"/>
    <w:pPr>
      <w:spacing w:before="0" w:after="200" w:line="276" w:lineRule="auto"/>
    </w:pPr>
    <w:rPr>
      <w:b/>
      <w:color w:val="FF0000"/>
      <w:kern w:val="0"/>
      <w:szCs w:val="22"/>
      <w:lang w:val="de-AT" w:eastAsia="en-US"/>
    </w:rPr>
  </w:style>
  <w:style w:type="character" w:customStyle="1" w:styleId="TODOZchn">
    <w:name w:val="TODO Zchn"/>
    <w:basedOn w:val="Absatz-Standardschriftart"/>
    <w:link w:val="TODO"/>
    <w:rsid w:val="00586BA3"/>
    <w:rPr>
      <w:rFonts w:asciiTheme="majorHAnsi" w:hAnsiTheme="majorHAnsi"/>
      <w:b/>
      <w:color w:val="FF0000"/>
      <w:szCs w:val="22"/>
      <w:lang w:val="de-AT" w:eastAsia="en-US"/>
    </w:rPr>
  </w:style>
  <w:style w:type="table" w:customStyle="1" w:styleId="Gitternetztabelle4Akzent11">
    <w:name w:val="Gitternetztabelle 4 – Akzent 11"/>
    <w:basedOn w:val="NormaleTabelle"/>
    <w:uiPriority w:val="49"/>
    <w:rsid w:val="00D311F0"/>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entabelle3Akzent11">
    <w:name w:val="Listentabelle 3 – Akzent 11"/>
    <w:basedOn w:val="NormaleTabelle"/>
    <w:uiPriority w:val="48"/>
    <w:rsid w:val="00D311F0"/>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customStyle="1" w:styleId="Punkte">
    <w:name w:val="Punkte"/>
    <w:next w:val="Standard"/>
    <w:link w:val="PunkteZchn"/>
    <w:qFormat/>
    <w:rsid w:val="003D0A78"/>
    <w:pPr>
      <w:spacing w:before="0" w:after="200" w:line="276" w:lineRule="auto"/>
    </w:pPr>
    <w:rPr>
      <w:rFonts w:ascii="Arial Black" w:eastAsiaTheme="minorEastAsia" w:hAnsi="Arial Black"/>
      <w:b/>
      <w:color w:val="3494BA" w:themeColor="accent1"/>
      <w:sz w:val="22"/>
      <w:szCs w:val="22"/>
      <w:lang w:val="de-AT" w:eastAsia="en-US"/>
    </w:rPr>
  </w:style>
  <w:style w:type="character" w:customStyle="1" w:styleId="PunkteZchn">
    <w:name w:val="Punkte Zchn"/>
    <w:basedOn w:val="Absatz-Standardschriftart"/>
    <w:link w:val="Punkte"/>
    <w:rsid w:val="003D0A78"/>
    <w:rPr>
      <w:rFonts w:ascii="Arial Black" w:eastAsiaTheme="minorEastAsia" w:hAnsi="Arial Black"/>
      <w:b/>
      <w:color w:val="3494BA" w:themeColor="accent1"/>
      <w:sz w:val="22"/>
      <w:szCs w:val="22"/>
      <w:lang w:val="de-AT" w:eastAsia="en-US"/>
    </w:rPr>
  </w:style>
  <w:style w:type="table" w:customStyle="1" w:styleId="Listentabelle4Akzent11">
    <w:name w:val="Listentabelle 4 – Akzent 11"/>
    <w:basedOn w:val="NormaleTabelle"/>
    <w:uiPriority w:val="49"/>
    <w:rsid w:val="001956E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ellemithellemGitternetz">
    <w:name w:val="Grid Table Light"/>
    <w:basedOn w:val="NormaleTabelle"/>
    <w:uiPriority w:val="40"/>
    <w:rsid w:val="004C08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fzhlungszeichenMultiple-Choice">
    <w:name w:val="Aufzählungszeichen Multiple-Choice"/>
    <w:basedOn w:val="Aufzhlungszeichen"/>
    <w:qFormat/>
    <w:rsid w:val="00890AF7"/>
    <w:pPr>
      <w:numPr>
        <w:numId w:val="14"/>
      </w:numPr>
    </w:pPr>
    <w:rPr>
      <w:rFonts w:asciiTheme="majorHAnsi" w:hAnsiTheme="majorHAnsi"/>
      <w:color w:val="595959" w:themeColor="text1" w:themeTint="A6"/>
    </w:rPr>
  </w:style>
  <w:style w:type="paragraph" w:customStyle="1" w:styleId="Textbody">
    <w:name w:val="Text body"/>
    <w:basedOn w:val="Standard"/>
    <w:rsid w:val="00AE6B2B"/>
    <w:pPr>
      <w:widowControl w:val="0"/>
      <w:suppressAutoHyphens/>
      <w:autoSpaceDN w:val="0"/>
      <w:spacing w:before="0" w:after="120" w:line="240" w:lineRule="auto"/>
      <w:jc w:val="left"/>
      <w:textAlignment w:val="baseline"/>
    </w:pPr>
    <w:rPr>
      <w:rFonts w:ascii="Times New Roman" w:eastAsia="Lucida Sans Unicode" w:hAnsi="Times New Roman" w:cs="Mangal"/>
      <w:color w:val="auto"/>
      <w:kern w:val="3"/>
      <w:sz w:val="24"/>
      <w:szCs w:val="24"/>
      <w:lang w:val="de-AT" w:eastAsia="zh-CN" w:bidi="hi-IN"/>
    </w:rPr>
  </w:style>
  <w:style w:type="paragraph" w:customStyle="1" w:styleId="Quotations">
    <w:name w:val="Quotations"/>
    <w:basedOn w:val="Standard"/>
    <w:rsid w:val="00AE6B2B"/>
    <w:pPr>
      <w:widowControl w:val="0"/>
      <w:suppressAutoHyphens/>
      <w:autoSpaceDN w:val="0"/>
      <w:spacing w:before="0" w:after="283" w:line="240" w:lineRule="auto"/>
      <w:ind w:left="567" w:right="567"/>
      <w:jc w:val="left"/>
      <w:textAlignment w:val="baseline"/>
    </w:pPr>
    <w:rPr>
      <w:rFonts w:ascii="Times New Roman" w:eastAsia="Lucida Sans Unicode" w:hAnsi="Times New Roman" w:cs="Mangal"/>
      <w:color w:val="auto"/>
      <w:kern w:val="3"/>
      <w:sz w:val="24"/>
      <w:szCs w:val="24"/>
      <w:lang w:val="de-A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741">
      <w:bodyDiv w:val="1"/>
      <w:marLeft w:val="0"/>
      <w:marRight w:val="0"/>
      <w:marTop w:val="0"/>
      <w:marBottom w:val="0"/>
      <w:divBdr>
        <w:top w:val="none" w:sz="0" w:space="0" w:color="auto"/>
        <w:left w:val="none" w:sz="0" w:space="0" w:color="auto"/>
        <w:bottom w:val="none" w:sz="0" w:space="0" w:color="auto"/>
        <w:right w:val="none" w:sz="0" w:space="0" w:color="auto"/>
      </w:divBdr>
    </w:div>
    <w:div w:id="127163895">
      <w:bodyDiv w:val="1"/>
      <w:marLeft w:val="0"/>
      <w:marRight w:val="0"/>
      <w:marTop w:val="0"/>
      <w:marBottom w:val="0"/>
      <w:divBdr>
        <w:top w:val="none" w:sz="0" w:space="0" w:color="auto"/>
        <w:left w:val="none" w:sz="0" w:space="0" w:color="auto"/>
        <w:bottom w:val="none" w:sz="0" w:space="0" w:color="auto"/>
        <w:right w:val="none" w:sz="0" w:space="0" w:color="auto"/>
      </w:divBdr>
      <w:divsChild>
        <w:div w:id="924997935">
          <w:marLeft w:val="0"/>
          <w:marRight w:val="0"/>
          <w:marTop w:val="0"/>
          <w:marBottom w:val="0"/>
          <w:divBdr>
            <w:top w:val="none" w:sz="0" w:space="0" w:color="auto"/>
            <w:left w:val="none" w:sz="0" w:space="0" w:color="auto"/>
            <w:bottom w:val="none" w:sz="0" w:space="0" w:color="auto"/>
            <w:right w:val="none" w:sz="0" w:space="0" w:color="auto"/>
          </w:divBdr>
        </w:div>
      </w:divsChild>
    </w:div>
    <w:div w:id="139464384">
      <w:bodyDiv w:val="1"/>
      <w:marLeft w:val="0"/>
      <w:marRight w:val="0"/>
      <w:marTop w:val="0"/>
      <w:marBottom w:val="0"/>
      <w:divBdr>
        <w:top w:val="none" w:sz="0" w:space="0" w:color="auto"/>
        <w:left w:val="none" w:sz="0" w:space="0" w:color="auto"/>
        <w:bottom w:val="none" w:sz="0" w:space="0" w:color="auto"/>
        <w:right w:val="none" w:sz="0" w:space="0" w:color="auto"/>
      </w:divBdr>
      <w:divsChild>
        <w:div w:id="952513767">
          <w:marLeft w:val="0"/>
          <w:marRight w:val="0"/>
          <w:marTop w:val="0"/>
          <w:marBottom w:val="0"/>
          <w:divBdr>
            <w:top w:val="none" w:sz="0" w:space="0" w:color="auto"/>
            <w:left w:val="none" w:sz="0" w:space="0" w:color="auto"/>
            <w:bottom w:val="none" w:sz="0" w:space="0" w:color="auto"/>
            <w:right w:val="none" w:sz="0" w:space="0" w:color="auto"/>
          </w:divBdr>
        </w:div>
      </w:divsChild>
    </w:div>
    <w:div w:id="174656661">
      <w:bodyDiv w:val="1"/>
      <w:marLeft w:val="0"/>
      <w:marRight w:val="0"/>
      <w:marTop w:val="0"/>
      <w:marBottom w:val="0"/>
      <w:divBdr>
        <w:top w:val="none" w:sz="0" w:space="0" w:color="auto"/>
        <w:left w:val="none" w:sz="0" w:space="0" w:color="auto"/>
        <w:bottom w:val="none" w:sz="0" w:space="0" w:color="auto"/>
        <w:right w:val="none" w:sz="0" w:space="0" w:color="auto"/>
      </w:divBdr>
      <w:divsChild>
        <w:div w:id="399640326">
          <w:marLeft w:val="0"/>
          <w:marRight w:val="0"/>
          <w:marTop w:val="0"/>
          <w:marBottom w:val="0"/>
          <w:divBdr>
            <w:top w:val="none" w:sz="0" w:space="0" w:color="auto"/>
            <w:left w:val="none" w:sz="0" w:space="0" w:color="auto"/>
            <w:bottom w:val="none" w:sz="0" w:space="0" w:color="auto"/>
            <w:right w:val="none" w:sz="0" w:space="0" w:color="auto"/>
          </w:divBdr>
        </w:div>
      </w:divsChild>
    </w:div>
    <w:div w:id="221673261">
      <w:bodyDiv w:val="1"/>
      <w:marLeft w:val="0"/>
      <w:marRight w:val="0"/>
      <w:marTop w:val="0"/>
      <w:marBottom w:val="0"/>
      <w:divBdr>
        <w:top w:val="none" w:sz="0" w:space="0" w:color="auto"/>
        <w:left w:val="none" w:sz="0" w:space="0" w:color="auto"/>
        <w:bottom w:val="none" w:sz="0" w:space="0" w:color="auto"/>
        <w:right w:val="none" w:sz="0" w:space="0" w:color="auto"/>
      </w:divBdr>
      <w:divsChild>
        <w:div w:id="279915076">
          <w:marLeft w:val="547"/>
          <w:marRight w:val="0"/>
          <w:marTop w:val="0"/>
          <w:marBottom w:val="0"/>
          <w:divBdr>
            <w:top w:val="none" w:sz="0" w:space="0" w:color="auto"/>
            <w:left w:val="none" w:sz="0" w:space="0" w:color="auto"/>
            <w:bottom w:val="none" w:sz="0" w:space="0" w:color="auto"/>
            <w:right w:val="none" w:sz="0" w:space="0" w:color="auto"/>
          </w:divBdr>
        </w:div>
      </w:divsChild>
    </w:div>
    <w:div w:id="223298145">
      <w:bodyDiv w:val="1"/>
      <w:marLeft w:val="0"/>
      <w:marRight w:val="0"/>
      <w:marTop w:val="0"/>
      <w:marBottom w:val="0"/>
      <w:divBdr>
        <w:top w:val="none" w:sz="0" w:space="0" w:color="auto"/>
        <w:left w:val="none" w:sz="0" w:space="0" w:color="auto"/>
        <w:bottom w:val="none" w:sz="0" w:space="0" w:color="auto"/>
        <w:right w:val="none" w:sz="0" w:space="0" w:color="auto"/>
      </w:divBdr>
      <w:divsChild>
        <w:div w:id="1500847023">
          <w:marLeft w:val="0"/>
          <w:marRight w:val="0"/>
          <w:marTop w:val="0"/>
          <w:marBottom w:val="0"/>
          <w:divBdr>
            <w:top w:val="none" w:sz="0" w:space="0" w:color="auto"/>
            <w:left w:val="none" w:sz="0" w:space="0" w:color="auto"/>
            <w:bottom w:val="none" w:sz="0" w:space="0" w:color="auto"/>
            <w:right w:val="none" w:sz="0" w:space="0" w:color="auto"/>
          </w:divBdr>
        </w:div>
      </w:divsChild>
    </w:div>
    <w:div w:id="249967051">
      <w:bodyDiv w:val="1"/>
      <w:marLeft w:val="0"/>
      <w:marRight w:val="0"/>
      <w:marTop w:val="0"/>
      <w:marBottom w:val="0"/>
      <w:divBdr>
        <w:top w:val="none" w:sz="0" w:space="0" w:color="auto"/>
        <w:left w:val="none" w:sz="0" w:space="0" w:color="auto"/>
        <w:bottom w:val="none" w:sz="0" w:space="0" w:color="auto"/>
        <w:right w:val="none" w:sz="0" w:space="0" w:color="auto"/>
      </w:divBdr>
      <w:divsChild>
        <w:div w:id="930161360">
          <w:marLeft w:val="0"/>
          <w:marRight w:val="0"/>
          <w:marTop w:val="0"/>
          <w:marBottom w:val="0"/>
          <w:divBdr>
            <w:top w:val="none" w:sz="0" w:space="0" w:color="auto"/>
            <w:left w:val="none" w:sz="0" w:space="0" w:color="auto"/>
            <w:bottom w:val="none" w:sz="0" w:space="0" w:color="auto"/>
            <w:right w:val="none" w:sz="0" w:space="0" w:color="auto"/>
          </w:divBdr>
        </w:div>
      </w:divsChild>
    </w:div>
    <w:div w:id="263928787">
      <w:bodyDiv w:val="1"/>
      <w:marLeft w:val="0"/>
      <w:marRight w:val="0"/>
      <w:marTop w:val="0"/>
      <w:marBottom w:val="0"/>
      <w:divBdr>
        <w:top w:val="none" w:sz="0" w:space="0" w:color="auto"/>
        <w:left w:val="none" w:sz="0" w:space="0" w:color="auto"/>
        <w:bottom w:val="none" w:sz="0" w:space="0" w:color="auto"/>
        <w:right w:val="none" w:sz="0" w:space="0" w:color="auto"/>
      </w:divBdr>
      <w:divsChild>
        <w:div w:id="481045217">
          <w:marLeft w:val="0"/>
          <w:marRight w:val="0"/>
          <w:marTop w:val="0"/>
          <w:marBottom w:val="0"/>
          <w:divBdr>
            <w:top w:val="none" w:sz="0" w:space="0" w:color="auto"/>
            <w:left w:val="none" w:sz="0" w:space="0" w:color="auto"/>
            <w:bottom w:val="none" w:sz="0" w:space="0" w:color="auto"/>
            <w:right w:val="none" w:sz="0" w:space="0" w:color="auto"/>
          </w:divBdr>
        </w:div>
      </w:divsChild>
    </w:div>
    <w:div w:id="294874163">
      <w:bodyDiv w:val="1"/>
      <w:marLeft w:val="0"/>
      <w:marRight w:val="0"/>
      <w:marTop w:val="0"/>
      <w:marBottom w:val="0"/>
      <w:divBdr>
        <w:top w:val="none" w:sz="0" w:space="0" w:color="auto"/>
        <w:left w:val="none" w:sz="0" w:space="0" w:color="auto"/>
        <w:bottom w:val="none" w:sz="0" w:space="0" w:color="auto"/>
        <w:right w:val="none" w:sz="0" w:space="0" w:color="auto"/>
      </w:divBdr>
    </w:div>
    <w:div w:id="306935680">
      <w:bodyDiv w:val="1"/>
      <w:marLeft w:val="0"/>
      <w:marRight w:val="0"/>
      <w:marTop w:val="0"/>
      <w:marBottom w:val="0"/>
      <w:divBdr>
        <w:top w:val="none" w:sz="0" w:space="0" w:color="auto"/>
        <w:left w:val="none" w:sz="0" w:space="0" w:color="auto"/>
        <w:bottom w:val="none" w:sz="0" w:space="0" w:color="auto"/>
        <w:right w:val="none" w:sz="0" w:space="0" w:color="auto"/>
      </w:divBdr>
      <w:divsChild>
        <w:div w:id="164905609">
          <w:marLeft w:val="0"/>
          <w:marRight w:val="0"/>
          <w:marTop w:val="0"/>
          <w:marBottom w:val="0"/>
          <w:divBdr>
            <w:top w:val="none" w:sz="0" w:space="0" w:color="auto"/>
            <w:left w:val="none" w:sz="0" w:space="0" w:color="auto"/>
            <w:bottom w:val="none" w:sz="0" w:space="0" w:color="auto"/>
            <w:right w:val="none" w:sz="0" w:space="0" w:color="auto"/>
          </w:divBdr>
        </w:div>
      </w:divsChild>
    </w:div>
    <w:div w:id="461466538">
      <w:bodyDiv w:val="1"/>
      <w:marLeft w:val="0"/>
      <w:marRight w:val="0"/>
      <w:marTop w:val="0"/>
      <w:marBottom w:val="0"/>
      <w:divBdr>
        <w:top w:val="none" w:sz="0" w:space="0" w:color="auto"/>
        <w:left w:val="none" w:sz="0" w:space="0" w:color="auto"/>
        <w:bottom w:val="none" w:sz="0" w:space="0" w:color="auto"/>
        <w:right w:val="none" w:sz="0" w:space="0" w:color="auto"/>
      </w:divBdr>
    </w:div>
    <w:div w:id="512257565">
      <w:bodyDiv w:val="1"/>
      <w:marLeft w:val="0"/>
      <w:marRight w:val="0"/>
      <w:marTop w:val="0"/>
      <w:marBottom w:val="0"/>
      <w:divBdr>
        <w:top w:val="none" w:sz="0" w:space="0" w:color="auto"/>
        <w:left w:val="none" w:sz="0" w:space="0" w:color="auto"/>
        <w:bottom w:val="none" w:sz="0" w:space="0" w:color="auto"/>
        <w:right w:val="none" w:sz="0" w:space="0" w:color="auto"/>
      </w:divBdr>
      <w:divsChild>
        <w:div w:id="1066683685">
          <w:marLeft w:val="0"/>
          <w:marRight w:val="0"/>
          <w:marTop w:val="0"/>
          <w:marBottom w:val="0"/>
          <w:divBdr>
            <w:top w:val="none" w:sz="0" w:space="0" w:color="auto"/>
            <w:left w:val="none" w:sz="0" w:space="0" w:color="auto"/>
            <w:bottom w:val="none" w:sz="0" w:space="0" w:color="auto"/>
            <w:right w:val="none" w:sz="0" w:space="0" w:color="auto"/>
          </w:divBdr>
        </w:div>
      </w:divsChild>
    </w:div>
    <w:div w:id="565728622">
      <w:bodyDiv w:val="1"/>
      <w:marLeft w:val="0"/>
      <w:marRight w:val="0"/>
      <w:marTop w:val="0"/>
      <w:marBottom w:val="0"/>
      <w:divBdr>
        <w:top w:val="none" w:sz="0" w:space="0" w:color="auto"/>
        <w:left w:val="none" w:sz="0" w:space="0" w:color="auto"/>
        <w:bottom w:val="none" w:sz="0" w:space="0" w:color="auto"/>
        <w:right w:val="none" w:sz="0" w:space="0" w:color="auto"/>
      </w:divBdr>
      <w:divsChild>
        <w:div w:id="1583560081">
          <w:marLeft w:val="0"/>
          <w:marRight w:val="0"/>
          <w:marTop w:val="0"/>
          <w:marBottom w:val="0"/>
          <w:divBdr>
            <w:top w:val="none" w:sz="0" w:space="0" w:color="auto"/>
            <w:left w:val="none" w:sz="0" w:space="0" w:color="auto"/>
            <w:bottom w:val="none" w:sz="0" w:space="0" w:color="auto"/>
            <w:right w:val="none" w:sz="0" w:space="0" w:color="auto"/>
          </w:divBdr>
        </w:div>
      </w:divsChild>
    </w:div>
    <w:div w:id="576407144">
      <w:bodyDiv w:val="1"/>
      <w:marLeft w:val="0"/>
      <w:marRight w:val="0"/>
      <w:marTop w:val="0"/>
      <w:marBottom w:val="0"/>
      <w:divBdr>
        <w:top w:val="none" w:sz="0" w:space="0" w:color="auto"/>
        <w:left w:val="none" w:sz="0" w:space="0" w:color="auto"/>
        <w:bottom w:val="none" w:sz="0" w:space="0" w:color="auto"/>
        <w:right w:val="none" w:sz="0" w:space="0" w:color="auto"/>
      </w:divBdr>
      <w:divsChild>
        <w:div w:id="2063482715">
          <w:marLeft w:val="0"/>
          <w:marRight w:val="0"/>
          <w:marTop w:val="0"/>
          <w:marBottom w:val="0"/>
          <w:divBdr>
            <w:top w:val="none" w:sz="0" w:space="0" w:color="auto"/>
            <w:left w:val="none" w:sz="0" w:space="0" w:color="auto"/>
            <w:bottom w:val="none" w:sz="0" w:space="0" w:color="auto"/>
            <w:right w:val="none" w:sz="0" w:space="0" w:color="auto"/>
          </w:divBdr>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50451302">
      <w:bodyDiv w:val="1"/>
      <w:marLeft w:val="0"/>
      <w:marRight w:val="0"/>
      <w:marTop w:val="0"/>
      <w:marBottom w:val="0"/>
      <w:divBdr>
        <w:top w:val="none" w:sz="0" w:space="0" w:color="auto"/>
        <w:left w:val="none" w:sz="0" w:space="0" w:color="auto"/>
        <w:bottom w:val="none" w:sz="0" w:space="0" w:color="auto"/>
        <w:right w:val="none" w:sz="0" w:space="0" w:color="auto"/>
      </w:divBdr>
      <w:divsChild>
        <w:div w:id="1336030800">
          <w:marLeft w:val="0"/>
          <w:marRight w:val="0"/>
          <w:marTop w:val="0"/>
          <w:marBottom w:val="0"/>
          <w:divBdr>
            <w:top w:val="none" w:sz="0" w:space="0" w:color="auto"/>
            <w:left w:val="none" w:sz="0" w:space="0" w:color="auto"/>
            <w:bottom w:val="none" w:sz="0" w:space="0" w:color="auto"/>
            <w:right w:val="none" w:sz="0" w:space="0" w:color="auto"/>
          </w:divBdr>
        </w:div>
      </w:divsChild>
    </w:div>
    <w:div w:id="657617921">
      <w:bodyDiv w:val="1"/>
      <w:marLeft w:val="0"/>
      <w:marRight w:val="0"/>
      <w:marTop w:val="0"/>
      <w:marBottom w:val="0"/>
      <w:divBdr>
        <w:top w:val="none" w:sz="0" w:space="0" w:color="auto"/>
        <w:left w:val="none" w:sz="0" w:space="0" w:color="auto"/>
        <w:bottom w:val="none" w:sz="0" w:space="0" w:color="auto"/>
        <w:right w:val="none" w:sz="0" w:space="0" w:color="auto"/>
      </w:divBdr>
      <w:divsChild>
        <w:div w:id="2069300032">
          <w:marLeft w:val="0"/>
          <w:marRight w:val="0"/>
          <w:marTop w:val="0"/>
          <w:marBottom w:val="0"/>
          <w:divBdr>
            <w:top w:val="none" w:sz="0" w:space="0" w:color="auto"/>
            <w:left w:val="none" w:sz="0" w:space="0" w:color="auto"/>
            <w:bottom w:val="none" w:sz="0" w:space="0" w:color="auto"/>
            <w:right w:val="none" w:sz="0" w:space="0" w:color="auto"/>
          </w:divBdr>
        </w:div>
      </w:divsChild>
    </w:div>
    <w:div w:id="667364799">
      <w:bodyDiv w:val="1"/>
      <w:marLeft w:val="0"/>
      <w:marRight w:val="0"/>
      <w:marTop w:val="0"/>
      <w:marBottom w:val="0"/>
      <w:divBdr>
        <w:top w:val="none" w:sz="0" w:space="0" w:color="auto"/>
        <w:left w:val="none" w:sz="0" w:space="0" w:color="auto"/>
        <w:bottom w:val="none" w:sz="0" w:space="0" w:color="auto"/>
        <w:right w:val="none" w:sz="0" w:space="0" w:color="auto"/>
      </w:divBdr>
      <w:divsChild>
        <w:div w:id="112098374">
          <w:marLeft w:val="0"/>
          <w:marRight w:val="0"/>
          <w:marTop w:val="0"/>
          <w:marBottom w:val="0"/>
          <w:divBdr>
            <w:top w:val="none" w:sz="0" w:space="0" w:color="auto"/>
            <w:left w:val="none" w:sz="0" w:space="0" w:color="auto"/>
            <w:bottom w:val="none" w:sz="0" w:space="0" w:color="auto"/>
            <w:right w:val="none" w:sz="0" w:space="0" w:color="auto"/>
          </w:divBdr>
        </w:div>
      </w:divsChild>
    </w:div>
    <w:div w:id="680084667">
      <w:bodyDiv w:val="1"/>
      <w:marLeft w:val="0"/>
      <w:marRight w:val="0"/>
      <w:marTop w:val="0"/>
      <w:marBottom w:val="0"/>
      <w:divBdr>
        <w:top w:val="none" w:sz="0" w:space="0" w:color="auto"/>
        <w:left w:val="none" w:sz="0" w:space="0" w:color="auto"/>
        <w:bottom w:val="none" w:sz="0" w:space="0" w:color="auto"/>
        <w:right w:val="none" w:sz="0" w:space="0" w:color="auto"/>
      </w:divBdr>
      <w:divsChild>
        <w:div w:id="370114159">
          <w:marLeft w:val="0"/>
          <w:marRight w:val="0"/>
          <w:marTop w:val="0"/>
          <w:marBottom w:val="0"/>
          <w:divBdr>
            <w:top w:val="none" w:sz="0" w:space="0" w:color="auto"/>
            <w:left w:val="none" w:sz="0" w:space="0" w:color="auto"/>
            <w:bottom w:val="none" w:sz="0" w:space="0" w:color="auto"/>
            <w:right w:val="none" w:sz="0" w:space="0" w:color="auto"/>
          </w:divBdr>
        </w:div>
      </w:divsChild>
    </w:div>
    <w:div w:id="766923948">
      <w:bodyDiv w:val="1"/>
      <w:marLeft w:val="0"/>
      <w:marRight w:val="0"/>
      <w:marTop w:val="0"/>
      <w:marBottom w:val="0"/>
      <w:divBdr>
        <w:top w:val="none" w:sz="0" w:space="0" w:color="auto"/>
        <w:left w:val="none" w:sz="0" w:space="0" w:color="auto"/>
        <w:bottom w:val="none" w:sz="0" w:space="0" w:color="auto"/>
        <w:right w:val="none" w:sz="0" w:space="0" w:color="auto"/>
      </w:divBdr>
    </w:div>
    <w:div w:id="816651767">
      <w:bodyDiv w:val="1"/>
      <w:marLeft w:val="0"/>
      <w:marRight w:val="0"/>
      <w:marTop w:val="0"/>
      <w:marBottom w:val="0"/>
      <w:divBdr>
        <w:top w:val="none" w:sz="0" w:space="0" w:color="auto"/>
        <w:left w:val="none" w:sz="0" w:space="0" w:color="auto"/>
        <w:bottom w:val="none" w:sz="0" w:space="0" w:color="auto"/>
        <w:right w:val="none" w:sz="0" w:space="0" w:color="auto"/>
      </w:divBdr>
      <w:divsChild>
        <w:div w:id="696199689">
          <w:marLeft w:val="0"/>
          <w:marRight w:val="0"/>
          <w:marTop w:val="0"/>
          <w:marBottom w:val="0"/>
          <w:divBdr>
            <w:top w:val="none" w:sz="0" w:space="0" w:color="auto"/>
            <w:left w:val="none" w:sz="0" w:space="0" w:color="auto"/>
            <w:bottom w:val="none" w:sz="0" w:space="0" w:color="auto"/>
            <w:right w:val="none" w:sz="0" w:space="0" w:color="auto"/>
          </w:divBdr>
        </w:div>
      </w:divsChild>
    </w:div>
    <w:div w:id="858198267">
      <w:bodyDiv w:val="1"/>
      <w:marLeft w:val="0"/>
      <w:marRight w:val="0"/>
      <w:marTop w:val="0"/>
      <w:marBottom w:val="0"/>
      <w:divBdr>
        <w:top w:val="none" w:sz="0" w:space="0" w:color="auto"/>
        <w:left w:val="none" w:sz="0" w:space="0" w:color="auto"/>
        <w:bottom w:val="none" w:sz="0" w:space="0" w:color="auto"/>
        <w:right w:val="none" w:sz="0" w:space="0" w:color="auto"/>
      </w:divBdr>
      <w:divsChild>
        <w:div w:id="165021678">
          <w:marLeft w:val="0"/>
          <w:marRight w:val="0"/>
          <w:marTop w:val="0"/>
          <w:marBottom w:val="0"/>
          <w:divBdr>
            <w:top w:val="none" w:sz="0" w:space="0" w:color="auto"/>
            <w:left w:val="none" w:sz="0" w:space="0" w:color="auto"/>
            <w:bottom w:val="none" w:sz="0" w:space="0" w:color="auto"/>
            <w:right w:val="none" w:sz="0" w:space="0" w:color="auto"/>
          </w:divBdr>
        </w:div>
      </w:divsChild>
    </w:div>
    <w:div w:id="867763700">
      <w:bodyDiv w:val="1"/>
      <w:marLeft w:val="0"/>
      <w:marRight w:val="0"/>
      <w:marTop w:val="0"/>
      <w:marBottom w:val="0"/>
      <w:divBdr>
        <w:top w:val="none" w:sz="0" w:space="0" w:color="auto"/>
        <w:left w:val="none" w:sz="0" w:space="0" w:color="auto"/>
        <w:bottom w:val="none" w:sz="0" w:space="0" w:color="auto"/>
        <w:right w:val="none" w:sz="0" w:space="0" w:color="auto"/>
      </w:divBdr>
    </w:div>
    <w:div w:id="895312904">
      <w:bodyDiv w:val="1"/>
      <w:marLeft w:val="0"/>
      <w:marRight w:val="0"/>
      <w:marTop w:val="0"/>
      <w:marBottom w:val="0"/>
      <w:divBdr>
        <w:top w:val="none" w:sz="0" w:space="0" w:color="auto"/>
        <w:left w:val="none" w:sz="0" w:space="0" w:color="auto"/>
        <w:bottom w:val="none" w:sz="0" w:space="0" w:color="auto"/>
        <w:right w:val="none" w:sz="0" w:space="0" w:color="auto"/>
      </w:divBdr>
    </w:div>
    <w:div w:id="902835569">
      <w:bodyDiv w:val="1"/>
      <w:marLeft w:val="0"/>
      <w:marRight w:val="0"/>
      <w:marTop w:val="0"/>
      <w:marBottom w:val="0"/>
      <w:divBdr>
        <w:top w:val="none" w:sz="0" w:space="0" w:color="auto"/>
        <w:left w:val="none" w:sz="0" w:space="0" w:color="auto"/>
        <w:bottom w:val="none" w:sz="0" w:space="0" w:color="auto"/>
        <w:right w:val="none" w:sz="0" w:space="0" w:color="auto"/>
      </w:divBdr>
      <w:divsChild>
        <w:div w:id="2145930150">
          <w:marLeft w:val="0"/>
          <w:marRight w:val="0"/>
          <w:marTop w:val="0"/>
          <w:marBottom w:val="0"/>
          <w:divBdr>
            <w:top w:val="none" w:sz="0" w:space="0" w:color="auto"/>
            <w:left w:val="none" w:sz="0" w:space="0" w:color="auto"/>
            <w:bottom w:val="none" w:sz="0" w:space="0" w:color="auto"/>
            <w:right w:val="none" w:sz="0" w:space="0" w:color="auto"/>
          </w:divBdr>
        </w:div>
      </w:divsChild>
    </w:div>
    <w:div w:id="952516252">
      <w:bodyDiv w:val="1"/>
      <w:marLeft w:val="0"/>
      <w:marRight w:val="0"/>
      <w:marTop w:val="0"/>
      <w:marBottom w:val="0"/>
      <w:divBdr>
        <w:top w:val="none" w:sz="0" w:space="0" w:color="auto"/>
        <w:left w:val="none" w:sz="0" w:space="0" w:color="auto"/>
        <w:bottom w:val="none" w:sz="0" w:space="0" w:color="auto"/>
        <w:right w:val="none" w:sz="0" w:space="0" w:color="auto"/>
      </w:divBdr>
      <w:divsChild>
        <w:div w:id="331302571">
          <w:marLeft w:val="0"/>
          <w:marRight w:val="0"/>
          <w:marTop w:val="0"/>
          <w:marBottom w:val="0"/>
          <w:divBdr>
            <w:top w:val="none" w:sz="0" w:space="0" w:color="auto"/>
            <w:left w:val="none" w:sz="0" w:space="0" w:color="auto"/>
            <w:bottom w:val="none" w:sz="0" w:space="0" w:color="auto"/>
            <w:right w:val="none" w:sz="0" w:space="0" w:color="auto"/>
          </w:divBdr>
        </w:div>
      </w:divsChild>
    </w:div>
    <w:div w:id="964119843">
      <w:bodyDiv w:val="1"/>
      <w:marLeft w:val="0"/>
      <w:marRight w:val="0"/>
      <w:marTop w:val="0"/>
      <w:marBottom w:val="0"/>
      <w:divBdr>
        <w:top w:val="none" w:sz="0" w:space="0" w:color="auto"/>
        <w:left w:val="none" w:sz="0" w:space="0" w:color="auto"/>
        <w:bottom w:val="none" w:sz="0" w:space="0" w:color="auto"/>
        <w:right w:val="none" w:sz="0" w:space="0" w:color="auto"/>
      </w:divBdr>
      <w:divsChild>
        <w:div w:id="1376588703">
          <w:marLeft w:val="0"/>
          <w:marRight w:val="0"/>
          <w:marTop w:val="0"/>
          <w:marBottom w:val="0"/>
          <w:divBdr>
            <w:top w:val="none" w:sz="0" w:space="0" w:color="auto"/>
            <w:left w:val="none" w:sz="0" w:space="0" w:color="auto"/>
            <w:bottom w:val="none" w:sz="0" w:space="0" w:color="auto"/>
            <w:right w:val="none" w:sz="0" w:space="0" w:color="auto"/>
          </w:divBdr>
        </w:div>
      </w:divsChild>
    </w:div>
    <w:div w:id="980963811">
      <w:bodyDiv w:val="1"/>
      <w:marLeft w:val="0"/>
      <w:marRight w:val="0"/>
      <w:marTop w:val="0"/>
      <w:marBottom w:val="0"/>
      <w:divBdr>
        <w:top w:val="none" w:sz="0" w:space="0" w:color="auto"/>
        <w:left w:val="none" w:sz="0" w:space="0" w:color="auto"/>
        <w:bottom w:val="none" w:sz="0" w:space="0" w:color="auto"/>
        <w:right w:val="none" w:sz="0" w:space="0" w:color="auto"/>
      </w:divBdr>
      <w:divsChild>
        <w:div w:id="233665969">
          <w:marLeft w:val="0"/>
          <w:marRight w:val="0"/>
          <w:marTop w:val="0"/>
          <w:marBottom w:val="0"/>
          <w:divBdr>
            <w:top w:val="none" w:sz="0" w:space="0" w:color="auto"/>
            <w:left w:val="none" w:sz="0" w:space="0" w:color="auto"/>
            <w:bottom w:val="none" w:sz="0" w:space="0" w:color="auto"/>
            <w:right w:val="none" w:sz="0" w:space="0" w:color="auto"/>
          </w:divBdr>
        </w:div>
      </w:divsChild>
    </w:div>
    <w:div w:id="981932841">
      <w:bodyDiv w:val="1"/>
      <w:marLeft w:val="0"/>
      <w:marRight w:val="0"/>
      <w:marTop w:val="0"/>
      <w:marBottom w:val="0"/>
      <w:divBdr>
        <w:top w:val="none" w:sz="0" w:space="0" w:color="auto"/>
        <w:left w:val="none" w:sz="0" w:space="0" w:color="auto"/>
        <w:bottom w:val="none" w:sz="0" w:space="0" w:color="auto"/>
        <w:right w:val="none" w:sz="0" w:space="0" w:color="auto"/>
      </w:divBdr>
    </w:div>
    <w:div w:id="1010838061">
      <w:bodyDiv w:val="1"/>
      <w:marLeft w:val="0"/>
      <w:marRight w:val="0"/>
      <w:marTop w:val="0"/>
      <w:marBottom w:val="0"/>
      <w:divBdr>
        <w:top w:val="none" w:sz="0" w:space="0" w:color="auto"/>
        <w:left w:val="none" w:sz="0" w:space="0" w:color="auto"/>
        <w:bottom w:val="none" w:sz="0" w:space="0" w:color="auto"/>
        <w:right w:val="none" w:sz="0" w:space="0" w:color="auto"/>
      </w:divBdr>
      <w:divsChild>
        <w:div w:id="1164929660">
          <w:marLeft w:val="0"/>
          <w:marRight w:val="0"/>
          <w:marTop w:val="0"/>
          <w:marBottom w:val="0"/>
          <w:divBdr>
            <w:top w:val="none" w:sz="0" w:space="0" w:color="auto"/>
            <w:left w:val="none" w:sz="0" w:space="0" w:color="auto"/>
            <w:bottom w:val="none" w:sz="0" w:space="0" w:color="auto"/>
            <w:right w:val="none" w:sz="0" w:space="0" w:color="auto"/>
          </w:divBdr>
        </w:div>
      </w:divsChild>
    </w:div>
    <w:div w:id="1050613678">
      <w:bodyDiv w:val="1"/>
      <w:marLeft w:val="0"/>
      <w:marRight w:val="0"/>
      <w:marTop w:val="0"/>
      <w:marBottom w:val="0"/>
      <w:divBdr>
        <w:top w:val="none" w:sz="0" w:space="0" w:color="auto"/>
        <w:left w:val="none" w:sz="0" w:space="0" w:color="auto"/>
        <w:bottom w:val="none" w:sz="0" w:space="0" w:color="auto"/>
        <w:right w:val="none" w:sz="0" w:space="0" w:color="auto"/>
      </w:divBdr>
    </w:div>
    <w:div w:id="1074934135">
      <w:bodyDiv w:val="1"/>
      <w:marLeft w:val="0"/>
      <w:marRight w:val="0"/>
      <w:marTop w:val="0"/>
      <w:marBottom w:val="0"/>
      <w:divBdr>
        <w:top w:val="none" w:sz="0" w:space="0" w:color="auto"/>
        <w:left w:val="none" w:sz="0" w:space="0" w:color="auto"/>
        <w:bottom w:val="none" w:sz="0" w:space="0" w:color="auto"/>
        <w:right w:val="none" w:sz="0" w:space="0" w:color="auto"/>
      </w:divBdr>
      <w:divsChild>
        <w:div w:id="1889218638">
          <w:marLeft w:val="0"/>
          <w:marRight w:val="0"/>
          <w:marTop w:val="0"/>
          <w:marBottom w:val="0"/>
          <w:divBdr>
            <w:top w:val="none" w:sz="0" w:space="0" w:color="auto"/>
            <w:left w:val="none" w:sz="0" w:space="0" w:color="auto"/>
            <w:bottom w:val="none" w:sz="0" w:space="0" w:color="auto"/>
            <w:right w:val="none" w:sz="0" w:space="0" w:color="auto"/>
          </w:divBdr>
        </w:div>
      </w:divsChild>
    </w:div>
    <w:div w:id="1154879168">
      <w:bodyDiv w:val="1"/>
      <w:marLeft w:val="0"/>
      <w:marRight w:val="0"/>
      <w:marTop w:val="0"/>
      <w:marBottom w:val="0"/>
      <w:divBdr>
        <w:top w:val="none" w:sz="0" w:space="0" w:color="auto"/>
        <w:left w:val="none" w:sz="0" w:space="0" w:color="auto"/>
        <w:bottom w:val="none" w:sz="0" w:space="0" w:color="auto"/>
        <w:right w:val="none" w:sz="0" w:space="0" w:color="auto"/>
      </w:divBdr>
    </w:div>
    <w:div w:id="1241675822">
      <w:bodyDiv w:val="1"/>
      <w:marLeft w:val="0"/>
      <w:marRight w:val="0"/>
      <w:marTop w:val="0"/>
      <w:marBottom w:val="0"/>
      <w:divBdr>
        <w:top w:val="none" w:sz="0" w:space="0" w:color="auto"/>
        <w:left w:val="none" w:sz="0" w:space="0" w:color="auto"/>
        <w:bottom w:val="none" w:sz="0" w:space="0" w:color="auto"/>
        <w:right w:val="none" w:sz="0" w:space="0" w:color="auto"/>
      </w:divBdr>
      <w:divsChild>
        <w:div w:id="1887525135">
          <w:marLeft w:val="0"/>
          <w:marRight w:val="0"/>
          <w:marTop w:val="0"/>
          <w:marBottom w:val="0"/>
          <w:divBdr>
            <w:top w:val="none" w:sz="0" w:space="0" w:color="auto"/>
            <w:left w:val="none" w:sz="0" w:space="0" w:color="auto"/>
            <w:bottom w:val="none" w:sz="0" w:space="0" w:color="auto"/>
            <w:right w:val="none" w:sz="0" w:space="0" w:color="auto"/>
          </w:divBdr>
        </w:div>
      </w:divsChild>
    </w:div>
    <w:div w:id="1304887336">
      <w:bodyDiv w:val="1"/>
      <w:marLeft w:val="0"/>
      <w:marRight w:val="0"/>
      <w:marTop w:val="0"/>
      <w:marBottom w:val="0"/>
      <w:divBdr>
        <w:top w:val="none" w:sz="0" w:space="0" w:color="auto"/>
        <w:left w:val="none" w:sz="0" w:space="0" w:color="auto"/>
        <w:bottom w:val="none" w:sz="0" w:space="0" w:color="auto"/>
        <w:right w:val="none" w:sz="0" w:space="0" w:color="auto"/>
      </w:divBdr>
    </w:div>
    <w:div w:id="1393457289">
      <w:bodyDiv w:val="1"/>
      <w:marLeft w:val="0"/>
      <w:marRight w:val="0"/>
      <w:marTop w:val="0"/>
      <w:marBottom w:val="0"/>
      <w:divBdr>
        <w:top w:val="none" w:sz="0" w:space="0" w:color="auto"/>
        <w:left w:val="none" w:sz="0" w:space="0" w:color="auto"/>
        <w:bottom w:val="none" w:sz="0" w:space="0" w:color="auto"/>
        <w:right w:val="none" w:sz="0" w:space="0" w:color="auto"/>
      </w:divBdr>
      <w:divsChild>
        <w:div w:id="540556111">
          <w:marLeft w:val="547"/>
          <w:marRight w:val="0"/>
          <w:marTop w:val="0"/>
          <w:marBottom w:val="0"/>
          <w:divBdr>
            <w:top w:val="none" w:sz="0" w:space="0" w:color="auto"/>
            <w:left w:val="none" w:sz="0" w:space="0" w:color="auto"/>
            <w:bottom w:val="none" w:sz="0" w:space="0" w:color="auto"/>
            <w:right w:val="none" w:sz="0" w:space="0" w:color="auto"/>
          </w:divBdr>
        </w:div>
      </w:divsChild>
    </w:div>
    <w:div w:id="1404911238">
      <w:bodyDiv w:val="1"/>
      <w:marLeft w:val="0"/>
      <w:marRight w:val="0"/>
      <w:marTop w:val="0"/>
      <w:marBottom w:val="0"/>
      <w:divBdr>
        <w:top w:val="none" w:sz="0" w:space="0" w:color="auto"/>
        <w:left w:val="none" w:sz="0" w:space="0" w:color="auto"/>
        <w:bottom w:val="none" w:sz="0" w:space="0" w:color="auto"/>
        <w:right w:val="none" w:sz="0" w:space="0" w:color="auto"/>
      </w:divBdr>
    </w:div>
    <w:div w:id="1462380746">
      <w:bodyDiv w:val="1"/>
      <w:marLeft w:val="0"/>
      <w:marRight w:val="0"/>
      <w:marTop w:val="0"/>
      <w:marBottom w:val="0"/>
      <w:divBdr>
        <w:top w:val="none" w:sz="0" w:space="0" w:color="auto"/>
        <w:left w:val="none" w:sz="0" w:space="0" w:color="auto"/>
        <w:bottom w:val="none" w:sz="0" w:space="0" w:color="auto"/>
        <w:right w:val="none" w:sz="0" w:space="0" w:color="auto"/>
      </w:divBdr>
      <w:divsChild>
        <w:div w:id="2081246602">
          <w:marLeft w:val="0"/>
          <w:marRight w:val="0"/>
          <w:marTop w:val="0"/>
          <w:marBottom w:val="0"/>
          <w:divBdr>
            <w:top w:val="none" w:sz="0" w:space="0" w:color="auto"/>
            <w:left w:val="none" w:sz="0" w:space="0" w:color="auto"/>
            <w:bottom w:val="none" w:sz="0" w:space="0" w:color="auto"/>
            <w:right w:val="none" w:sz="0" w:space="0" w:color="auto"/>
          </w:divBdr>
        </w:div>
      </w:divsChild>
    </w:div>
    <w:div w:id="1519463931">
      <w:bodyDiv w:val="1"/>
      <w:marLeft w:val="0"/>
      <w:marRight w:val="0"/>
      <w:marTop w:val="0"/>
      <w:marBottom w:val="0"/>
      <w:divBdr>
        <w:top w:val="none" w:sz="0" w:space="0" w:color="auto"/>
        <w:left w:val="none" w:sz="0" w:space="0" w:color="auto"/>
        <w:bottom w:val="none" w:sz="0" w:space="0" w:color="auto"/>
        <w:right w:val="none" w:sz="0" w:space="0" w:color="auto"/>
      </w:divBdr>
      <w:divsChild>
        <w:div w:id="2025281835">
          <w:marLeft w:val="547"/>
          <w:marRight w:val="0"/>
          <w:marTop w:val="0"/>
          <w:marBottom w:val="0"/>
          <w:divBdr>
            <w:top w:val="none" w:sz="0" w:space="0" w:color="auto"/>
            <w:left w:val="none" w:sz="0" w:space="0" w:color="auto"/>
            <w:bottom w:val="none" w:sz="0" w:space="0" w:color="auto"/>
            <w:right w:val="none" w:sz="0" w:space="0" w:color="auto"/>
          </w:divBdr>
        </w:div>
      </w:divsChild>
    </w:div>
    <w:div w:id="1843467125">
      <w:bodyDiv w:val="1"/>
      <w:marLeft w:val="0"/>
      <w:marRight w:val="0"/>
      <w:marTop w:val="0"/>
      <w:marBottom w:val="0"/>
      <w:divBdr>
        <w:top w:val="none" w:sz="0" w:space="0" w:color="auto"/>
        <w:left w:val="none" w:sz="0" w:space="0" w:color="auto"/>
        <w:bottom w:val="none" w:sz="0" w:space="0" w:color="auto"/>
        <w:right w:val="none" w:sz="0" w:space="0" w:color="auto"/>
      </w:divBdr>
      <w:divsChild>
        <w:div w:id="1659723131">
          <w:marLeft w:val="0"/>
          <w:marRight w:val="0"/>
          <w:marTop w:val="0"/>
          <w:marBottom w:val="0"/>
          <w:divBdr>
            <w:top w:val="none" w:sz="0" w:space="0" w:color="auto"/>
            <w:left w:val="none" w:sz="0" w:space="0" w:color="auto"/>
            <w:bottom w:val="none" w:sz="0" w:space="0" w:color="auto"/>
            <w:right w:val="none" w:sz="0" w:space="0" w:color="auto"/>
          </w:divBdr>
        </w:div>
      </w:divsChild>
    </w:div>
    <w:div w:id="1870025930">
      <w:bodyDiv w:val="1"/>
      <w:marLeft w:val="0"/>
      <w:marRight w:val="0"/>
      <w:marTop w:val="0"/>
      <w:marBottom w:val="0"/>
      <w:divBdr>
        <w:top w:val="none" w:sz="0" w:space="0" w:color="auto"/>
        <w:left w:val="none" w:sz="0" w:space="0" w:color="auto"/>
        <w:bottom w:val="none" w:sz="0" w:space="0" w:color="auto"/>
        <w:right w:val="none" w:sz="0" w:space="0" w:color="auto"/>
      </w:divBdr>
      <w:divsChild>
        <w:div w:id="1013580029">
          <w:marLeft w:val="0"/>
          <w:marRight w:val="0"/>
          <w:marTop w:val="0"/>
          <w:marBottom w:val="0"/>
          <w:divBdr>
            <w:top w:val="none" w:sz="0" w:space="0" w:color="auto"/>
            <w:left w:val="none" w:sz="0" w:space="0" w:color="auto"/>
            <w:bottom w:val="none" w:sz="0" w:space="0" w:color="auto"/>
            <w:right w:val="none" w:sz="0" w:space="0" w:color="auto"/>
          </w:divBdr>
        </w:div>
      </w:divsChild>
    </w:div>
    <w:div w:id="1879661938">
      <w:bodyDiv w:val="1"/>
      <w:marLeft w:val="0"/>
      <w:marRight w:val="0"/>
      <w:marTop w:val="0"/>
      <w:marBottom w:val="0"/>
      <w:divBdr>
        <w:top w:val="none" w:sz="0" w:space="0" w:color="auto"/>
        <w:left w:val="none" w:sz="0" w:space="0" w:color="auto"/>
        <w:bottom w:val="none" w:sz="0" w:space="0" w:color="auto"/>
        <w:right w:val="none" w:sz="0" w:space="0" w:color="auto"/>
      </w:divBdr>
      <w:divsChild>
        <w:div w:id="351608023">
          <w:marLeft w:val="0"/>
          <w:marRight w:val="0"/>
          <w:marTop w:val="0"/>
          <w:marBottom w:val="0"/>
          <w:divBdr>
            <w:top w:val="none" w:sz="0" w:space="0" w:color="auto"/>
            <w:left w:val="none" w:sz="0" w:space="0" w:color="auto"/>
            <w:bottom w:val="none" w:sz="0" w:space="0" w:color="auto"/>
            <w:right w:val="none" w:sz="0" w:space="0" w:color="auto"/>
          </w:divBdr>
        </w:div>
      </w:divsChild>
    </w:div>
    <w:div w:id="1897275762">
      <w:bodyDiv w:val="1"/>
      <w:marLeft w:val="0"/>
      <w:marRight w:val="0"/>
      <w:marTop w:val="0"/>
      <w:marBottom w:val="0"/>
      <w:divBdr>
        <w:top w:val="none" w:sz="0" w:space="0" w:color="auto"/>
        <w:left w:val="none" w:sz="0" w:space="0" w:color="auto"/>
        <w:bottom w:val="none" w:sz="0" w:space="0" w:color="auto"/>
        <w:right w:val="none" w:sz="0" w:space="0" w:color="auto"/>
      </w:divBdr>
      <w:divsChild>
        <w:div w:id="647436596">
          <w:marLeft w:val="0"/>
          <w:marRight w:val="0"/>
          <w:marTop w:val="0"/>
          <w:marBottom w:val="0"/>
          <w:divBdr>
            <w:top w:val="none" w:sz="0" w:space="0" w:color="auto"/>
            <w:left w:val="none" w:sz="0" w:space="0" w:color="auto"/>
            <w:bottom w:val="none" w:sz="0" w:space="0" w:color="auto"/>
            <w:right w:val="none" w:sz="0" w:space="0" w:color="auto"/>
          </w:divBdr>
        </w:div>
      </w:divsChild>
    </w:div>
    <w:div w:id="2011057499">
      <w:bodyDiv w:val="1"/>
      <w:marLeft w:val="0"/>
      <w:marRight w:val="0"/>
      <w:marTop w:val="0"/>
      <w:marBottom w:val="0"/>
      <w:divBdr>
        <w:top w:val="none" w:sz="0" w:space="0" w:color="auto"/>
        <w:left w:val="none" w:sz="0" w:space="0" w:color="auto"/>
        <w:bottom w:val="none" w:sz="0" w:space="0" w:color="auto"/>
        <w:right w:val="none" w:sz="0" w:space="0" w:color="auto"/>
      </w:divBdr>
      <w:divsChild>
        <w:div w:id="1449204451">
          <w:marLeft w:val="0"/>
          <w:marRight w:val="0"/>
          <w:marTop w:val="0"/>
          <w:marBottom w:val="0"/>
          <w:divBdr>
            <w:top w:val="none" w:sz="0" w:space="0" w:color="auto"/>
            <w:left w:val="none" w:sz="0" w:space="0" w:color="auto"/>
            <w:bottom w:val="none" w:sz="0" w:space="0" w:color="auto"/>
            <w:right w:val="none" w:sz="0" w:space="0" w:color="auto"/>
          </w:divBdr>
        </w:div>
      </w:divsChild>
    </w:div>
    <w:div w:id="2057001077">
      <w:bodyDiv w:val="1"/>
      <w:marLeft w:val="0"/>
      <w:marRight w:val="0"/>
      <w:marTop w:val="0"/>
      <w:marBottom w:val="0"/>
      <w:divBdr>
        <w:top w:val="none" w:sz="0" w:space="0" w:color="auto"/>
        <w:left w:val="none" w:sz="0" w:space="0" w:color="auto"/>
        <w:bottom w:val="none" w:sz="0" w:space="0" w:color="auto"/>
        <w:right w:val="none" w:sz="0" w:space="0" w:color="auto"/>
      </w:divBdr>
    </w:div>
    <w:div w:id="21309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DOS\Desktop\Untis\modules\glados_template_final.dotx" TargetMode="External"/></Relationships>
</file>

<file path=word/theme/theme1.xml><?xml version="1.0" encoding="utf-8"?>
<a:theme xmlns:a="http://schemas.openxmlformats.org/drawingml/2006/main" name="Annual Report">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2013-01-29T00:00:00</PublishDate>
  <Abstract>Bundesgymnasium, Bundesrealgymnasium und Wirtschaftskundliches Realgymnasium für Berufstätige in Graz</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AB83E95B-90D7-4FC1-A038-8190F849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glados_template_final.dotx</Template>
  <TotalTime>0</TotalTime>
  <Pages>1</Pages>
  <Words>191</Words>
  <Characters>1205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Portfolio</vt:lpstr>
      <vt:lpstr/>
    </vt:vector>
  </TitlesOfParts>
  <Company>HP</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esca</dc:creator>
  <cp:lastModifiedBy>Windows-Benutzer</cp:lastModifiedBy>
  <cp:revision>89</cp:revision>
  <cp:lastPrinted>2020-03-15T08:50:00Z</cp:lastPrinted>
  <dcterms:created xsi:type="dcterms:W3CDTF">2020-02-23T18:35:00Z</dcterms:created>
  <dcterms:modified xsi:type="dcterms:W3CDTF">2020-03-15T09:59:00Z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