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AD" w:rsidRDefault="005F1870" w:rsidP="00534799">
      <w:pPr>
        <w:spacing w:line="360" w:lineRule="auto"/>
        <w:jc w:val="left"/>
        <w:rPr>
          <w:rFonts w:asciiTheme="majorHAnsi" w:hAnsiTheme="majorHAnsi" w:cstheme="majorHAnsi"/>
          <w:b/>
          <w:bCs/>
          <w:sz w:val="30"/>
          <w:szCs w:val="30"/>
        </w:rPr>
      </w:pPr>
      <w:r>
        <w:rPr>
          <w:rFonts w:asciiTheme="majorHAnsi" w:hAnsiTheme="majorHAnsi" w:cstheme="majorHAnsi"/>
          <w:b/>
          <w:bCs/>
          <w:sz w:val="30"/>
          <w:szCs w:val="30"/>
        </w:rPr>
        <w:t>[T</w:t>
      </w:r>
      <w:r w:rsidR="00534799" w:rsidRPr="00043A13">
        <w:rPr>
          <w:rFonts w:asciiTheme="majorHAnsi" w:hAnsiTheme="majorHAnsi" w:cstheme="majorHAnsi"/>
          <w:b/>
          <w:bCs/>
          <w:sz w:val="30"/>
          <w:szCs w:val="30"/>
        </w:rPr>
        <w:t xml:space="preserve">] </w:t>
      </w:r>
      <w:r w:rsidR="002435AD">
        <w:rPr>
          <w:rFonts w:asciiTheme="majorHAnsi" w:hAnsiTheme="majorHAnsi" w:cstheme="majorHAnsi"/>
          <w:b/>
          <w:bCs/>
          <w:sz w:val="30"/>
          <w:szCs w:val="30"/>
        </w:rPr>
        <w:t>Der Kr</w:t>
      </w:r>
      <w:bookmarkStart w:id="0" w:name="_GoBack"/>
      <w:bookmarkEnd w:id="0"/>
      <w:r w:rsidR="002435AD">
        <w:rPr>
          <w:rFonts w:asciiTheme="majorHAnsi" w:hAnsiTheme="majorHAnsi" w:cstheme="majorHAnsi"/>
          <w:b/>
          <w:bCs/>
          <w:sz w:val="30"/>
          <w:szCs w:val="30"/>
        </w:rPr>
        <w:t>eis</w:t>
      </w:r>
    </w:p>
    <w:p w:rsidR="002435AD" w:rsidRPr="00043A13" w:rsidRDefault="002435AD" w:rsidP="002435AD"/>
    <w:p w:rsidR="002435AD" w:rsidRPr="00822FFB" w:rsidRDefault="002435AD" w:rsidP="002435AD">
      <w:pPr>
        <w:spacing w:line="360" w:lineRule="auto"/>
        <w:rPr>
          <w:b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65408" behindDoc="0" locked="0" layoutInCell="1" allowOverlap="1" wp14:anchorId="727984F5" wp14:editId="3AEE94BA">
            <wp:simplePos x="0" y="0"/>
            <wp:positionH relativeFrom="margin">
              <wp:align>right</wp:align>
            </wp:positionH>
            <wp:positionV relativeFrom="paragraph">
              <wp:posOffset>23496</wp:posOffset>
            </wp:positionV>
            <wp:extent cx="1394856" cy="1313542"/>
            <wp:effectExtent l="0" t="0" r="0" b="1270"/>
            <wp:wrapNone/>
            <wp:docPr id="6" name="Picture 4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856" cy="131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FFB">
        <w:rPr>
          <w:b/>
        </w:rPr>
        <w:t>Bezeichnungen beim Kreis</w:t>
      </w:r>
      <w:r w:rsidRPr="00833D91">
        <w:t xml:space="preserve"> </w:t>
      </w:r>
    </w:p>
    <w:p w:rsidR="002435AD" w:rsidRDefault="002435AD" w:rsidP="002435AD">
      <w:pPr>
        <w:spacing w:line="360" w:lineRule="auto"/>
      </w:pPr>
      <w:r>
        <w:t>Die Kreislinie ist der Rand der Kreisfläche.</w:t>
      </w:r>
    </w:p>
    <w:p w:rsidR="002435AD" w:rsidRDefault="002435AD" w:rsidP="002435AD">
      <w:pPr>
        <w:spacing w:line="360" w:lineRule="auto"/>
      </w:pPr>
      <w:r>
        <w:t>Der Abstand vom Mittelpunkt zur Kreislinie ist der Radius.</w:t>
      </w:r>
    </w:p>
    <w:p w:rsidR="002435AD" w:rsidRDefault="002435AD" w:rsidP="002435AD">
      <w:pPr>
        <w:spacing w:line="360" w:lineRule="auto"/>
      </w:pPr>
      <w:r>
        <w:t>Der Durchmesser eines Kreises halbiert den Kreis.</w:t>
      </w:r>
    </w:p>
    <w:p w:rsidR="006F092A" w:rsidRDefault="006F092A" w:rsidP="0088093C">
      <w:pPr>
        <w:spacing w:before="0" w:line="360" w:lineRule="auto"/>
        <w:rPr>
          <w:rFonts w:asciiTheme="majorHAnsi" w:hAnsiTheme="majorHAnsi" w:cstheme="majorHAnsi"/>
        </w:rPr>
      </w:pPr>
    </w:p>
    <w:p w:rsidR="002435AD" w:rsidRDefault="002435AD" w:rsidP="0088093C">
      <w:pPr>
        <w:spacing w:before="0" w:line="360" w:lineRule="auto"/>
        <w:rPr>
          <w:rFonts w:asciiTheme="majorHAnsi" w:hAnsiTheme="majorHAnsi" w:cstheme="majorHAnsi"/>
        </w:rPr>
      </w:pPr>
    </w:p>
    <w:p w:rsidR="002435AD" w:rsidRPr="00822FFB" w:rsidRDefault="002435AD" w:rsidP="002435AD">
      <w:pPr>
        <w:spacing w:line="360" w:lineRule="auto"/>
        <w:rPr>
          <w:b/>
        </w:rPr>
      </w:pPr>
      <w:r w:rsidRPr="00822FFB">
        <w:rPr>
          <w:b/>
        </w:rPr>
        <w:t>Eigenschaften</w:t>
      </w:r>
    </w:p>
    <w:p w:rsidR="002435AD" w:rsidRDefault="002435AD" w:rsidP="002435AD">
      <w:pPr>
        <w:spacing w:line="360" w:lineRule="auto"/>
      </w:pPr>
      <w:r>
        <w:t>Jeder Punkt auf der Kreislinie ist vom Mittelpunkt gleich weit entfernt. Dieser Abstand ist der Radius.</w:t>
      </w:r>
    </w:p>
    <w:p w:rsidR="002435AD" w:rsidRDefault="002435AD" w:rsidP="002435AD">
      <w:pPr>
        <w:spacing w:line="360" w:lineRule="auto"/>
      </w:pPr>
      <w:r>
        <w:t xml:space="preserve">Der Durchmesser ist </w:t>
      </w:r>
      <w:r w:rsidR="00FD5A89">
        <w:t>doppelt</w:t>
      </w:r>
      <w:r>
        <w:t xml:space="preserve"> so lang wie der Radius</w:t>
      </w:r>
    </w:p>
    <w:p w:rsidR="002435AD" w:rsidRDefault="002435AD" w:rsidP="002435AD">
      <w:pPr>
        <w:spacing w:line="360" w:lineRule="auto"/>
      </w:pPr>
    </w:p>
    <w:p w:rsidR="002435AD" w:rsidRDefault="002435AD" w:rsidP="002435AD">
      <w:pPr>
        <w:spacing w:line="360" w:lineRule="auto"/>
      </w:pPr>
    </w:p>
    <w:p w:rsidR="002435AD" w:rsidRPr="00833D91" w:rsidRDefault="002435AD" w:rsidP="002435AD">
      <w:pPr>
        <w:spacing w:line="360" w:lineRule="auto"/>
      </w:pPr>
      <w:r>
        <w:rPr>
          <w:b/>
        </w:rPr>
        <w:t xml:space="preserve">Umfang eines Kreises: </w:t>
      </w:r>
      <m:oMath>
        <m:r>
          <w:rPr>
            <w:rFonts w:ascii="Cambria Math" w:hAnsi="Cambria Math"/>
          </w:rPr>
          <m:t>U=d . π=2 . r. π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833D91">
        <w:rPr>
          <w:rFonts w:eastAsiaTheme="minorEastAsia"/>
          <w:b/>
        </w:rPr>
        <w:t>Fläche</w:t>
      </w:r>
      <w:r>
        <w:rPr>
          <w:rFonts w:eastAsiaTheme="minorEastAsia"/>
          <w:b/>
        </w:rPr>
        <w:t xml:space="preserve"> eines Kreises</w:t>
      </w:r>
      <w:r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A=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 π</m:t>
        </m:r>
      </m:oMath>
    </w:p>
    <w:p w:rsidR="002435AD" w:rsidRDefault="002435AD" w:rsidP="002435AD">
      <w:pPr>
        <w:spacing w:line="360" w:lineRule="auto"/>
        <w:rPr>
          <w:b/>
        </w:rPr>
      </w:pPr>
    </w:p>
    <w:p w:rsidR="002435AD" w:rsidRDefault="002435AD" w:rsidP="002435AD">
      <w:pPr>
        <w:spacing w:line="360" w:lineRule="auto"/>
        <w:rPr>
          <w:b/>
        </w:rPr>
      </w:pPr>
      <w:r w:rsidRPr="00AB1A9E">
        <w:rPr>
          <w:b/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 wp14:anchorId="167047E8" wp14:editId="6C833CE9">
            <wp:simplePos x="0" y="0"/>
            <wp:positionH relativeFrom="column">
              <wp:posOffset>3918880</wp:posOffset>
            </wp:positionH>
            <wp:positionV relativeFrom="paragraph">
              <wp:posOffset>264352</wp:posOffset>
            </wp:positionV>
            <wp:extent cx="937291" cy="908050"/>
            <wp:effectExtent l="0" t="0" r="0" b="6350"/>
            <wp:wrapNone/>
            <wp:docPr id="9" name="Picture 9" descr="Ã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Ãhnliches F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91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35AD" w:rsidRDefault="002435AD" w:rsidP="002435AD">
      <w:pPr>
        <w:spacing w:line="360" w:lineRule="auto"/>
      </w:pPr>
      <w:r w:rsidRPr="00AB1A9E">
        <w:rPr>
          <w:b/>
        </w:rPr>
        <w:t>Konzentrische Kreise</w:t>
      </w:r>
      <w:r>
        <w:t xml:space="preserve"> haben denselben Mittelpunkt.</w:t>
      </w:r>
    </w:p>
    <w:p w:rsidR="002435AD" w:rsidRDefault="002435AD" w:rsidP="002435AD">
      <w:pPr>
        <w:spacing w:line="360" w:lineRule="auto"/>
      </w:pPr>
      <w:r>
        <w:t>Ein Kreisring ist die Fläche zwischen zwei konzentrischen Kreisen.</w:t>
      </w:r>
      <w:r w:rsidRPr="00AC4470">
        <w:t xml:space="preserve"> </w:t>
      </w:r>
    </w:p>
    <w:p w:rsidR="002435AD" w:rsidRDefault="002435AD" w:rsidP="002435AD">
      <w:pPr>
        <w:spacing w:line="360" w:lineRule="auto"/>
        <w:rPr>
          <w:b/>
        </w:rPr>
      </w:pPr>
    </w:p>
    <w:p w:rsidR="002435AD" w:rsidRDefault="002435AD">
      <w:pPr>
        <w:jc w:val="left"/>
        <w:rPr>
          <w:b/>
        </w:rPr>
      </w:pPr>
      <w:r>
        <w:rPr>
          <w:b/>
        </w:rPr>
        <w:br w:type="page"/>
      </w:r>
    </w:p>
    <w:p w:rsidR="002435AD" w:rsidRPr="00822FFB" w:rsidRDefault="002435AD" w:rsidP="002435AD">
      <w:pPr>
        <w:spacing w:line="360" w:lineRule="auto"/>
        <w:rPr>
          <w:b/>
        </w:rPr>
      </w:pPr>
      <w:r w:rsidRPr="00822FFB">
        <w:rPr>
          <w:b/>
        </w:rPr>
        <w:lastRenderedPageBreak/>
        <w:t>Kreissektor und Kreissegment</w:t>
      </w:r>
    </w:p>
    <w:p w:rsidR="002435AD" w:rsidRDefault="002435AD" w:rsidP="002435AD">
      <w:pPr>
        <w:spacing w:line="360" w:lineRule="auto"/>
      </w:pPr>
      <w:r>
        <w:t>Ein Kreissektor (Kreisausschnitt) wird begrenzt von einem Kreisbogen und zwei Radien.</w:t>
      </w:r>
      <w:r w:rsidRPr="00BC5B4A">
        <w:t xml:space="preserve"> </w:t>
      </w:r>
    </w:p>
    <w:p w:rsidR="002435AD" w:rsidRDefault="002435AD" w:rsidP="002435AD">
      <w:pPr>
        <w:spacing w:line="360" w:lineRule="auto"/>
      </w:pPr>
      <w:r>
        <w:t>Ein Kreissegment (Kreisabschnitt) wird begrenzt von einem Kreisbogen und einer Strecke, Sehne des Kreises.</w:t>
      </w:r>
    </w:p>
    <w:p w:rsidR="002435AD" w:rsidRDefault="002435AD" w:rsidP="002435AD">
      <w:pPr>
        <w:spacing w:line="360" w:lineRule="auto"/>
        <w:rPr>
          <w:rFonts w:eastAsiaTheme="minorEastAsia"/>
        </w:rPr>
      </w:pPr>
      <w:r>
        <w:t>Der Winkel</w:t>
      </w:r>
      <m:oMath>
        <m:r>
          <w:rPr>
            <w:rFonts w:ascii="Cambria Math" w:hAnsi="Cambria Math"/>
          </w:rPr>
          <m:t xml:space="preserve"> α</m:t>
        </m:r>
      </m:oMath>
      <w:r>
        <w:rPr>
          <w:rFonts w:eastAsiaTheme="minorEastAsia"/>
        </w:rPr>
        <w:t xml:space="preserve"> heißt Zentriwinkel, weil sein Scheitel der Mittelpunkt des Kreises ist.</w:t>
      </w:r>
    </w:p>
    <w:p w:rsidR="002435AD" w:rsidRDefault="002435AD" w:rsidP="002435AD">
      <w:pPr>
        <w:spacing w:line="360" w:lineRule="auto"/>
        <w:jc w:val="center"/>
      </w:pPr>
      <w:r>
        <w:rPr>
          <w:noProof/>
          <w:lang w:val="de-AT" w:eastAsia="de-AT"/>
        </w:rPr>
        <w:drawing>
          <wp:inline distT="0" distB="0" distL="0" distR="0" wp14:anchorId="01C4A83D" wp14:editId="7076EDB8">
            <wp:extent cx="1113155" cy="1236839"/>
            <wp:effectExtent l="0" t="0" r="0" b="1905"/>
            <wp:docPr id="7" name="Picture 7" descr="Bildergebnis fÃ¼r kreiss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ildergebnis fÃ¼r kreissek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35" cy="125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tab/>
      </w:r>
      <w:r>
        <w:rPr>
          <w:noProof/>
          <w:lang w:val="de-AT" w:eastAsia="de-AT"/>
        </w:rPr>
        <w:drawing>
          <wp:inline distT="0" distB="0" distL="0" distR="0" wp14:anchorId="1D8AA994" wp14:editId="6B985560">
            <wp:extent cx="1123950" cy="1208378"/>
            <wp:effectExtent l="0" t="0" r="0" b="0"/>
            <wp:docPr id="8" name="Picture 8" descr="Bildergebnis fÃ¼r kreisse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rgebnis fÃ¼r kreissegmen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AD" w:rsidRDefault="002435AD" w:rsidP="002435AD">
      <w:pPr>
        <w:spacing w:line="360" w:lineRule="auto"/>
      </w:pPr>
      <w:r w:rsidRPr="002E7BF2">
        <w:rPr>
          <w:b/>
        </w:rPr>
        <w:t>Länge eines Kreisbogens</w:t>
      </w:r>
      <w:r>
        <w:t xml:space="preserve">: 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 .  π .  α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 .  π .  α</m:t>
            </m:r>
          </m:num>
          <m:den>
            <m:r>
              <w:rPr>
                <w:rFonts w:ascii="Cambria Math" w:hAnsi="Cambria Math"/>
              </w:rPr>
              <m:t>180</m:t>
            </m:r>
          </m:den>
        </m:f>
      </m:oMath>
    </w:p>
    <w:p w:rsidR="002435AD" w:rsidRPr="0052731F" w:rsidRDefault="002435AD" w:rsidP="002435AD">
      <w:pPr>
        <w:spacing w:line="360" w:lineRule="auto"/>
      </w:pPr>
      <w:r w:rsidRPr="002E7BF2">
        <w:rPr>
          <w:rFonts w:eastAsiaTheme="minorEastAsia"/>
          <w:b/>
        </w:rPr>
        <w:t>Flächeninhalt eines Kreissektors</w:t>
      </w:r>
      <w:r>
        <w:rPr>
          <w:rFonts w:eastAsiaTheme="minorEastAsia"/>
        </w:rPr>
        <w:t xml:space="preserve">: </w:t>
      </w:r>
      <m:oMath>
        <m:r>
          <w:rPr>
            <w:rFonts w:ascii="Cambria Math" w:eastAsiaTheme="minorEastAsia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r² .  π .  α</m:t>
            </m:r>
          </m:num>
          <m:den>
            <m:r>
              <w:rPr>
                <w:rFonts w:ascii="Cambria Math" w:hAnsi="Cambria Math"/>
              </w:rPr>
              <m:t>360</m:t>
            </m:r>
          </m:den>
        </m:f>
      </m:oMath>
    </w:p>
    <w:p w:rsidR="00D96C2F" w:rsidRPr="002435AD" w:rsidRDefault="00D96C2F" w:rsidP="002435AD">
      <w:pPr>
        <w:spacing w:line="360" w:lineRule="auto"/>
        <w:jc w:val="left"/>
        <w:rPr>
          <w:rFonts w:asciiTheme="majorHAnsi" w:hAnsiTheme="majorHAnsi" w:cstheme="majorHAnsi"/>
          <w:b/>
        </w:rPr>
      </w:pPr>
    </w:p>
    <w:sectPr w:rsidR="00D96C2F" w:rsidRPr="002435AD" w:rsidSect="00513D6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A7" w:rsidRDefault="00B85DA7">
      <w:pPr>
        <w:spacing w:after="0" w:line="240" w:lineRule="auto"/>
      </w:pPr>
      <w:r>
        <w:separator/>
      </w:r>
    </w:p>
    <w:p w:rsidR="00B85DA7" w:rsidRDefault="00B85DA7"/>
  </w:endnote>
  <w:endnote w:type="continuationSeparator" w:id="0">
    <w:p w:rsidR="00B85DA7" w:rsidRDefault="00B85DA7">
      <w:pPr>
        <w:spacing w:after="0" w:line="240" w:lineRule="auto"/>
      </w:pPr>
      <w:r>
        <w:continuationSeparator/>
      </w:r>
    </w:p>
    <w:p w:rsidR="00B85DA7" w:rsidRDefault="00B85D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A7" w:rsidRDefault="00B85DA7">
      <w:pPr>
        <w:spacing w:after="0" w:line="240" w:lineRule="auto"/>
      </w:pPr>
      <w:r>
        <w:separator/>
      </w:r>
    </w:p>
    <w:p w:rsidR="00B85DA7" w:rsidRDefault="00B85DA7"/>
  </w:footnote>
  <w:footnote w:type="continuationSeparator" w:id="0">
    <w:p w:rsidR="00B85DA7" w:rsidRDefault="00B85DA7">
      <w:pPr>
        <w:spacing w:after="0" w:line="240" w:lineRule="auto"/>
      </w:pPr>
      <w:r>
        <w:continuationSeparator/>
      </w:r>
    </w:p>
    <w:p w:rsidR="00B85DA7" w:rsidRDefault="00B85D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90780D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470643D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EB528C"/>
    <w:multiLevelType w:val="hybridMultilevel"/>
    <w:tmpl w:val="3DF2CDB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94F"/>
    <w:multiLevelType w:val="hybridMultilevel"/>
    <w:tmpl w:val="8FAA10FE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0B71"/>
    <w:multiLevelType w:val="hybridMultilevel"/>
    <w:tmpl w:val="350C9EA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7B65C5"/>
    <w:multiLevelType w:val="hybridMultilevel"/>
    <w:tmpl w:val="28F45CF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7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E7DE3"/>
    <w:multiLevelType w:val="hybridMultilevel"/>
    <w:tmpl w:val="CD1ADFE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2" w15:restartNumberingAfterBreak="0">
    <w:nsid w:val="3C955623"/>
    <w:multiLevelType w:val="multilevel"/>
    <w:tmpl w:val="7FF07D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3E60236B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C734FF"/>
    <w:multiLevelType w:val="hybridMultilevel"/>
    <w:tmpl w:val="D5EA280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7" w15:restartNumberingAfterBreak="0">
    <w:nsid w:val="598215A1"/>
    <w:multiLevelType w:val="hybridMultilevel"/>
    <w:tmpl w:val="3C2020B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5B0D9D"/>
    <w:multiLevelType w:val="multilevel"/>
    <w:tmpl w:val="CD24764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9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0" w15:restartNumberingAfterBreak="0">
    <w:nsid w:val="62645AF3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31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2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33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3849FE"/>
    <w:multiLevelType w:val="multilevel"/>
    <w:tmpl w:val="BAD04B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61ECF"/>
    <w:multiLevelType w:val="hybridMultilevel"/>
    <w:tmpl w:val="6038A3CA"/>
    <w:lvl w:ilvl="0" w:tplc="0C070017">
      <w:start w:val="1"/>
      <w:numFmt w:val="lowerLetter"/>
      <w:lvlText w:val="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20"/>
  </w:num>
  <w:num w:numId="8">
    <w:abstractNumId w:val="33"/>
  </w:num>
  <w:num w:numId="9">
    <w:abstractNumId w:val="35"/>
  </w:num>
  <w:num w:numId="10">
    <w:abstractNumId w:val="32"/>
  </w:num>
  <w:num w:numId="11">
    <w:abstractNumId w:val="19"/>
  </w:num>
  <w:num w:numId="12">
    <w:abstractNumId w:val="6"/>
  </w:num>
  <w:num w:numId="13">
    <w:abstractNumId w:val="9"/>
  </w:num>
  <w:num w:numId="14">
    <w:abstractNumId w:val="17"/>
  </w:num>
  <w:num w:numId="15">
    <w:abstractNumId w:val="7"/>
  </w:num>
  <w:num w:numId="16">
    <w:abstractNumId w:val="24"/>
  </w:num>
  <w:num w:numId="17">
    <w:abstractNumId w:val="31"/>
  </w:num>
  <w:num w:numId="18">
    <w:abstractNumId w:val="21"/>
  </w:num>
  <w:num w:numId="19">
    <w:abstractNumId w:val="16"/>
  </w:num>
  <w:num w:numId="20">
    <w:abstractNumId w:val="29"/>
  </w:num>
  <w:num w:numId="21">
    <w:abstractNumId w:val="26"/>
  </w:num>
  <w:num w:numId="22">
    <w:abstractNumId w:val="14"/>
  </w:num>
  <w:num w:numId="23">
    <w:abstractNumId w:val="13"/>
  </w:num>
  <w:num w:numId="24">
    <w:abstractNumId w:val="28"/>
  </w:num>
  <w:num w:numId="25">
    <w:abstractNumId w:val="34"/>
  </w:num>
  <w:num w:numId="26">
    <w:abstractNumId w:val="22"/>
  </w:num>
  <w:num w:numId="27">
    <w:abstractNumId w:val="34"/>
    <w:lvlOverride w:ilvl="0">
      <w:startOverride w:val="1"/>
    </w:lvlOverride>
  </w:num>
  <w:num w:numId="28">
    <w:abstractNumId w:val="5"/>
  </w:num>
  <w:num w:numId="29">
    <w:abstractNumId w:val="10"/>
  </w:num>
  <w:num w:numId="30">
    <w:abstractNumId w:val="18"/>
  </w:num>
  <w:num w:numId="31">
    <w:abstractNumId w:val="36"/>
  </w:num>
  <w:num w:numId="32">
    <w:abstractNumId w:val="27"/>
  </w:num>
  <w:num w:numId="33">
    <w:abstractNumId w:val="8"/>
  </w:num>
  <w:num w:numId="34">
    <w:abstractNumId w:val="23"/>
  </w:num>
  <w:num w:numId="35">
    <w:abstractNumId w:val="25"/>
  </w:num>
  <w:num w:numId="36">
    <w:abstractNumId w:val="15"/>
  </w:num>
  <w:num w:numId="37">
    <w:abstractNumId w:val="30"/>
  </w:num>
  <w:num w:numId="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27349"/>
    <w:rsid w:val="0003099E"/>
    <w:rsid w:val="000311DA"/>
    <w:rsid w:val="0003153A"/>
    <w:rsid w:val="00031660"/>
    <w:rsid w:val="00031EB2"/>
    <w:rsid w:val="00032A42"/>
    <w:rsid w:val="000330E1"/>
    <w:rsid w:val="0003347A"/>
    <w:rsid w:val="000347D0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3A13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0F1E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00D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2A11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4BFE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64C4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297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8A1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A7E60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F0603"/>
    <w:rsid w:val="001F12A4"/>
    <w:rsid w:val="001F1891"/>
    <w:rsid w:val="001F1D4B"/>
    <w:rsid w:val="001F299E"/>
    <w:rsid w:val="001F2DB2"/>
    <w:rsid w:val="001F3324"/>
    <w:rsid w:val="001F65DE"/>
    <w:rsid w:val="001F7E8B"/>
    <w:rsid w:val="002000D6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903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26CF7"/>
    <w:rsid w:val="00230778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5AD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046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2557"/>
    <w:rsid w:val="002B2854"/>
    <w:rsid w:val="002B297C"/>
    <w:rsid w:val="002B31BA"/>
    <w:rsid w:val="002B344B"/>
    <w:rsid w:val="002B3772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4C93"/>
    <w:rsid w:val="002C556E"/>
    <w:rsid w:val="002C572B"/>
    <w:rsid w:val="002C5892"/>
    <w:rsid w:val="002C7FA3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66E"/>
    <w:rsid w:val="002E174E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0F06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11F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1BE5"/>
    <w:rsid w:val="0033299E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871F1"/>
    <w:rsid w:val="00390E76"/>
    <w:rsid w:val="00391464"/>
    <w:rsid w:val="00392A8B"/>
    <w:rsid w:val="003939D0"/>
    <w:rsid w:val="00393A2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1DA3"/>
    <w:rsid w:val="003B3CD4"/>
    <w:rsid w:val="003B437D"/>
    <w:rsid w:val="003B5849"/>
    <w:rsid w:val="003B79B9"/>
    <w:rsid w:val="003C01D0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50D4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8CC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2A3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0F10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5C3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3FB"/>
    <w:rsid w:val="00491ECF"/>
    <w:rsid w:val="004948F1"/>
    <w:rsid w:val="0049518D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204A"/>
    <w:rsid w:val="004B4852"/>
    <w:rsid w:val="004B5C8B"/>
    <w:rsid w:val="004B69BD"/>
    <w:rsid w:val="004C0331"/>
    <w:rsid w:val="004C08D6"/>
    <w:rsid w:val="004C14F2"/>
    <w:rsid w:val="004C1948"/>
    <w:rsid w:val="004C3053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5AB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99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6328"/>
    <w:rsid w:val="005E748F"/>
    <w:rsid w:val="005E75BF"/>
    <w:rsid w:val="005F0888"/>
    <w:rsid w:val="005F0F31"/>
    <w:rsid w:val="005F14FA"/>
    <w:rsid w:val="005F1732"/>
    <w:rsid w:val="005F1870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246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5F3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092A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47C2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5728"/>
    <w:rsid w:val="00766949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55B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071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31A"/>
    <w:rsid w:val="00851F7C"/>
    <w:rsid w:val="00852571"/>
    <w:rsid w:val="00852850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5A61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3C"/>
    <w:rsid w:val="00880981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7F2"/>
    <w:rsid w:val="008A58AF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574"/>
    <w:rsid w:val="008C66D6"/>
    <w:rsid w:val="008C7BE7"/>
    <w:rsid w:val="008D15C9"/>
    <w:rsid w:val="008D33A6"/>
    <w:rsid w:val="008D48DC"/>
    <w:rsid w:val="008D5ED7"/>
    <w:rsid w:val="008D74CD"/>
    <w:rsid w:val="008D77F0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9EE"/>
    <w:rsid w:val="00902AE3"/>
    <w:rsid w:val="0090372E"/>
    <w:rsid w:val="00904068"/>
    <w:rsid w:val="0090462C"/>
    <w:rsid w:val="009051D1"/>
    <w:rsid w:val="0090780D"/>
    <w:rsid w:val="00907FCA"/>
    <w:rsid w:val="009102D6"/>
    <w:rsid w:val="00910A35"/>
    <w:rsid w:val="0091133A"/>
    <w:rsid w:val="00911D4A"/>
    <w:rsid w:val="00911FFD"/>
    <w:rsid w:val="00913DD2"/>
    <w:rsid w:val="00914AEF"/>
    <w:rsid w:val="00915A5C"/>
    <w:rsid w:val="00915D63"/>
    <w:rsid w:val="0091684C"/>
    <w:rsid w:val="00917308"/>
    <w:rsid w:val="009229AF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47D8C"/>
    <w:rsid w:val="00951272"/>
    <w:rsid w:val="00951D67"/>
    <w:rsid w:val="00953A2F"/>
    <w:rsid w:val="00954C8F"/>
    <w:rsid w:val="00954D17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0B25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3A4C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4F41"/>
    <w:rsid w:val="009A50E8"/>
    <w:rsid w:val="009A584C"/>
    <w:rsid w:val="009A607D"/>
    <w:rsid w:val="009A7D39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40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4BC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4272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0534"/>
    <w:rsid w:val="00AE15BB"/>
    <w:rsid w:val="00AE2753"/>
    <w:rsid w:val="00AE28ED"/>
    <w:rsid w:val="00AE2CFE"/>
    <w:rsid w:val="00AE2D96"/>
    <w:rsid w:val="00AE515E"/>
    <w:rsid w:val="00AE6B2B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2C1E"/>
    <w:rsid w:val="00B135FC"/>
    <w:rsid w:val="00B14576"/>
    <w:rsid w:val="00B147EC"/>
    <w:rsid w:val="00B14CCF"/>
    <w:rsid w:val="00B16342"/>
    <w:rsid w:val="00B21917"/>
    <w:rsid w:val="00B22ABA"/>
    <w:rsid w:val="00B241AB"/>
    <w:rsid w:val="00B2580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4F05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62C5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B58"/>
    <w:rsid w:val="00B80ECB"/>
    <w:rsid w:val="00B80FF4"/>
    <w:rsid w:val="00B81184"/>
    <w:rsid w:val="00B81E45"/>
    <w:rsid w:val="00B82964"/>
    <w:rsid w:val="00B832B3"/>
    <w:rsid w:val="00B85710"/>
    <w:rsid w:val="00B857DD"/>
    <w:rsid w:val="00B85DA7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257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5A6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70F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54F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4FD9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1FE"/>
    <w:rsid w:val="00CC1B65"/>
    <w:rsid w:val="00CC1F7E"/>
    <w:rsid w:val="00CC2380"/>
    <w:rsid w:val="00CC3B4B"/>
    <w:rsid w:val="00CC3F1E"/>
    <w:rsid w:val="00CC4922"/>
    <w:rsid w:val="00CC69A7"/>
    <w:rsid w:val="00CD0729"/>
    <w:rsid w:val="00CD0B92"/>
    <w:rsid w:val="00CD0EB3"/>
    <w:rsid w:val="00CD18FD"/>
    <w:rsid w:val="00CD1A6A"/>
    <w:rsid w:val="00CD1A91"/>
    <w:rsid w:val="00CD2D6A"/>
    <w:rsid w:val="00CD494B"/>
    <w:rsid w:val="00CD4EBC"/>
    <w:rsid w:val="00CD53A6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5D9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24D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5CE"/>
    <w:rsid w:val="00D1164C"/>
    <w:rsid w:val="00D118D9"/>
    <w:rsid w:val="00D11A73"/>
    <w:rsid w:val="00D11CA1"/>
    <w:rsid w:val="00D12633"/>
    <w:rsid w:val="00D1269F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28E5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3F0"/>
    <w:rsid w:val="00D57B92"/>
    <w:rsid w:val="00D60AA1"/>
    <w:rsid w:val="00D61A55"/>
    <w:rsid w:val="00D62290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BA2"/>
    <w:rsid w:val="00D943CE"/>
    <w:rsid w:val="00D95318"/>
    <w:rsid w:val="00D96C2F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B75DC"/>
    <w:rsid w:val="00DC1485"/>
    <w:rsid w:val="00DC2245"/>
    <w:rsid w:val="00DC2784"/>
    <w:rsid w:val="00DC77FC"/>
    <w:rsid w:val="00DD2B7D"/>
    <w:rsid w:val="00DD2D72"/>
    <w:rsid w:val="00DD31A6"/>
    <w:rsid w:val="00DD4E6D"/>
    <w:rsid w:val="00DD577F"/>
    <w:rsid w:val="00DD739A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0682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15E2"/>
    <w:rsid w:val="00E42252"/>
    <w:rsid w:val="00E42D0A"/>
    <w:rsid w:val="00E43146"/>
    <w:rsid w:val="00E43789"/>
    <w:rsid w:val="00E43D31"/>
    <w:rsid w:val="00E45F8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67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29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76E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086B"/>
    <w:rsid w:val="00EC2549"/>
    <w:rsid w:val="00EC2A3B"/>
    <w:rsid w:val="00EC4F3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1B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0FD"/>
    <w:rsid w:val="00EF224A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67EAA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6B53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A64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5A89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4F5D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D4137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  <w:style w:type="paragraph" w:customStyle="1" w:styleId="Textbody">
    <w:name w:val="Text body"/>
    <w:basedOn w:val="Standard"/>
    <w:rsid w:val="00AE6B2B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  <w:style w:type="paragraph" w:customStyle="1" w:styleId="Quotations">
    <w:name w:val="Quotations"/>
    <w:basedOn w:val="Standard"/>
    <w:rsid w:val="00AE6B2B"/>
    <w:pPr>
      <w:widowControl w:val="0"/>
      <w:suppressAutoHyphens/>
      <w:autoSpaceDN w:val="0"/>
      <w:spacing w:before="0" w:after="283" w:line="240" w:lineRule="auto"/>
      <w:ind w:left="567" w:right="567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39C74276-C046-47BB-816A-F2125D54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2</Pages>
  <Words>142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47</cp:revision>
  <cp:lastPrinted>2020-03-15T08:50:00Z</cp:lastPrinted>
  <dcterms:created xsi:type="dcterms:W3CDTF">2020-02-23T18:35:00Z</dcterms:created>
  <dcterms:modified xsi:type="dcterms:W3CDTF">2020-03-15T08:50:00Z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