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52" w:rsidRDefault="009D6D52" w:rsidP="009D6D52">
      <w:pPr>
        <w:pStyle w:val="berschrift1"/>
      </w:pPr>
      <w:r>
        <w:t>Formelsammlung</w:t>
      </w:r>
    </w:p>
    <w:p w:rsidR="009D6D52" w:rsidRDefault="009D6D52" w:rsidP="009D6D52">
      <w:pPr>
        <w:pStyle w:val="berschrift2"/>
        <w:rPr>
          <w:noProof/>
          <w:lang w:eastAsia="de-AT"/>
        </w:rPr>
      </w:pPr>
      <w:r>
        <w:rPr>
          <w:noProof/>
          <w:lang w:eastAsia="de-AT"/>
        </w:rPr>
        <w:t>Dreieck</w:t>
      </w:r>
    </w:p>
    <w:p w:rsidR="009D6D52" w:rsidRPr="000D1BAF" w:rsidRDefault="009D6D52" w:rsidP="009D6D52">
      <w:pPr>
        <w:rPr>
          <w:rFonts w:eastAsiaTheme="minorEastAsia"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U=a+b+c</m:t>
          </m:r>
        </m:oMath>
      </m:oMathPara>
    </w:p>
    <w:p w:rsidR="009D6D52" w:rsidRPr="00C7276F" w:rsidRDefault="009D6D52" w:rsidP="009D6D52">
      <w:pPr>
        <w:rPr>
          <w:rFonts w:eastAsiaTheme="minorEastAsia"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 xml:space="preserve">c . 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de-AT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de-AT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eastAsia="de-AT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  <m:r>
            <w:rPr>
              <w:rFonts w:ascii="Cambria Math" w:hAnsi="Cambria Math"/>
              <w:lang w:eastAsia="de-AT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 xml:space="preserve">b . 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de-AT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de-AT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eastAsia="de-AT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  <m:r>
            <w:rPr>
              <w:rFonts w:ascii="Cambria Math" w:hAnsi="Cambria Math"/>
              <w:lang w:eastAsia="de-AT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 xml:space="preserve">a .  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de-AT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de-AT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eastAsia="de-AT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</m:oMath>
      </m:oMathPara>
    </w:p>
    <w:p w:rsidR="009D6D52" w:rsidRPr="00C7276F" w:rsidRDefault="009D6D52" w:rsidP="009D6D52">
      <w:pPr>
        <w:rPr>
          <w:rFonts w:eastAsiaTheme="minorEastAsia"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>a . b</m:t>
              </m:r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  <m:r>
            <w:rPr>
              <w:rFonts w:ascii="Cambria Math" w:hAnsi="Cambria Math"/>
              <w:lang w:eastAsia="de-AT"/>
            </w:rPr>
            <m:t xml:space="preserve"> (rechtwinkelig)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Quadrat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U=4 . a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A=a . a=a²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Rechteck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U=2 . a+2 . b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A=a . b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Parallelogramm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U=2 . a+2 . b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 xml:space="preserve">A=a . </m:t>
          </m:r>
          <m:sSub>
            <m:sSubPr>
              <m:ctrlPr>
                <w:rPr>
                  <w:rFonts w:ascii="Cambria Math" w:hAnsi="Cambria Math"/>
                  <w:i/>
                  <w:lang w:eastAsia="de-AT"/>
                </w:rPr>
              </m:ctrlPr>
            </m:sSubPr>
            <m:e>
              <m:r>
                <w:rPr>
                  <w:rFonts w:ascii="Cambria Math" w:hAnsi="Cambria Math"/>
                  <w:lang w:eastAsia="de-AT"/>
                </w:rPr>
                <m:t>h</m:t>
              </m:r>
            </m:e>
            <m:sub>
              <m:r>
                <w:rPr>
                  <w:rFonts w:ascii="Cambria Math" w:hAnsi="Cambria Math"/>
                  <w:lang w:eastAsia="de-AT"/>
                </w:rPr>
                <m:t>a</m:t>
              </m:r>
            </m:sub>
          </m:sSub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Raute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U=4 . a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 xml:space="preserve">A=a . </m:t>
          </m:r>
          <m:sSub>
            <m:sSubPr>
              <m:ctrlPr>
                <w:rPr>
                  <w:rFonts w:ascii="Cambria Math" w:hAnsi="Cambria Math"/>
                  <w:i/>
                  <w:lang w:eastAsia="de-AT"/>
                </w:rPr>
              </m:ctrlPr>
            </m:sSubPr>
            <m:e>
              <m:r>
                <w:rPr>
                  <w:rFonts w:ascii="Cambria Math" w:hAnsi="Cambria Math"/>
                  <w:lang w:eastAsia="de-AT"/>
                </w:rPr>
                <m:t>h</m:t>
              </m:r>
            </m:e>
            <m:sub>
              <m:r>
                <w:rPr>
                  <w:rFonts w:ascii="Cambria Math" w:hAnsi="Cambria Math"/>
                  <w:lang w:eastAsia="de-AT"/>
                </w:rPr>
                <m:t>a</m:t>
              </m:r>
            </m:sub>
          </m:sSub>
          <m:r>
            <w:rPr>
              <w:rFonts w:ascii="Cambria Math" w:hAnsi="Cambria Math"/>
              <w:lang w:eastAsia="de-AT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>e .  f</m:t>
              </m:r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Trapez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U=a+b+c+d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>(a+c)</m:t>
              </m:r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  <m:r>
            <w:rPr>
              <w:rFonts w:ascii="Cambria Math" w:hAnsi="Cambria Math"/>
              <w:lang w:eastAsia="de-AT"/>
            </w:rPr>
            <m:t xml:space="preserve"> . h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Deltoid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U=2 .  a+2 .  b</m:t>
          </m:r>
        </m:oMath>
      </m:oMathPara>
    </w:p>
    <w:p w:rsidR="009D6D52" w:rsidRPr="00C92525" w:rsidRDefault="009D6D52" w:rsidP="009D6D52">
      <w:pPr>
        <w:jc w:val="left"/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eastAsia="de-AT"/>
                </w:rPr>
              </m:ctrlPr>
            </m:fPr>
            <m:num>
              <m:r>
                <w:rPr>
                  <w:rFonts w:ascii="Cambria Math" w:hAnsi="Cambria Math"/>
                  <w:lang w:eastAsia="de-AT"/>
                </w:rPr>
                <m:t>e .  f</m:t>
              </m:r>
            </m:num>
            <m:den>
              <m:r>
                <w:rPr>
                  <w:rFonts w:ascii="Cambria Math" w:hAnsi="Cambria Math"/>
                  <w:lang w:eastAsia="de-AT"/>
                </w:rPr>
                <m:t>2</m:t>
              </m:r>
            </m:den>
          </m:f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Würfel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V=a . a .a=</m:t>
          </m:r>
          <m:sSup>
            <m:sSupPr>
              <m:ctrlPr>
                <w:rPr>
                  <w:rFonts w:ascii="Cambria Math" w:hAnsi="Cambria Math"/>
                  <w:i/>
                  <w:lang w:eastAsia="de-AT"/>
                </w:rPr>
              </m:ctrlPr>
            </m:sSupPr>
            <m:e>
              <m:r>
                <w:rPr>
                  <w:rFonts w:ascii="Cambria Math" w:hAnsi="Cambria Math"/>
                  <w:lang w:eastAsia="de-AT"/>
                </w:rPr>
                <m:t>a</m:t>
              </m:r>
            </m:e>
            <m:sup>
              <m:r>
                <w:rPr>
                  <w:rFonts w:ascii="Cambria Math" w:hAnsi="Cambria Math"/>
                  <w:lang w:eastAsia="de-AT"/>
                </w:rPr>
                <m:t>3</m:t>
              </m:r>
            </m:sup>
          </m:sSup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eastAsia="de-AT"/>
            </w:rPr>
            <m:t>O=6 . a²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Quader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V=a . b. h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eastAsia="de-AT"/>
            </w:rPr>
            <m:t>O=2 . a . b+2 . a . h+</m:t>
          </m:r>
          <m:r>
            <w:rPr>
              <w:rFonts w:ascii="Cambria Math" w:eastAsiaTheme="minorEastAsia" w:hAnsi="Cambria Math"/>
              <w:noProof/>
              <w:lang w:eastAsia="de-AT"/>
            </w:rPr>
            <m:t>2 . b . h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Prisma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V=</m:t>
          </m:r>
          <m:r>
            <w:rPr>
              <w:rFonts w:ascii="Cambria Math" w:eastAsiaTheme="minorEastAsia" w:hAnsi="Cambria Math"/>
              <w:noProof/>
              <w:lang w:eastAsia="de-AT"/>
            </w:rPr>
            <m:t>G . h</m:t>
          </m:r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eastAsia="de-AT"/>
            </w:rPr>
            <m:t>O=</m:t>
          </m:r>
          <m:r>
            <w:rPr>
              <w:rFonts w:ascii="Cambria Math" w:hAnsi="Cambria Math"/>
              <w:lang w:eastAsia="de-AT"/>
            </w:rPr>
            <m:t>2 . G+M</m:t>
          </m:r>
        </m:oMath>
      </m:oMathPara>
    </w:p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Pyramide</w:t>
      </w:r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de-AT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de-AT"/>
                </w:rPr>
                <m:t>G . h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eastAsia="de-AT"/>
                </w:rPr>
                <m:t>3</m:t>
              </m:r>
            </m:den>
          </m:f>
        </m:oMath>
      </m:oMathPara>
    </w:p>
    <w:p w:rsidR="009D6D52" w:rsidRPr="0046572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eastAsia="de-AT"/>
            </w:rPr>
            <m:t>O=</m:t>
          </m:r>
          <m:r>
            <w:rPr>
              <w:rFonts w:ascii="Cambria Math" w:hAnsi="Cambria Math"/>
              <w:lang w:eastAsia="de-AT"/>
            </w:rPr>
            <m:t>G+M</m:t>
          </m:r>
        </m:oMath>
      </m:oMathPara>
    </w:p>
    <w:p w:rsidR="009D6D52" w:rsidRDefault="009D6D52" w:rsidP="009D6D52"/>
    <w:p w:rsidR="009D6D52" w:rsidRDefault="009D6D52" w:rsidP="009D6D52">
      <w:pPr>
        <w:pStyle w:val="berschrift2"/>
        <w:rPr>
          <w:lang w:eastAsia="de-AT"/>
        </w:rPr>
      </w:pPr>
      <w:r>
        <w:rPr>
          <w:lang w:eastAsia="de-AT"/>
        </w:rPr>
        <w:t>Kreis</w:t>
      </w:r>
    </w:p>
    <w:p w:rsidR="009D6D52" w:rsidRPr="002D7793" w:rsidRDefault="009D6D52" w:rsidP="009D6D52">
      <w:pPr>
        <w:rPr>
          <w:rFonts w:eastAsiaTheme="majorEastAsia" w:cstheme="majorBidi"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π=3,14</m:t>
          </m:r>
        </m:oMath>
      </m:oMathPara>
    </w:p>
    <w:p w:rsidR="009D6D52" w:rsidRPr="00FC1524" w:rsidRDefault="009D6D52" w:rsidP="009D6D52">
      <w:pPr>
        <w:rPr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U=2 . r . π</m:t>
          </m:r>
        </m:oMath>
      </m:oMathPara>
    </w:p>
    <w:p w:rsidR="009D6D52" w:rsidRPr="00C92525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A=r² . π</m:t>
          </m:r>
        </m:oMath>
      </m:oMathPara>
    </w:p>
    <w:p w:rsidR="009D6D52" w:rsidRDefault="009D6D52" w:rsidP="009D6D52"/>
    <w:p w:rsidR="009D6D52" w:rsidRDefault="009D6D52" w:rsidP="009D6D52">
      <w:pPr>
        <w:pStyle w:val="berschrift2"/>
        <w:rPr>
          <w:rFonts w:eastAsiaTheme="minorEastAsia"/>
          <w:noProof/>
          <w:lang w:eastAsia="de-AT"/>
        </w:rPr>
      </w:pPr>
      <w:r>
        <w:rPr>
          <w:rFonts w:eastAsiaTheme="minorEastAsia"/>
          <w:noProof/>
          <w:lang w:eastAsia="de-AT"/>
        </w:rPr>
        <w:t>Prozentrechnen</w:t>
      </w:r>
    </w:p>
    <w:p w:rsidR="009D6D52" w:rsidRPr="000D5781" w:rsidRDefault="009D6D52" w:rsidP="009D6D52">
      <w:pPr>
        <w:rPr>
          <w:rFonts w:eastAsiaTheme="minorEastAsia" w:cstheme="majorBidi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G=Grundwert</m:t>
          </m:r>
        </m:oMath>
      </m:oMathPara>
      <w:bookmarkStart w:id="0" w:name="_GoBack"/>
      <w:bookmarkEnd w:id="0"/>
    </w:p>
    <w:p w:rsidR="009D6D52" w:rsidRPr="000D5781" w:rsidRDefault="009D6D52" w:rsidP="009D6D52">
      <w:pPr>
        <w:rPr>
          <w:rFonts w:eastAsiaTheme="minorEastAsia" w:cstheme="majorBidi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W=Prozentwert</m:t>
          </m:r>
        </m:oMath>
      </m:oMathPara>
    </w:p>
    <w:p w:rsidR="009D6D52" w:rsidRPr="000D5781" w:rsidRDefault="009D6D52" w:rsidP="009D6D52">
      <w:pPr>
        <w:rPr>
          <w:rFonts w:eastAsiaTheme="minorEastAsia" w:cstheme="majorBidi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p=Prozentsatz</m:t>
          </m:r>
        </m:oMath>
      </m:oMathPara>
    </w:p>
    <w:p w:rsidR="009D6D52" w:rsidRPr="002A4A19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W=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de-AT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de-AT"/>
                </w:rPr>
                <m:t>G . p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eastAsia="de-AT"/>
                </w:rPr>
                <m:t>100</m:t>
              </m:r>
            </m:den>
          </m:f>
        </m:oMath>
      </m:oMathPara>
    </w:p>
    <w:p w:rsidR="009D6D52" w:rsidRPr="00193912" w:rsidRDefault="009D6D52" w:rsidP="009D6D52">
      <w:pPr>
        <w:jc w:val="left"/>
        <w:rPr>
          <w:rFonts w:eastAsiaTheme="minorEastAsia"/>
          <w:noProof/>
          <w:lang w:eastAsia="de-A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de-AT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de-AT"/>
                </w:rPr>
                <m:t>W . 100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eastAsia="de-AT"/>
                </w:rPr>
                <m:t>G</m:t>
              </m:r>
            </m:den>
          </m:f>
        </m:oMath>
      </m:oMathPara>
    </w:p>
    <w:p w:rsidR="008F563D" w:rsidRPr="009D6D52" w:rsidRDefault="009D6D52" w:rsidP="009D6D52">
      <w:pPr>
        <w:jc w:val="left"/>
      </w:pPr>
      <m:oMathPara>
        <m:oMathParaPr>
          <m:jc m:val="left"/>
        </m:oMathParaPr>
        <m:oMath>
          <m:r>
            <w:rPr>
              <w:rFonts w:ascii="Cambria Math" w:hAnsi="Cambria Math"/>
              <w:lang w:eastAsia="de-AT"/>
            </w:rPr>
            <m:t>G=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de-AT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de-AT"/>
                </w:rPr>
                <m:t>W . 100</m:t>
              </m:r>
            </m:num>
            <m:den>
              <m:r>
                <w:rPr>
                  <w:rFonts w:ascii="Cambria Math" w:eastAsiaTheme="minorEastAsia" w:hAnsi="Cambria Math"/>
                  <w:noProof/>
                  <w:lang w:eastAsia="de-AT"/>
                </w:rPr>
                <m:t>p</m:t>
              </m:r>
            </m:den>
          </m:f>
        </m:oMath>
      </m:oMathPara>
    </w:p>
    <w:sectPr w:rsidR="008F563D" w:rsidRPr="009D6D52" w:rsidSect="009D6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417" w:bottom="1134" w:left="1417" w:header="850" w:footer="73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912" w:rsidRDefault="00C71912">
      <w:pPr>
        <w:spacing w:after="0" w:line="240" w:lineRule="auto"/>
      </w:pPr>
      <w:r>
        <w:separator/>
      </w:r>
    </w:p>
    <w:p w:rsidR="00C71912" w:rsidRDefault="00C71912"/>
  </w:endnote>
  <w:endnote w:type="continuationSeparator" w:id="0">
    <w:p w:rsidR="00C71912" w:rsidRDefault="00C71912">
      <w:pPr>
        <w:spacing w:after="0" w:line="240" w:lineRule="auto"/>
      </w:pPr>
      <w:r>
        <w:continuationSeparator/>
      </w:r>
    </w:p>
    <w:p w:rsidR="00C71912" w:rsidRDefault="00C71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A4" w:rsidRDefault="006E6E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912" w:rsidRDefault="00C71912">
      <w:pPr>
        <w:spacing w:after="0" w:line="240" w:lineRule="auto"/>
      </w:pPr>
      <w:r>
        <w:separator/>
      </w:r>
    </w:p>
    <w:p w:rsidR="00C71912" w:rsidRDefault="00C71912"/>
  </w:footnote>
  <w:footnote w:type="continuationSeparator" w:id="0">
    <w:p w:rsidR="00C71912" w:rsidRDefault="00C71912">
      <w:pPr>
        <w:spacing w:after="0" w:line="240" w:lineRule="auto"/>
      </w:pPr>
      <w:r>
        <w:continuationSeparator/>
      </w:r>
    </w:p>
    <w:p w:rsidR="00C71912" w:rsidRDefault="00C71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A4" w:rsidRDefault="006E6E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0D006C" w:rsidP="000D006C">
    <w:pPr>
      <w:pStyle w:val="Kopfzeile"/>
      <w:tabs>
        <w:tab w:val="clear" w:pos="9360"/>
        <w:tab w:val="right" w:pos="9072"/>
      </w:tabs>
      <w:ind w:right="1"/>
    </w:pPr>
    <w:r w:rsidRPr="000D006C">
      <w:t>Mathematik 1</w:t>
    </w:r>
    <w:r w:rsidR="006E6EA4">
      <w:tab/>
    </w:r>
    <w:r w:rsidR="006E6E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2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8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21"/>
  </w:num>
  <w:num w:numId="9">
    <w:abstractNumId w:val="22"/>
  </w:num>
  <w:num w:numId="10">
    <w:abstractNumId w:val="20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6"/>
  </w:num>
  <w:num w:numId="16">
    <w:abstractNumId w:val="16"/>
  </w:num>
  <w:num w:numId="17">
    <w:abstractNumId w:val="19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  <w:num w:numId="22">
    <w:abstractNumId w:val="10"/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6D52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35FC"/>
    <w:rsid w:val="00B14576"/>
    <w:rsid w:val="00B147EC"/>
    <w:rsid w:val="00B14CCF"/>
    <w:rsid w:val="00B16342"/>
    <w:rsid w:val="00B21917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912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B92"/>
    <w:rsid w:val="00D60AA1"/>
    <w:rsid w:val="00D61A55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2DE0E4A6-A1DA-422D-B702-2CF90626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1196</cp:revision>
  <cp:lastPrinted>2020-02-23T10:40:00Z</cp:lastPrinted>
  <dcterms:created xsi:type="dcterms:W3CDTF">2013-09-17T18:18:00Z</dcterms:created>
  <dcterms:modified xsi:type="dcterms:W3CDTF">2020-02-23T10:48:00Z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